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7E" w:rsidRDefault="00E67116" w:rsidP="00C07E0F">
      <w:pPr>
        <w:jc w:val="center"/>
        <w:rPr>
          <w:sz w:val="32"/>
        </w:rPr>
      </w:pPr>
      <w:r>
        <w:rPr>
          <w:sz w:val="32"/>
        </w:rPr>
        <w:t>Army Management Structure (Federated Enterprise Resource Planning</w:t>
      </w:r>
      <w:r w:rsidR="00E15714">
        <w:rPr>
          <w:sz w:val="32"/>
        </w:rPr>
        <w:t xml:space="preserve"> </w:t>
      </w:r>
      <w:r w:rsidR="00D3094B">
        <w:rPr>
          <w:sz w:val="32"/>
        </w:rPr>
        <w:t xml:space="preserve">Business </w:t>
      </w:r>
      <w:r w:rsidR="00E15714">
        <w:rPr>
          <w:sz w:val="32"/>
        </w:rPr>
        <w:t>Systems</w:t>
      </w:r>
      <w:r>
        <w:rPr>
          <w:sz w:val="32"/>
        </w:rPr>
        <w:t>)</w:t>
      </w:r>
      <w:r w:rsidR="00C07E0F" w:rsidRPr="00C07E0F">
        <w:rPr>
          <w:sz w:val="32"/>
        </w:rPr>
        <w:t xml:space="preserve"> Guide</w:t>
      </w:r>
    </w:p>
    <w:p w:rsidR="00C07E0F" w:rsidRPr="00C07E0F" w:rsidRDefault="00C07E0F" w:rsidP="00E03DDA">
      <w:pPr>
        <w:pStyle w:val="TOC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auto"/>
        </w:rPr>
      </w:pPr>
      <w:r w:rsidRPr="00C07E0F">
        <w:rPr>
          <w:rFonts w:ascii="Times New Roman" w:hAnsi="Times New Roman"/>
          <w:color w:val="auto"/>
        </w:rPr>
        <w:t>Contents at a Glance</w:t>
      </w:r>
    </w:p>
    <w:p w:rsidR="00C07E0F" w:rsidRPr="005A4278" w:rsidRDefault="00C07E0F" w:rsidP="00943E7E"/>
    <w:p w:rsidR="000A616C" w:rsidRPr="005A4278" w:rsidRDefault="000A616C" w:rsidP="00615752">
      <w:r w:rsidRPr="005A4278">
        <w:t>General</w:t>
      </w:r>
    </w:p>
    <w:p w:rsidR="000A616C" w:rsidRPr="005A4278" w:rsidRDefault="001B22E0" w:rsidP="003F319A">
      <w:pPr>
        <w:pStyle w:val="ListParagraph"/>
      </w:pPr>
      <w:r>
        <w:t xml:space="preserve">Topical </w:t>
      </w:r>
      <w:r w:rsidR="000A616C" w:rsidRPr="005A4278">
        <w:t>Content Map</w:t>
      </w:r>
    </w:p>
    <w:p w:rsidR="000A616C" w:rsidRPr="005A4278" w:rsidRDefault="000A616C" w:rsidP="003F319A">
      <w:pPr>
        <w:pStyle w:val="ListParagraph"/>
      </w:pPr>
      <w:r w:rsidRPr="005A4278">
        <w:t>Contents</w:t>
      </w:r>
    </w:p>
    <w:p w:rsidR="000A616C" w:rsidRDefault="000A616C" w:rsidP="00615752">
      <w:r w:rsidRPr="005A4278">
        <w:t xml:space="preserve">Overview of </w:t>
      </w:r>
      <w:r w:rsidR="00E67116">
        <w:t>Federated Enterprise Resource Planning</w:t>
      </w:r>
      <w:r w:rsidR="00D3094B">
        <w:t xml:space="preserve"> Business</w:t>
      </w:r>
      <w:r w:rsidR="00E67116">
        <w:t xml:space="preserve"> </w:t>
      </w:r>
      <w:r w:rsidR="00E15714">
        <w:t>Systems</w:t>
      </w:r>
      <w:r w:rsidRPr="005A4278">
        <w:t xml:space="preserve"> </w:t>
      </w:r>
    </w:p>
    <w:p w:rsidR="00462813" w:rsidRPr="005A4278" w:rsidRDefault="00462813" w:rsidP="003F319A">
      <w:pPr>
        <w:pStyle w:val="ListParagraph"/>
      </w:pPr>
      <w:bookmarkStart w:id="0" w:name="OLE_LINK7"/>
      <w:bookmarkStart w:id="1" w:name="OLE_LINK8"/>
      <w:r w:rsidRPr="005A4278">
        <w:t>1. Introduction</w:t>
      </w:r>
      <w:r w:rsidR="003503BA">
        <w:t xml:space="preserve"> </w:t>
      </w:r>
    </w:p>
    <w:p w:rsidR="000A616C" w:rsidRPr="005A4278" w:rsidRDefault="000A616C" w:rsidP="003F319A">
      <w:pPr>
        <w:pStyle w:val="ListParagraph"/>
        <w:rPr>
          <w:rFonts w:eastAsiaTheme="minorEastAsia"/>
        </w:rPr>
      </w:pPr>
      <w:r w:rsidRPr="005A4278">
        <w:t xml:space="preserve">2. </w:t>
      </w:r>
      <w:r w:rsidR="00F6564D">
        <w:t>Enterprise Resource Planning</w:t>
      </w:r>
      <w:r w:rsidR="00D3094B">
        <w:t xml:space="preserve"> Business</w:t>
      </w:r>
      <w:r w:rsidR="00F6564D">
        <w:t xml:space="preserve"> </w:t>
      </w:r>
      <w:r w:rsidR="00E15714">
        <w:t>Systems</w:t>
      </w:r>
    </w:p>
    <w:p w:rsidR="000A616C" w:rsidRPr="005A4278" w:rsidRDefault="000A616C" w:rsidP="003F319A">
      <w:pPr>
        <w:pStyle w:val="ListParagraph"/>
      </w:pPr>
      <w:r w:rsidRPr="005A4278">
        <w:t>3. Funds Management Process Group</w:t>
      </w:r>
    </w:p>
    <w:p w:rsidR="000A616C" w:rsidRPr="005A4278" w:rsidRDefault="000A616C" w:rsidP="00615752">
      <w:r w:rsidRPr="005A4278">
        <w:t>Overview of Master Data Elements</w:t>
      </w:r>
    </w:p>
    <w:p w:rsidR="000A616C" w:rsidRPr="005A4278" w:rsidRDefault="000A616C" w:rsidP="003F319A">
      <w:pPr>
        <w:pStyle w:val="ListParagraph"/>
        <w:rPr>
          <w:rFonts w:eastAsiaTheme="minorEastAsia"/>
        </w:rPr>
      </w:pPr>
      <w:r w:rsidRPr="005A4278">
        <w:t>4. Fund Master Data Element</w:t>
      </w:r>
    </w:p>
    <w:p w:rsidR="000A616C" w:rsidRPr="005A4278" w:rsidRDefault="000A616C" w:rsidP="003F319A">
      <w:pPr>
        <w:pStyle w:val="ListParagraph"/>
        <w:rPr>
          <w:rFonts w:eastAsiaTheme="minorEastAsia"/>
        </w:rPr>
      </w:pPr>
      <w:r w:rsidRPr="005A4278">
        <w:t>5. Functional Area Master Data Element</w:t>
      </w:r>
    </w:p>
    <w:p w:rsidR="000A616C" w:rsidRPr="005A4278" w:rsidRDefault="000A616C" w:rsidP="003F319A">
      <w:pPr>
        <w:pStyle w:val="ListParagraph"/>
        <w:rPr>
          <w:rFonts w:eastAsiaTheme="minorEastAsia"/>
        </w:rPr>
      </w:pPr>
      <w:r w:rsidRPr="005A4278">
        <w:t>6. Funded Program Master Data Element</w:t>
      </w:r>
      <w:r w:rsidRPr="005A4278">
        <w:tab/>
      </w:r>
    </w:p>
    <w:p w:rsidR="000A616C" w:rsidRPr="005A4278" w:rsidRDefault="000A616C" w:rsidP="003F319A">
      <w:pPr>
        <w:pStyle w:val="ListParagraph"/>
        <w:rPr>
          <w:rFonts w:eastAsiaTheme="minorEastAsia"/>
        </w:rPr>
      </w:pPr>
      <w:r w:rsidRPr="005A4278">
        <w:t>7. Commi</w:t>
      </w:r>
      <w:r w:rsidR="003503BA">
        <w:t xml:space="preserve">tment Item/Element of Resource </w:t>
      </w:r>
    </w:p>
    <w:p w:rsidR="000A616C" w:rsidRPr="005A4278" w:rsidRDefault="000A616C" w:rsidP="003F319A">
      <w:pPr>
        <w:pStyle w:val="ListParagraph"/>
      </w:pPr>
      <w:r w:rsidRPr="005A4278">
        <w:t xml:space="preserve">8. Funds Center Master Data Element </w:t>
      </w:r>
    </w:p>
    <w:p w:rsidR="000A616C" w:rsidRPr="005A4278" w:rsidRDefault="000A616C" w:rsidP="00615752">
      <w:pPr>
        <w:rPr>
          <w:rFonts w:eastAsiaTheme="minorEastAsia"/>
        </w:rPr>
      </w:pPr>
      <w:r w:rsidRPr="005A4278">
        <w:rPr>
          <w:rFonts w:eastAsiaTheme="minorEastAsia"/>
        </w:rPr>
        <w:t>Other Master Data Information</w:t>
      </w:r>
    </w:p>
    <w:p w:rsidR="000A616C" w:rsidRPr="005A4278" w:rsidRDefault="000A616C" w:rsidP="003F319A">
      <w:pPr>
        <w:pStyle w:val="ListParagraph"/>
      </w:pPr>
      <w:r w:rsidRPr="005A4278">
        <w:t xml:space="preserve">9. Cost Centers </w:t>
      </w:r>
    </w:p>
    <w:p w:rsidR="000A616C" w:rsidRPr="00FE2D7E" w:rsidRDefault="000A616C" w:rsidP="003F319A">
      <w:pPr>
        <w:pStyle w:val="ListParagraph"/>
        <w:rPr>
          <w:rFonts w:eastAsiaTheme="minorEastAsia"/>
        </w:rPr>
      </w:pPr>
      <w:r w:rsidRPr="005A4278">
        <w:t>10. Funds Management Derivation Rules</w:t>
      </w:r>
    </w:p>
    <w:p w:rsidR="000A616C" w:rsidRDefault="000A616C" w:rsidP="003F319A">
      <w:pPr>
        <w:pStyle w:val="ListParagraph"/>
      </w:pPr>
      <w:r w:rsidRPr="005A4278">
        <w:t>11. Limit Codes for DoD Appropriation Fund Master Data Element</w:t>
      </w:r>
      <w:r w:rsidR="00A56702">
        <w:t xml:space="preserve">  </w:t>
      </w:r>
    </w:p>
    <w:p w:rsidR="00790775" w:rsidRPr="00FE2D7E" w:rsidRDefault="00790775" w:rsidP="003F319A">
      <w:pPr>
        <w:pStyle w:val="ListParagraph"/>
        <w:rPr>
          <w:rFonts w:eastAsiaTheme="minorEastAsia"/>
        </w:rPr>
      </w:pPr>
      <w:r>
        <w:t>12. Data Interfaces and Data Dependencies</w:t>
      </w:r>
    </w:p>
    <w:bookmarkEnd w:id="0"/>
    <w:bookmarkEnd w:id="1"/>
    <w:p w:rsidR="000A616C" w:rsidRPr="005A4278" w:rsidRDefault="000A616C" w:rsidP="00615752">
      <w:pPr>
        <w:rPr>
          <w:rFonts w:eastAsiaTheme="minorEastAsia"/>
        </w:rPr>
      </w:pPr>
      <w:r w:rsidRPr="005A4278">
        <w:rPr>
          <w:rFonts w:eastAsiaTheme="minorEastAsia"/>
        </w:rPr>
        <w:t>Appropriation Master Data References</w:t>
      </w:r>
      <w:r w:rsidR="00BC5FE9">
        <w:rPr>
          <w:rFonts w:eastAsiaTheme="minorEastAsia"/>
        </w:rPr>
        <w:t xml:space="preserve"> </w:t>
      </w:r>
    </w:p>
    <w:p w:rsidR="00392D01" w:rsidRPr="005A4278" w:rsidRDefault="00BC5FE9" w:rsidP="00106FBA">
      <w:pPr>
        <w:pStyle w:val="ListParagraph"/>
      </w:pPr>
      <w:r>
        <w:rPr>
          <w:rFonts w:eastAsiaTheme="minorEastAsia"/>
        </w:rPr>
        <w:t>There is a PDF Portfolio for each appropriation.</w:t>
      </w:r>
      <w:r w:rsidR="007B4FD9">
        <w:rPr>
          <w:rFonts w:eastAsiaTheme="minorEastAsia"/>
        </w:rPr>
        <w:t xml:space="preserve"> The filename is in the form A0-2020.pdf, indicating an Army main account and the Main Account Code.</w:t>
      </w:r>
      <w:r>
        <w:rPr>
          <w:rFonts w:eastAsiaTheme="minorEastAsia"/>
        </w:rPr>
        <w:t xml:space="preserve"> Each PDF Portfolio contains an appropriation overview</w:t>
      </w:r>
      <w:r w:rsidR="00A56702">
        <w:rPr>
          <w:rFonts w:eastAsiaTheme="minorEastAsia"/>
        </w:rPr>
        <w:t xml:space="preserve"> file</w:t>
      </w:r>
      <w:r>
        <w:rPr>
          <w:rFonts w:eastAsiaTheme="minorEastAsia"/>
        </w:rPr>
        <w:t xml:space="preserve"> (Word), an Application of Funds/Fund reference file (PDF), a formatted Functional Area reference file (PDF), and a Functional Area reference </w:t>
      </w:r>
      <w:r w:rsidR="007B4FD9">
        <w:rPr>
          <w:rFonts w:eastAsiaTheme="minorEastAsia"/>
        </w:rPr>
        <w:t>table</w:t>
      </w:r>
      <w:r>
        <w:rPr>
          <w:rFonts w:eastAsiaTheme="minorEastAsia"/>
        </w:rPr>
        <w:t xml:space="preserve"> (Excel).</w:t>
      </w:r>
      <w:r w:rsidR="00FD2AD7">
        <w:rPr>
          <w:rFonts w:eastAsiaTheme="minorEastAsia"/>
        </w:rPr>
        <w:t xml:space="preserve"> </w:t>
      </w:r>
      <w:r w:rsidR="00FD2AD7" w:rsidRPr="00FD2AD7">
        <w:rPr>
          <w:rFonts w:eastAsiaTheme="minorEastAsia"/>
          <w:i/>
        </w:rPr>
        <w:t>To make the file fit the fu</w:t>
      </w:r>
      <w:bookmarkStart w:id="2" w:name="_GoBack"/>
      <w:bookmarkEnd w:id="2"/>
      <w:r w:rsidR="00FD2AD7" w:rsidRPr="00FD2AD7">
        <w:rPr>
          <w:rFonts w:eastAsiaTheme="minorEastAsia"/>
          <w:i/>
        </w:rPr>
        <w:t xml:space="preserve">ll width of the screen in the </w:t>
      </w:r>
      <w:proofErr w:type="spellStart"/>
      <w:r w:rsidR="00FD2AD7" w:rsidRPr="00FD2AD7">
        <w:rPr>
          <w:rFonts w:eastAsiaTheme="minorEastAsia"/>
          <w:i/>
        </w:rPr>
        <w:t>Porfolio</w:t>
      </w:r>
      <w:proofErr w:type="spellEnd"/>
      <w:r w:rsidR="00FD2AD7" w:rsidRPr="00FD2AD7">
        <w:rPr>
          <w:rFonts w:eastAsiaTheme="minorEastAsia"/>
          <w:i/>
        </w:rPr>
        <w:t xml:space="preserve">, click on View, Portfolio, </w:t>
      </w:r>
      <w:proofErr w:type="gramStart"/>
      <w:r w:rsidR="00FD2AD7" w:rsidRPr="00FD2AD7">
        <w:rPr>
          <w:rFonts w:eastAsiaTheme="minorEastAsia"/>
          <w:i/>
        </w:rPr>
        <w:t>Preview</w:t>
      </w:r>
      <w:proofErr w:type="gramEnd"/>
      <w:r w:rsidR="00FD2AD7" w:rsidRPr="00FD2AD7">
        <w:rPr>
          <w:rFonts w:eastAsiaTheme="minorEastAsia"/>
          <w:i/>
        </w:rPr>
        <w:t xml:space="preserve"> File.</w:t>
      </w:r>
      <w:r w:rsidR="00FD2AD7">
        <w:rPr>
          <w:rFonts w:eastAsiaTheme="minorEastAsia"/>
          <w:i/>
        </w:rPr>
        <w:t xml:space="preserve"> If the option </w:t>
      </w:r>
      <w:proofErr w:type="gramStart"/>
      <w:r w:rsidR="00FD2AD7">
        <w:rPr>
          <w:rFonts w:eastAsiaTheme="minorEastAsia"/>
          <w:i/>
        </w:rPr>
        <w:t>is grayed</w:t>
      </w:r>
      <w:proofErr w:type="gramEnd"/>
      <w:r w:rsidR="00FD2AD7">
        <w:rPr>
          <w:rFonts w:eastAsiaTheme="minorEastAsia"/>
          <w:i/>
        </w:rPr>
        <w:t xml:space="preserve"> out, double click on the file first and repeat the steps.</w:t>
      </w:r>
    </w:p>
    <w:p w:rsidR="000A616C" w:rsidRPr="005A4278" w:rsidRDefault="000A616C" w:rsidP="00D958B3">
      <w:pPr>
        <w:pStyle w:val="TOC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5A4278">
        <w:rPr>
          <w:color w:val="auto"/>
        </w:rPr>
        <w:lastRenderedPageBreak/>
        <w:t xml:space="preserve">Topical </w:t>
      </w:r>
      <w:r w:rsidR="00E03DDA">
        <w:rPr>
          <w:color w:val="auto"/>
        </w:rPr>
        <w:t>Content</w:t>
      </w:r>
      <w:r w:rsidRPr="005A4278">
        <w:rPr>
          <w:color w:val="auto"/>
        </w:rPr>
        <w:t xml:space="preserve"> Map</w:t>
      </w:r>
    </w:p>
    <w:p w:rsidR="00106FBA" w:rsidRDefault="00E449AD" w:rsidP="00183B68">
      <w:pPr>
        <w:spacing w:before="120"/>
      </w:pPr>
      <w:r>
        <w:t>I</w:t>
      </w:r>
      <w:r w:rsidR="009E458C" w:rsidRPr="005A4278">
        <w:t xml:space="preserve">nformation on existing Army terms </w:t>
      </w:r>
      <w:r w:rsidR="00A56702">
        <w:t>shown in the white boxes</w:t>
      </w:r>
      <w:r w:rsidR="009E458C" w:rsidRPr="005A4278">
        <w:t xml:space="preserve"> and related GFEBS terms</w:t>
      </w:r>
      <w:r>
        <w:t xml:space="preserve"> a</w:t>
      </w:r>
      <w:r w:rsidR="00D958B3">
        <w:t xml:space="preserve">re found in </w:t>
      </w:r>
      <w:r>
        <w:t>Chapters 3 through 8</w:t>
      </w:r>
      <w:r w:rsidR="00A56702">
        <w:t xml:space="preserve"> as shown in the content map below</w:t>
      </w:r>
      <w:r w:rsidR="00D958B3">
        <w:t>.</w:t>
      </w:r>
    </w:p>
    <w:p w:rsidR="00392D01" w:rsidRPr="005A4278" w:rsidRDefault="00753CB6" w:rsidP="00905102">
      <w:r w:rsidRPr="005A4278">
        <w:rPr>
          <w:noProof/>
        </w:rPr>
        <w:drawing>
          <wp:inline distT="0" distB="0" distL="0" distR="0">
            <wp:extent cx="8229600" cy="508000"/>
            <wp:effectExtent l="95250" t="19050" r="76200" b="63500"/>
            <wp:docPr id="18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753CB6" w:rsidRPr="005A4278" w:rsidRDefault="00891A52" w:rsidP="00392D01">
      <w:r w:rsidRPr="005A4278">
        <w:rPr>
          <w:noProof/>
        </w:rPr>
        <w:drawing>
          <wp:inline distT="0" distB="0" distL="0" distR="0">
            <wp:extent cx="8191500" cy="3905250"/>
            <wp:effectExtent l="57150" t="38100" r="38100" b="57150"/>
            <wp:docPr id="16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392D01" w:rsidRPr="005A4278" w:rsidRDefault="00392D01" w:rsidP="00392D01">
      <w:pPr>
        <w:sectPr w:rsidR="00392D01" w:rsidRPr="005A4278" w:rsidSect="00BA313A">
          <w:footerReference w:type="default" r:id="rId24"/>
          <w:footerReference w:type="first" r:id="rId25"/>
          <w:type w:val="continuous"/>
          <w:pgSz w:w="15840" w:h="12240" w:orient="landscape" w:code="1"/>
          <w:pgMar w:top="1440" w:right="1440" w:bottom="1440" w:left="1440" w:header="576" w:footer="432" w:gutter="0"/>
          <w:pgNumType w:fmt="lowerRoman" w:start="2"/>
          <w:cols w:space="288"/>
          <w:noEndnote/>
          <w:docGrid w:linePitch="326"/>
        </w:sectPr>
      </w:pPr>
    </w:p>
    <w:p w:rsidR="00031074" w:rsidRPr="005A4278" w:rsidRDefault="00031074" w:rsidP="00031074">
      <w:pPr>
        <w:pStyle w:val="TOC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>
        <w:rPr>
          <w:color w:val="auto"/>
        </w:rPr>
        <w:lastRenderedPageBreak/>
        <w:t>Table of Contents</w:t>
      </w:r>
      <w:r w:rsidRPr="005A4278">
        <w:rPr>
          <w:color w:val="auto"/>
        </w:rPr>
        <w:t xml:space="preserve"> </w:t>
      </w:r>
    </w:p>
    <w:tbl>
      <w:tblPr>
        <w:tblW w:w="126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9863"/>
        <w:gridCol w:w="1530"/>
      </w:tblGrid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OLE_LINK2"/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Change</w:t>
            </w: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Introduction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Enterprise </w:t>
            </w:r>
            <w:r w:rsidR="00F669B8">
              <w:rPr>
                <w:color w:val="000000"/>
                <w:sz w:val="20"/>
                <w:szCs w:val="20"/>
              </w:rPr>
              <w:t xml:space="preserve">Resource Planning </w:t>
            </w:r>
            <w:r w:rsidRPr="00EA6416">
              <w:rPr>
                <w:color w:val="000000"/>
                <w:sz w:val="20"/>
                <w:szCs w:val="20"/>
              </w:rPr>
              <w:t>Business System</w:t>
            </w:r>
            <w:r w:rsidR="00F669B8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Funds Management Process Group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Fund Master Data Element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Functional Area Master Data Element 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Funded Program Master Data Element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Commitment Item/Element of Resource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Funds Center Master Data Element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Cost Centers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Funds Management Derivation Rules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Limit Codes for DoD Appropriation Fund Master Data Element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GFEBS Data Interfaces and Data Dependencies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4ADF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04ADF" w:rsidRPr="00EA6416" w:rsidRDefault="00004ADF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A0-0720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004ADF" w:rsidRPr="00EA6416" w:rsidRDefault="00004ADF" w:rsidP="00EA641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Family Housing, Construction, Army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04ADF" w:rsidRPr="00EA6416" w:rsidRDefault="00004ADF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A0-0725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Family Housing, Operation and Maintenance, Army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A0-1805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Cemeterial Expenses, Army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A5B5A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A5B5A" w:rsidRPr="00EA6416" w:rsidRDefault="00CA5B5A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A0-1809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CA5B5A" w:rsidRPr="00EA6416" w:rsidRDefault="00CA5B5A" w:rsidP="00EA641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Cemeterial Expenses Construction, Army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A5B5A" w:rsidRPr="00EA6416" w:rsidRDefault="00CA5B5A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A0-2010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Military Personnel, Army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A0-2020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Operation and Maintenance, Army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A0-2031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Aircraft Procurement, Army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A0-2032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Missile Procurement, Army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A0-2033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Procurement of W&amp;TCV, Army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A0-2034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Procurement of Ammunition, Army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A0-2035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Other Procurement, Army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A0-2040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Research, Development, Test, and Evaluation, Army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A0-2060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National Guard Personnel, Army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669B8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669B8" w:rsidRPr="00EA6416" w:rsidRDefault="00F669B8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A0-2050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F669B8" w:rsidRPr="00EA6416" w:rsidRDefault="00F669B8" w:rsidP="00EA641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Military Construction, Army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69B8" w:rsidRDefault="00F669B8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A0-2065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Operation and Maintenance, Army National Guard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A0-2070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Reserve Personnel, Army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A0-2080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Operation and Maintenance, Army Reserve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669B8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669B8" w:rsidRPr="00EA6416" w:rsidRDefault="00F669B8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A0-2085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F669B8" w:rsidRPr="00EA6416" w:rsidRDefault="00F669B8" w:rsidP="00EA641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Military Construction, Army National Guard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69B8" w:rsidRDefault="00F669B8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669B8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669B8" w:rsidRPr="00EA6416" w:rsidRDefault="00F669B8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A0-2086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F669B8" w:rsidRPr="00EA6416" w:rsidRDefault="00F669B8" w:rsidP="00EA641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Military Construction, Army Reserve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69B8" w:rsidRDefault="00F669B8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A0-2091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Afghanistan Security Forces Fund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69B8" w:rsidRPr="00EA6416" w:rsidRDefault="00F669B8" w:rsidP="00F669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>A0-2093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EA6416">
            <w:pPr>
              <w:spacing w:after="0"/>
              <w:rPr>
                <w:color w:val="000000"/>
                <w:sz w:val="20"/>
                <w:szCs w:val="20"/>
              </w:rPr>
            </w:pPr>
            <w:r w:rsidRPr="00EA6416">
              <w:rPr>
                <w:color w:val="000000"/>
                <w:sz w:val="20"/>
                <w:szCs w:val="20"/>
              </w:rPr>
              <w:t xml:space="preserve">Joint Improvised Explosives Device Defeat Fund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3C1113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A0-2096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3C1113" w:rsidP="00EA6416">
            <w:p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Afghahistan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Infrastructure Fund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6416" w:rsidRPr="00EA6416" w:rsidTr="00F669B8">
        <w:trPr>
          <w:trHeight w:val="25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A6416" w:rsidRPr="00EA6416" w:rsidRDefault="003C1113" w:rsidP="00EA641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A0-2097</w:t>
            </w:r>
          </w:p>
        </w:tc>
        <w:tc>
          <w:tcPr>
            <w:tcW w:w="9863" w:type="dxa"/>
            <w:shd w:val="clear" w:color="auto" w:fill="auto"/>
            <w:noWrap/>
            <w:vAlign w:val="bottom"/>
            <w:hideMark/>
          </w:tcPr>
          <w:p w:rsidR="00EA6416" w:rsidRPr="00EA6416" w:rsidRDefault="003C1113" w:rsidP="00EA641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Iraq Train and Equip Fund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A6416" w:rsidRPr="00EA6416" w:rsidRDefault="00EA6416" w:rsidP="00FB07D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bookmarkEnd w:id="3"/>
    </w:tbl>
    <w:p w:rsidR="00D3239E" w:rsidRPr="00D3239E" w:rsidRDefault="00D3239E" w:rsidP="00183B68">
      <w:pPr>
        <w:spacing w:after="0"/>
        <w:rPr>
          <w:rFonts w:eastAsiaTheme="minorEastAsia"/>
        </w:rPr>
      </w:pPr>
    </w:p>
    <w:sectPr w:rsidR="00D3239E" w:rsidRPr="00D3239E" w:rsidSect="00183B68">
      <w:headerReference w:type="default" r:id="rId26"/>
      <w:footerReference w:type="default" r:id="rId27"/>
      <w:footerReference w:type="first" r:id="rId28"/>
      <w:type w:val="continuous"/>
      <w:pgSz w:w="15840" w:h="12240" w:orient="landscape" w:code="1"/>
      <w:pgMar w:top="1152" w:right="1440" w:bottom="1152" w:left="1440" w:header="576" w:footer="432" w:gutter="0"/>
      <w:pgNumType w:fmt="lowerRoman"/>
      <w:cols w:space="28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08" w:rsidRDefault="006A6C08" w:rsidP="00F77216">
      <w:r>
        <w:separator/>
      </w:r>
    </w:p>
  </w:endnote>
  <w:endnote w:type="continuationSeparator" w:id="0">
    <w:p w:rsidR="006A6C08" w:rsidRDefault="006A6C08" w:rsidP="00F7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08" w:rsidRDefault="005D5866" w:rsidP="00067C93">
    <w:pPr>
      <w:pStyle w:val="Footer"/>
      <w:tabs>
        <w:tab w:val="clear" w:pos="8640"/>
        <w:tab w:val="right" w:pos="12960"/>
      </w:tabs>
    </w:pPr>
    <w:r w:rsidRPr="005D5866">
      <w:t>Army Management Structure (Federated ERPs) Guide</w:t>
    </w:r>
    <w:r w:rsidR="006A6C08"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iii</w:t>
    </w:r>
    <w:r>
      <w:rPr>
        <w:noProof/>
      </w:rPr>
      <w:fldChar w:fldCharType="end"/>
    </w:r>
    <w:r w:rsidR="00504619">
      <w:t xml:space="preserve"> </w:t>
    </w:r>
    <w:r w:rsidR="00504619">
      <w:tab/>
    </w:r>
    <w:r w:rsidR="00504619" w:rsidRPr="00504619">
      <w:t>October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08" w:rsidRDefault="006A6C08" w:rsidP="00F77216">
    <w:pPr>
      <w:pStyle w:val="Footer"/>
    </w:pPr>
    <w:proofErr w:type="gramStart"/>
    <w:r>
      <w:t>ii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08" w:rsidRPr="00BA313A" w:rsidRDefault="00504619" w:rsidP="00BA313A">
    <w:pPr>
      <w:pStyle w:val="Footer"/>
    </w:pPr>
    <w:r w:rsidRPr="00504619">
      <w:t>Army Management Structure (F) Guide</w:t>
    </w:r>
    <w:r w:rsidR="006A6C08">
      <w:ptab w:relativeTo="margin" w:alignment="center" w:leader="none"/>
    </w:r>
    <w:r w:rsidR="005D5866">
      <w:fldChar w:fldCharType="begin"/>
    </w:r>
    <w:r w:rsidR="005D5866">
      <w:instrText xml:space="preserve"> PAGE   \* MERGEFORMAT </w:instrText>
    </w:r>
    <w:r w:rsidR="005D5866">
      <w:fldChar w:fldCharType="separate"/>
    </w:r>
    <w:r w:rsidR="005D5866">
      <w:rPr>
        <w:noProof/>
      </w:rPr>
      <w:t>v</w:t>
    </w:r>
    <w:r w:rsidR="005D5866">
      <w:rPr>
        <w:noProof/>
      </w:rPr>
      <w:fldChar w:fldCharType="end"/>
    </w:r>
    <w:r w:rsidR="006A6C08">
      <w:ptab w:relativeTo="margin" w:alignment="right" w:leader="none"/>
    </w:r>
    <w:r>
      <w:t>October 2015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891306"/>
      <w:docPartObj>
        <w:docPartGallery w:val="Page Numbers (Bottom of Page)"/>
        <w:docPartUnique/>
      </w:docPartObj>
    </w:sdtPr>
    <w:sdtEndPr/>
    <w:sdtContent>
      <w:p w:rsidR="006A6C08" w:rsidRDefault="005D5866" w:rsidP="00F772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C08" w:rsidRDefault="006A6C08" w:rsidP="00F77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08" w:rsidRDefault="006A6C08" w:rsidP="00F77216">
      <w:r>
        <w:separator/>
      </w:r>
    </w:p>
  </w:footnote>
  <w:footnote w:type="continuationSeparator" w:id="0">
    <w:p w:rsidR="006A6C08" w:rsidRDefault="006A6C08" w:rsidP="00F77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08" w:rsidRPr="00421E60" w:rsidRDefault="006A6C08" w:rsidP="00421E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5CAD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48F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42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6661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AED138"/>
    <w:lvl w:ilvl="0">
      <w:start w:val="1"/>
      <w:numFmt w:val="bullet"/>
      <w:pStyle w:val="ListBullet5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AA851E"/>
    <w:lvl w:ilvl="0">
      <w:start w:val="1"/>
      <w:numFmt w:val="bullet"/>
      <w:pStyle w:val="ListBullet4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8002A"/>
    <w:lvl w:ilvl="0">
      <w:start w:val="1"/>
      <w:numFmt w:val="bullet"/>
      <w:pStyle w:val="ListBullet3"/>
      <w:lvlText w:val="»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6032B734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82DC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B49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15F48"/>
    <w:multiLevelType w:val="hybridMultilevel"/>
    <w:tmpl w:val="578E7976"/>
    <w:lvl w:ilvl="0" w:tplc="87EAC320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B3BF6"/>
    <w:multiLevelType w:val="hybridMultilevel"/>
    <w:tmpl w:val="97004422"/>
    <w:lvl w:ilvl="0" w:tplc="D9B216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772E5"/>
    <w:multiLevelType w:val="multilevel"/>
    <w:tmpl w:val="57C80272"/>
    <w:numStyleLink w:val="StyleBulletedCourierNewLeft1Hanging025"/>
  </w:abstractNum>
  <w:abstractNum w:abstractNumId="13" w15:restartNumberingAfterBreak="0">
    <w:nsid w:val="0B543E81"/>
    <w:multiLevelType w:val="hybridMultilevel"/>
    <w:tmpl w:val="10B8D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71BB7"/>
    <w:multiLevelType w:val="hybridMultilevel"/>
    <w:tmpl w:val="4C5E03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327D9"/>
    <w:multiLevelType w:val="multilevel"/>
    <w:tmpl w:val="1A684824"/>
    <w:styleLink w:val="StyleNumberedLeft075Hanging02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864" w:hanging="360"/>
      </w:pPr>
      <w:rPr>
        <w:rFonts w:ascii="Arial" w:hAnsi="Arial" w:hint="default"/>
        <w:color w:val="000000"/>
        <w:sz w:val="18"/>
      </w:rPr>
    </w:lvl>
    <w:lvl w:ilvl="2">
      <w:start w:val="1"/>
      <w:numFmt w:val="decimal"/>
      <w:suff w:val="space"/>
      <w:lvlText w:val="(%3)"/>
      <w:lvlJc w:val="right"/>
      <w:pPr>
        <w:ind w:left="1872" w:hanging="216"/>
      </w:pPr>
      <w:rPr>
        <w:rFonts w:hint="default"/>
      </w:rPr>
    </w:lvl>
    <w:lvl w:ilvl="3">
      <w:start w:val="1"/>
      <w:numFmt w:val="lowerLetter"/>
      <w:suff w:val="space"/>
      <w:lvlText w:val="(%4)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2376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288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3384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3888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4392" w:hanging="360"/>
      </w:pPr>
      <w:rPr>
        <w:rFonts w:hint="default"/>
      </w:rPr>
    </w:lvl>
  </w:abstractNum>
  <w:abstractNum w:abstractNumId="16" w15:restartNumberingAfterBreak="0">
    <w:nsid w:val="181640BD"/>
    <w:multiLevelType w:val="multilevel"/>
    <w:tmpl w:val="57C80272"/>
    <w:numStyleLink w:val="StyleBulletedCourierNewLeft1Hanging025"/>
  </w:abstractNum>
  <w:abstractNum w:abstractNumId="17" w15:restartNumberingAfterBreak="0">
    <w:nsid w:val="1B6B0878"/>
    <w:multiLevelType w:val="hybridMultilevel"/>
    <w:tmpl w:val="E88AA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B56BE"/>
    <w:multiLevelType w:val="multilevel"/>
    <w:tmpl w:val="57C80272"/>
    <w:numStyleLink w:val="StyleBulletedCourierNewLeft1Hanging025"/>
  </w:abstractNum>
  <w:abstractNum w:abstractNumId="19" w15:restartNumberingAfterBreak="0">
    <w:nsid w:val="20E35687"/>
    <w:multiLevelType w:val="hybridMultilevel"/>
    <w:tmpl w:val="5F5CB5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F759A"/>
    <w:multiLevelType w:val="multilevel"/>
    <w:tmpl w:val="94C2618E"/>
    <w:lvl w:ilvl="0">
      <w:start w:val="1"/>
      <w:numFmt w:val="bullet"/>
      <w:pStyle w:val="BulletforTex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suff w:val="space"/>
      <w:lvlText w:val="%2."/>
      <w:lvlJc w:val="left"/>
      <w:pPr>
        <w:ind w:left="1584" w:hanging="360"/>
      </w:pPr>
      <w:rPr>
        <w:rFonts w:ascii="Arial" w:hAnsi="Arial" w:hint="default"/>
        <w:color w:val="000000"/>
        <w:sz w:val="18"/>
      </w:rPr>
    </w:lvl>
    <w:lvl w:ilvl="2">
      <w:start w:val="1"/>
      <w:numFmt w:val="bullet"/>
      <w:lvlText w:val=""/>
      <w:lvlJc w:val="left"/>
      <w:pPr>
        <w:ind w:left="2592" w:hanging="216"/>
      </w:pPr>
      <w:rPr>
        <w:rFonts w:ascii="Symbol" w:hAnsi="Symbol" w:hint="default"/>
      </w:rPr>
    </w:lvl>
    <w:lvl w:ilvl="3">
      <w:start w:val="1"/>
      <w:numFmt w:val="lowerLetter"/>
      <w:suff w:val="space"/>
      <w:lvlText w:val="(%4)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096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360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4608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5112" w:hanging="360"/>
      </w:pPr>
      <w:rPr>
        <w:rFonts w:hint="default"/>
      </w:rPr>
    </w:lvl>
  </w:abstractNum>
  <w:abstractNum w:abstractNumId="21" w15:restartNumberingAfterBreak="0">
    <w:nsid w:val="23564368"/>
    <w:multiLevelType w:val="hybridMultilevel"/>
    <w:tmpl w:val="4D66C96A"/>
    <w:lvl w:ilvl="0" w:tplc="3CB41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C7429"/>
    <w:multiLevelType w:val="hybridMultilevel"/>
    <w:tmpl w:val="1576A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7837E0B"/>
    <w:multiLevelType w:val="multilevel"/>
    <w:tmpl w:val="57C80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008" w:hanging="144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392334"/>
    <w:multiLevelType w:val="hybridMultilevel"/>
    <w:tmpl w:val="955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C79F4"/>
    <w:multiLevelType w:val="multilevel"/>
    <w:tmpl w:val="57C80272"/>
    <w:styleLink w:val="StyleBulletedCourierNewLeft1Hanging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008" w:hanging="144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EE5914"/>
    <w:multiLevelType w:val="hybridMultilevel"/>
    <w:tmpl w:val="FAEA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93CF2"/>
    <w:multiLevelType w:val="hybridMultilevel"/>
    <w:tmpl w:val="8B222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FD4CB3"/>
    <w:multiLevelType w:val="hybridMultilevel"/>
    <w:tmpl w:val="DCD800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4836A9"/>
    <w:multiLevelType w:val="hybridMultilevel"/>
    <w:tmpl w:val="71E4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B2ACF"/>
    <w:multiLevelType w:val="hybridMultilevel"/>
    <w:tmpl w:val="ECBCA44C"/>
    <w:lvl w:ilvl="0" w:tplc="FFFFFFFF">
      <w:start w:val="1"/>
      <w:numFmt w:val="bullet"/>
      <w:pStyle w:val="Tabletextdotpoin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  <w:color w:val="auto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8104CA"/>
    <w:multiLevelType w:val="hybridMultilevel"/>
    <w:tmpl w:val="E08A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pStyle w:val="headi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246D8"/>
    <w:multiLevelType w:val="hybridMultilevel"/>
    <w:tmpl w:val="0B6C9F68"/>
    <w:lvl w:ilvl="0" w:tplc="CA001E26">
      <w:start w:val="1"/>
      <w:numFmt w:val="upperRoman"/>
      <w:pStyle w:val="List-Roman-Num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238DB"/>
    <w:multiLevelType w:val="multilevel"/>
    <w:tmpl w:val="A882FFD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4F2A5088"/>
    <w:multiLevelType w:val="hybridMultilevel"/>
    <w:tmpl w:val="8C5E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9B3C75"/>
    <w:multiLevelType w:val="hybridMultilevel"/>
    <w:tmpl w:val="96967A8E"/>
    <w:lvl w:ilvl="0" w:tplc="54C473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87D10"/>
    <w:multiLevelType w:val="hybridMultilevel"/>
    <w:tmpl w:val="6554D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B0B92"/>
    <w:multiLevelType w:val="hybridMultilevel"/>
    <w:tmpl w:val="03AE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16C33"/>
    <w:multiLevelType w:val="hybridMultilevel"/>
    <w:tmpl w:val="89D64D70"/>
    <w:lvl w:ilvl="0" w:tplc="6A362E6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797A8A"/>
    <w:multiLevelType w:val="hybridMultilevel"/>
    <w:tmpl w:val="8EF015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F51E1"/>
    <w:multiLevelType w:val="singleLevel"/>
    <w:tmpl w:val="BE12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2945DC2"/>
    <w:multiLevelType w:val="hybridMultilevel"/>
    <w:tmpl w:val="3FFE74C2"/>
    <w:lvl w:ilvl="0" w:tplc="D3760C0E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6AF890">
      <w:numFmt w:val="bullet"/>
      <w:lvlText w:val=""/>
      <w:lvlJc w:val="left"/>
      <w:pPr>
        <w:tabs>
          <w:tab w:val="num" w:pos="2580"/>
        </w:tabs>
        <w:ind w:left="2580" w:hanging="780"/>
      </w:pPr>
      <w:rPr>
        <w:rFonts w:ascii="Symbol" w:eastAsia="Times New Roman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76C34"/>
    <w:multiLevelType w:val="hybridMultilevel"/>
    <w:tmpl w:val="89C2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95957"/>
    <w:multiLevelType w:val="hybridMultilevel"/>
    <w:tmpl w:val="7130D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F47ED5"/>
    <w:multiLevelType w:val="hybridMultilevel"/>
    <w:tmpl w:val="FC90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A5BF3"/>
    <w:multiLevelType w:val="hybridMultilevel"/>
    <w:tmpl w:val="617429F2"/>
    <w:lvl w:ilvl="0" w:tplc="7376139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5"/>
  </w:num>
  <w:num w:numId="3">
    <w:abstractNumId w:val="20"/>
  </w:num>
  <w:num w:numId="4">
    <w:abstractNumId w:val="3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38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2"/>
  </w:num>
  <w:num w:numId="19">
    <w:abstractNumId w:val="14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  <w:num w:numId="23">
    <w:abstractNumId w:val="28"/>
  </w:num>
  <w:num w:numId="24">
    <w:abstractNumId w:val="35"/>
  </w:num>
  <w:num w:numId="25">
    <w:abstractNumId w:val="39"/>
  </w:num>
  <w:num w:numId="26">
    <w:abstractNumId w:val="21"/>
  </w:num>
  <w:num w:numId="27">
    <w:abstractNumId w:val="36"/>
  </w:num>
  <w:num w:numId="28">
    <w:abstractNumId w:val="24"/>
  </w:num>
  <w:num w:numId="29">
    <w:abstractNumId w:val="37"/>
  </w:num>
  <w:num w:numId="30">
    <w:abstractNumId w:val="34"/>
  </w:num>
  <w:num w:numId="31">
    <w:abstractNumId w:val="11"/>
  </w:num>
  <w:num w:numId="32">
    <w:abstractNumId w:val="29"/>
  </w:num>
  <w:num w:numId="33">
    <w:abstractNumId w:val="10"/>
  </w:num>
  <w:num w:numId="34">
    <w:abstractNumId w:val="17"/>
  </w:num>
  <w:num w:numId="35">
    <w:abstractNumId w:val="40"/>
  </w:num>
  <w:num w:numId="36">
    <w:abstractNumId w:val="26"/>
  </w:num>
  <w:num w:numId="37">
    <w:abstractNumId w:val="45"/>
  </w:num>
  <w:num w:numId="38">
    <w:abstractNumId w:val="25"/>
  </w:num>
  <w:num w:numId="39">
    <w:abstractNumId w:val="18"/>
  </w:num>
  <w:num w:numId="40">
    <w:abstractNumId w:val="12"/>
  </w:num>
  <w:num w:numId="41">
    <w:abstractNumId w:val="16"/>
  </w:num>
  <w:num w:numId="42">
    <w:abstractNumId w:val="43"/>
  </w:num>
  <w:num w:numId="43">
    <w:abstractNumId w:val="23"/>
  </w:num>
  <w:num w:numId="44">
    <w:abstractNumId w:val="27"/>
  </w:num>
  <w:num w:numId="45">
    <w:abstractNumId w:val="9"/>
  </w:num>
  <w:num w:numId="46">
    <w:abstractNumId w:val="42"/>
  </w:num>
  <w:num w:numId="47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0"/>
  <w:activeWritingStyle w:appName="MSWord" w:lang="es-US" w:vendorID="64" w:dllVersion="131078" w:nlCheck="1" w:checkStyle="1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MD"/>
  <w:drawingGridHorizontalSpacing w:val="115"/>
  <w:drawingGridVerticalSpacing w:val="187"/>
  <w:displayHorizontalDrawingGridEvery w:val="2"/>
  <w:doNotUseMarginsForDrawingGridOrigin/>
  <w:drawingGridHorizontalOrigin w:val="1440"/>
  <w:drawingGridVerticalOrigin w:val="1440"/>
  <w:characterSpacingControl w:val="doNotCompress"/>
  <w:hdrShapeDefaults>
    <o:shapedefaults v:ext="edit" spidmax="189441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</w:compat>
  <w:rsids>
    <w:rsidRoot w:val="001B598E"/>
    <w:rsid w:val="0000188C"/>
    <w:rsid w:val="00001E77"/>
    <w:rsid w:val="00004ADF"/>
    <w:rsid w:val="00004DB6"/>
    <w:rsid w:val="00006C45"/>
    <w:rsid w:val="00010BF2"/>
    <w:rsid w:val="0001148C"/>
    <w:rsid w:val="00011801"/>
    <w:rsid w:val="00011A9E"/>
    <w:rsid w:val="000128A7"/>
    <w:rsid w:val="000130EE"/>
    <w:rsid w:val="00013648"/>
    <w:rsid w:val="00013F12"/>
    <w:rsid w:val="00014197"/>
    <w:rsid w:val="00014846"/>
    <w:rsid w:val="00015D63"/>
    <w:rsid w:val="0001607D"/>
    <w:rsid w:val="00016F53"/>
    <w:rsid w:val="00020435"/>
    <w:rsid w:val="00020517"/>
    <w:rsid w:val="00025F53"/>
    <w:rsid w:val="000260C2"/>
    <w:rsid w:val="00026142"/>
    <w:rsid w:val="00026F55"/>
    <w:rsid w:val="000305F9"/>
    <w:rsid w:val="00030B4A"/>
    <w:rsid w:val="00030FE0"/>
    <w:rsid w:val="00031074"/>
    <w:rsid w:val="00032580"/>
    <w:rsid w:val="00032DBC"/>
    <w:rsid w:val="00032EF6"/>
    <w:rsid w:val="00033CD3"/>
    <w:rsid w:val="0003616B"/>
    <w:rsid w:val="000363E7"/>
    <w:rsid w:val="00036F55"/>
    <w:rsid w:val="00037171"/>
    <w:rsid w:val="000410EE"/>
    <w:rsid w:val="00041513"/>
    <w:rsid w:val="000420FE"/>
    <w:rsid w:val="0004275F"/>
    <w:rsid w:val="00042A18"/>
    <w:rsid w:val="00045FE8"/>
    <w:rsid w:val="00046A50"/>
    <w:rsid w:val="00046C96"/>
    <w:rsid w:val="0005069D"/>
    <w:rsid w:val="0005155B"/>
    <w:rsid w:val="00051F67"/>
    <w:rsid w:val="00052B48"/>
    <w:rsid w:val="00052FE7"/>
    <w:rsid w:val="000534CD"/>
    <w:rsid w:val="00053DB2"/>
    <w:rsid w:val="0005464A"/>
    <w:rsid w:val="0005570F"/>
    <w:rsid w:val="00056B20"/>
    <w:rsid w:val="00057346"/>
    <w:rsid w:val="00061949"/>
    <w:rsid w:val="00061CA6"/>
    <w:rsid w:val="00066716"/>
    <w:rsid w:val="00066C4B"/>
    <w:rsid w:val="00066EC3"/>
    <w:rsid w:val="00067C93"/>
    <w:rsid w:val="00067D13"/>
    <w:rsid w:val="000745DA"/>
    <w:rsid w:val="00074961"/>
    <w:rsid w:val="00075F70"/>
    <w:rsid w:val="00076433"/>
    <w:rsid w:val="00076748"/>
    <w:rsid w:val="000767F8"/>
    <w:rsid w:val="00076C55"/>
    <w:rsid w:val="0007754C"/>
    <w:rsid w:val="00080260"/>
    <w:rsid w:val="000804C8"/>
    <w:rsid w:val="00080D33"/>
    <w:rsid w:val="00080D6A"/>
    <w:rsid w:val="00081847"/>
    <w:rsid w:val="000820C8"/>
    <w:rsid w:val="00083D6F"/>
    <w:rsid w:val="00083DE2"/>
    <w:rsid w:val="00084651"/>
    <w:rsid w:val="00084FA2"/>
    <w:rsid w:val="00085015"/>
    <w:rsid w:val="00085357"/>
    <w:rsid w:val="00087194"/>
    <w:rsid w:val="00087A5B"/>
    <w:rsid w:val="0009207D"/>
    <w:rsid w:val="0009278B"/>
    <w:rsid w:val="000928F3"/>
    <w:rsid w:val="000946D8"/>
    <w:rsid w:val="00094E6B"/>
    <w:rsid w:val="000A0DAA"/>
    <w:rsid w:val="000A1D8A"/>
    <w:rsid w:val="000A3112"/>
    <w:rsid w:val="000A616C"/>
    <w:rsid w:val="000A7ECB"/>
    <w:rsid w:val="000B0074"/>
    <w:rsid w:val="000B0518"/>
    <w:rsid w:val="000B1652"/>
    <w:rsid w:val="000B2A0C"/>
    <w:rsid w:val="000B3231"/>
    <w:rsid w:val="000B523F"/>
    <w:rsid w:val="000B79B2"/>
    <w:rsid w:val="000C0D8E"/>
    <w:rsid w:val="000C155E"/>
    <w:rsid w:val="000C20FA"/>
    <w:rsid w:val="000C25E3"/>
    <w:rsid w:val="000C4BBA"/>
    <w:rsid w:val="000C4C0C"/>
    <w:rsid w:val="000C5A91"/>
    <w:rsid w:val="000C5C1F"/>
    <w:rsid w:val="000C60FA"/>
    <w:rsid w:val="000C6C4C"/>
    <w:rsid w:val="000C6D12"/>
    <w:rsid w:val="000D060B"/>
    <w:rsid w:val="000D0ACB"/>
    <w:rsid w:val="000D19A8"/>
    <w:rsid w:val="000D39F7"/>
    <w:rsid w:val="000D425D"/>
    <w:rsid w:val="000D4470"/>
    <w:rsid w:val="000D50EE"/>
    <w:rsid w:val="000D5302"/>
    <w:rsid w:val="000D54A4"/>
    <w:rsid w:val="000D612E"/>
    <w:rsid w:val="000D7C51"/>
    <w:rsid w:val="000E02CD"/>
    <w:rsid w:val="000E0CF8"/>
    <w:rsid w:val="000E0D65"/>
    <w:rsid w:val="000E1C9F"/>
    <w:rsid w:val="000E33E1"/>
    <w:rsid w:val="000E4CC7"/>
    <w:rsid w:val="000E549E"/>
    <w:rsid w:val="000E61CA"/>
    <w:rsid w:val="000E636E"/>
    <w:rsid w:val="000E67BA"/>
    <w:rsid w:val="000E6BBC"/>
    <w:rsid w:val="000F0F3E"/>
    <w:rsid w:val="000F2703"/>
    <w:rsid w:val="000F378D"/>
    <w:rsid w:val="000F3B57"/>
    <w:rsid w:val="000F3BAA"/>
    <w:rsid w:val="000F40C7"/>
    <w:rsid w:val="000F5AC8"/>
    <w:rsid w:val="000F659B"/>
    <w:rsid w:val="000F66AA"/>
    <w:rsid w:val="000F7385"/>
    <w:rsid w:val="000F7500"/>
    <w:rsid w:val="000F790C"/>
    <w:rsid w:val="000F7ECA"/>
    <w:rsid w:val="00100694"/>
    <w:rsid w:val="00100BE1"/>
    <w:rsid w:val="001028A3"/>
    <w:rsid w:val="00105205"/>
    <w:rsid w:val="00105E8C"/>
    <w:rsid w:val="00106889"/>
    <w:rsid w:val="00106FBA"/>
    <w:rsid w:val="00107FAA"/>
    <w:rsid w:val="001108D2"/>
    <w:rsid w:val="001121F0"/>
    <w:rsid w:val="001130B7"/>
    <w:rsid w:val="00113750"/>
    <w:rsid w:val="00113FC5"/>
    <w:rsid w:val="00114A89"/>
    <w:rsid w:val="001153B3"/>
    <w:rsid w:val="001158B6"/>
    <w:rsid w:val="0011694A"/>
    <w:rsid w:val="0011732B"/>
    <w:rsid w:val="001174B9"/>
    <w:rsid w:val="00122D26"/>
    <w:rsid w:val="001234DF"/>
    <w:rsid w:val="00125867"/>
    <w:rsid w:val="00127E8F"/>
    <w:rsid w:val="001317E3"/>
    <w:rsid w:val="00132DDA"/>
    <w:rsid w:val="0013531B"/>
    <w:rsid w:val="0014062B"/>
    <w:rsid w:val="00141D51"/>
    <w:rsid w:val="00145E74"/>
    <w:rsid w:val="00146F96"/>
    <w:rsid w:val="00147194"/>
    <w:rsid w:val="00150468"/>
    <w:rsid w:val="0015227A"/>
    <w:rsid w:val="00152805"/>
    <w:rsid w:val="00152A3E"/>
    <w:rsid w:val="00152DE6"/>
    <w:rsid w:val="00154019"/>
    <w:rsid w:val="001547B8"/>
    <w:rsid w:val="00160301"/>
    <w:rsid w:val="001607E2"/>
    <w:rsid w:val="00160883"/>
    <w:rsid w:val="0016118C"/>
    <w:rsid w:val="001625C5"/>
    <w:rsid w:val="001629B1"/>
    <w:rsid w:val="0017050E"/>
    <w:rsid w:val="00172729"/>
    <w:rsid w:val="0017381D"/>
    <w:rsid w:val="00173A6F"/>
    <w:rsid w:val="00174B8A"/>
    <w:rsid w:val="00182385"/>
    <w:rsid w:val="00182D9B"/>
    <w:rsid w:val="00183139"/>
    <w:rsid w:val="00183B68"/>
    <w:rsid w:val="00184005"/>
    <w:rsid w:val="00185913"/>
    <w:rsid w:val="00185F55"/>
    <w:rsid w:val="001875B8"/>
    <w:rsid w:val="001900A6"/>
    <w:rsid w:val="00190AE6"/>
    <w:rsid w:val="00190D5B"/>
    <w:rsid w:val="00191000"/>
    <w:rsid w:val="0019296A"/>
    <w:rsid w:val="001931F6"/>
    <w:rsid w:val="00194E2D"/>
    <w:rsid w:val="001956CF"/>
    <w:rsid w:val="00195F7B"/>
    <w:rsid w:val="00196B41"/>
    <w:rsid w:val="00197DAC"/>
    <w:rsid w:val="001A11BF"/>
    <w:rsid w:val="001A1AA8"/>
    <w:rsid w:val="001A2499"/>
    <w:rsid w:val="001A26BF"/>
    <w:rsid w:val="001A38FE"/>
    <w:rsid w:val="001A3DBB"/>
    <w:rsid w:val="001A4919"/>
    <w:rsid w:val="001A4E3F"/>
    <w:rsid w:val="001A57E3"/>
    <w:rsid w:val="001A60AE"/>
    <w:rsid w:val="001A62EB"/>
    <w:rsid w:val="001A6816"/>
    <w:rsid w:val="001A7770"/>
    <w:rsid w:val="001A77E5"/>
    <w:rsid w:val="001A78CE"/>
    <w:rsid w:val="001A7CEF"/>
    <w:rsid w:val="001B0148"/>
    <w:rsid w:val="001B01C4"/>
    <w:rsid w:val="001B0951"/>
    <w:rsid w:val="001B18F1"/>
    <w:rsid w:val="001B22E0"/>
    <w:rsid w:val="001B43D7"/>
    <w:rsid w:val="001B49DF"/>
    <w:rsid w:val="001B5323"/>
    <w:rsid w:val="001B598E"/>
    <w:rsid w:val="001B7BC0"/>
    <w:rsid w:val="001C0669"/>
    <w:rsid w:val="001C1DA7"/>
    <w:rsid w:val="001C2256"/>
    <w:rsid w:val="001C3CDB"/>
    <w:rsid w:val="001C6F8B"/>
    <w:rsid w:val="001C725E"/>
    <w:rsid w:val="001D1086"/>
    <w:rsid w:val="001D1FC9"/>
    <w:rsid w:val="001D319C"/>
    <w:rsid w:val="001D37A9"/>
    <w:rsid w:val="001D4318"/>
    <w:rsid w:val="001D4E7D"/>
    <w:rsid w:val="001D5E19"/>
    <w:rsid w:val="001D6074"/>
    <w:rsid w:val="001D665A"/>
    <w:rsid w:val="001D6A3C"/>
    <w:rsid w:val="001E1A4B"/>
    <w:rsid w:val="001E1A87"/>
    <w:rsid w:val="001E2C31"/>
    <w:rsid w:val="001E3817"/>
    <w:rsid w:val="001E41BB"/>
    <w:rsid w:val="001E4EC6"/>
    <w:rsid w:val="001E56C4"/>
    <w:rsid w:val="001E5CBB"/>
    <w:rsid w:val="001E5E54"/>
    <w:rsid w:val="001E64A3"/>
    <w:rsid w:val="001E6673"/>
    <w:rsid w:val="001E67A7"/>
    <w:rsid w:val="001E78AE"/>
    <w:rsid w:val="001F0019"/>
    <w:rsid w:val="001F1A69"/>
    <w:rsid w:val="001F2338"/>
    <w:rsid w:val="001F298E"/>
    <w:rsid w:val="001F33F9"/>
    <w:rsid w:val="001F3CB5"/>
    <w:rsid w:val="001F5CDE"/>
    <w:rsid w:val="001F5EEA"/>
    <w:rsid w:val="001F69DE"/>
    <w:rsid w:val="001F76F9"/>
    <w:rsid w:val="001F7E1A"/>
    <w:rsid w:val="001F7EE7"/>
    <w:rsid w:val="00201607"/>
    <w:rsid w:val="00201820"/>
    <w:rsid w:val="002025A8"/>
    <w:rsid w:val="00202A08"/>
    <w:rsid w:val="00202C3F"/>
    <w:rsid w:val="002030AF"/>
    <w:rsid w:val="00203B02"/>
    <w:rsid w:val="002047A5"/>
    <w:rsid w:val="00205720"/>
    <w:rsid w:val="002065F1"/>
    <w:rsid w:val="00207473"/>
    <w:rsid w:val="00211B90"/>
    <w:rsid w:val="0021203C"/>
    <w:rsid w:val="0021417A"/>
    <w:rsid w:val="00214A83"/>
    <w:rsid w:val="002151FD"/>
    <w:rsid w:val="00215A9E"/>
    <w:rsid w:val="00215DC9"/>
    <w:rsid w:val="00217559"/>
    <w:rsid w:val="00220B63"/>
    <w:rsid w:val="002215B1"/>
    <w:rsid w:val="002229B7"/>
    <w:rsid w:val="00222ECA"/>
    <w:rsid w:val="002235C0"/>
    <w:rsid w:val="002239EF"/>
    <w:rsid w:val="00224A30"/>
    <w:rsid w:val="00224F2C"/>
    <w:rsid w:val="0022563A"/>
    <w:rsid w:val="00225D79"/>
    <w:rsid w:val="00226511"/>
    <w:rsid w:val="00227983"/>
    <w:rsid w:val="0023141F"/>
    <w:rsid w:val="002316E3"/>
    <w:rsid w:val="00232797"/>
    <w:rsid w:val="002333FF"/>
    <w:rsid w:val="00234E53"/>
    <w:rsid w:val="0023521B"/>
    <w:rsid w:val="0023578C"/>
    <w:rsid w:val="00236B85"/>
    <w:rsid w:val="00236BC6"/>
    <w:rsid w:val="0023716B"/>
    <w:rsid w:val="00241392"/>
    <w:rsid w:val="00242F65"/>
    <w:rsid w:val="00242FED"/>
    <w:rsid w:val="00243CAC"/>
    <w:rsid w:val="00244A8D"/>
    <w:rsid w:val="002462D2"/>
    <w:rsid w:val="0025028F"/>
    <w:rsid w:val="00251037"/>
    <w:rsid w:val="00251739"/>
    <w:rsid w:val="00251C11"/>
    <w:rsid w:val="00253722"/>
    <w:rsid w:val="00254C48"/>
    <w:rsid w:val="002554A3"/>
    <w:rsid w:val="00255AD9"/>
    <w:rsid w:val="002562A3"/>
    <w:rsid w:val="00257AD7"/>
    <w:rsid w:val="002600D6"/>
    <w:rsid w:val="00260FB4"/>
    <w:rsid w:val="00262477"/>
    <w:rsid w:val="00262AF2"/>
    <w:rsid w:val="0026354B"/>
    <w:rsid w:val="00263662"/>
    <w:rsid w:val="0026369E"/>
    <w:rsid w:val="002656C7"/>
    <w:rsid w:val="00265D27"/>
    <w:rsid w:val="0026607D"/>
    <w:rsid w:val="002716F9"/>
    <w:rsid w:val="00272C22"/>
    <w:rsid w:val="00275586"/>
    <w:rsid w:val="002764D2"/>
    <w:rsid w:val="00277DF9"/>
    <w:rsid w:val="00280108"/>
    <w:rsid w:val="00280204"/>
    <w:rsid w:val="00280799"/>
    <w:rsid w:val="00280D88"/>
    <w:rsid w:val="002858C8"/>
    <w:rsid w:val="00285CCD"/>
    <w:rsid w:val="0028614A"/>
    <w:rsid w:val="00287AC9"/>
    <w:rsid w:val="0029046D"/>
    <w:rsid w:val="002908A0"/>
    <w:rsid w:val="00290CA0"/>
    <w:rsid w:val="00292C33"/>
    <w:rsid w:val="00293440"/>
    <w:rsid w:val="002937B3"/>
    <w:rsid w:val="00295B0F"/>
    <w:rsid w:val="00296051"/>
    <w:rsid w:val="00296E1B"/>
    <w:rsid w:val="00297876"/>
    <w:rsid w:val="002A0C43"/>
    <w:rsid w:val="002A5773"/>
    <w:rsid w:val="002A597C"/>
    <w:rsid w:val="002A5EA1"/>
    <w:rsid w:val="002A6483"/>
    <w:rsid w:val="002A7EBF"/>
    <w:rsid w:val="002B0FE4"/>
    <w:rsid w:val="002B12EE"/>
    <w:rsid w:val="002B1589"/>
    <w:rsid w:val="002B19E9"/>
    <w:rsid w:val="002B1CC3"/>
    <w:rsid w:val="002B27B6"/>
    <w:rsid w:val="002B342D"/>
    <w:rsid w:val="002B3580"/>
    <w:rsid w:val="002B3729"/>
    <w:rsid w:val="002B383F"/>
    <w:rsid w:val="002B4D0E"/>
    <w:rsid w:val="002B70CB"/>
    <w:rsid w:val="002B70DA"/>
    <w:rsid w:val="002C0FF7"/>
    <w:rsid w:val="002C2159"/>
    <w:rsid w:val="002C243B"/>
    <w:rsid w:val="002C2D6A"/>
    <w:rsid w:val="002C3161"/>
    <w:rsid w:val="002C51FC"/>
    <w:rsid w:val="002C6E51"/>
    <w:rsid w:val="002D0AFC"/>
    <w:rsid w:val="002D2226"/>
    <w:rsid w:val="002D32E7"/>
    <w:rsid w:val="002D44A9"/>
    <w:rsid w:val="002D6757"/>
    <w:rsid w:val="002E0C11"/>
    <w:rsid w:val="002E32A6"/>
    <w:rsid w:val="002E4608"/>
    <w:rsid w:val="002E4967"/>
    <w:rsid w:val="002E5FBD"/>
    <w:rsid w:val="002E6531"/>
    <w:rsid w:val="002E6CDA"/>
    <w:rsid w:val="002E6F70"/>
    <w:rsid w:val="002E7406"/>
    <w:rsid w:val="002E7468"/>
    <w:rsid w:val="002E7758"/>
    <w:rsid w:val="002F0788"/>
    <w:rsid w:val="002F0CD3"/>
    <w:rsid w:val="002F1AAE"/>
    <w:rsid w:val="002F39EF"/>
    <w:rsid w:val="002F5751"/>
    <w:rsid w:val="002F6801"/>
    <w:rsid w:val="002F7741"/>
    <w:rsid w:val="002F7C09"/>
    <w:rsid w:val="00300A21"/>
    <w:rsid w:val="00300C06"/>
    <w:rsid w:val="0030112B"/>
    <w:rsid w:val="00301ABD"/>
    <w:rsid w:val="003021D7"/>
    <w:rsid w:val="00304521"/>
    <w:rsid w:val="00304691"/>
    <w:rsid w:val="00305EC3"/>
    <w:rsid w:val="00306CCF"/>
    <w:rsid w:val="00307125"/>
    <w:rsid w:val="003100C1"/>
    <w:rsid w:val="00310C95"/>
    <w:rsid w:val="00311E03"/>
    <w:rsid w:val="003120D5"/>
    <w:rsid w:val="00312D23"/>
    <w:rsid w:val="00313147"/>
    <w:rsid w:val="00314B65"/>
    <w:rsid w:val="00316F8A"/>
    <w:rsid w:val="0031778A"/>
    <w:rsid w:val="00320FB6"/>
    <w:rsid w:val="00321ADA"/>
    <w:rsid w:val="00322C99"/>
    <w:rsid w:val="003236B1"/>
    <w:rsid w:val="00330E16"/>
    <w:rsid w:val="00334B64"/>
    <w:rsid w:val="00334D2B"/>
    <w:rsid w:val="0033602C"/>
    <w:rsid w:val="00337882"/>
    <w:rsid w:val="00337CBD"/>
    <w:rsid w:val="00337D4B"/>
    <w:rsid w:val="00340D7B"/>
    <w:rsid w:val="003423D1"/>
    <w:rsid w:val="00342741"/>
    <w:rsid w:val="00342B64"/>
    <w:rsid w:val="00342DA4"/>
    <w:rsid w:val="0034423C"/>
    <w:rsid w:val="0034482B"/>
    <w:rsid w:val="003448D9"/>
    <w:rsid w:val="003460A7"/>
    <w:rsid w:val="00346200"/>
    <w:rsid w:val="00346543"/>
    <w:rsid w:val="003469D0"/>
    <w:rsid w:val="003503BA"/>
    <w:rsid w:val="0035099A"/>
    <w:rsid w:val="003517CE"/>
    <w:rsid w:val="00352446"/>
    <w:rsid w:val="00352A83"/>
    <w:rsid w:val="00352ED1"/>
    <w:rsid w:val="00355226"/>
    <w:rsid w:val="003564B1"/>
    <w:rsid w:val="00357BC8"/>
    <w:rsid w:val="00357E19"/>
    <w:rsid w:val="00357E2F"/>
    <w:rsid w:val="003608ED"/>
    <w:rsid w:val="0036115F"/>
    <w:rsid w:val="003616BB"/>
    <w:rsid w:val="00361ECC"/>
    <w:rsid w:val="00362446"/>
    <w:rsid w:val="00362BC0"/>
    <w:rsid w:val="00363DD4"/>
    <w:rsid w:val="00364B88"/>
    <w:rsid w:val="003652BF"/>
    <w:rsid w:val="00366334"/>
    <w:rsid w:val="0036635B"/>
    <w:rsid w:val="00366F39"/>
    <w:rsid w:val="00367169"/>
    <w:rsid w:val="003701CD"/>
    <w:rsid w:val="00370766"/>
    <w:rsid w:val="00370C90"/>
    <w:rsid w:val="00371C75"/>
    <w:rsid w:val="00373FC6"/>
    <w:rsid w:val="00374B18"/>
    <w:rsid w:val="00376618"/>
    <w:rsid w:val="003776D4"/>
    <w:rsid w:val="003803A7"/>
    <w:rsid w:val="0038095D"/>
    <w:rsid w:val="00381862"/>
    <w:rsid w:val="00382288"/>
    <w:rsid w:val="00382337"/>
    <w:rsid w:val="00385052"/>
    <w:rsid w:val="003851B3"/>
    <w:rsid w:val="00385202"/>
    <w:rsid w:val="00385F2E"/>
    <w:rsid w:val="00390266"/>
    <w:rsid w:val="00392D01"/>
    <w:rsid w:val="0039342F"/>
    <w:rsid w:val="00393B08"/>
    <w:rsid w:val="00393EE7"/>
    <w:rsid w:val="00396F7C"/>
    <w:rsid w:val="00397503"/>
    <w:rsid w:val="00397EDE"/>
    <w:rsid w:val="003A02BD"/>
    <w:rsid w:val="003A03C7"/>
    <w:rsid w:val="003A13C2"/>
    <w:rsid w:val="003A3396"/>
    <w:rsid w:val="003A4BF9"/>
    <w:rsid w:val="003A63A5"/>
    <w:rsid w:val="003A68F3"/>
    <w:rsid w:val="003A760B"/>
    <w:rsid w:val="003A7C85"/>
    <w:rsid w:val="003B0651"/>
    <w:rsid w:val="003B1641"/>
    <w:rsid w:val="003B2753"/>
    <w:rsid w:val="003B4E2F"/>
    <w:rsid w:val="003B5261"/>
    <w:rsid w:val="003B5444"/>
    <w:rsid w:val="003B59B2"/>
    <w:rsid w:val="003B64EE"/>
    <w:rsid w:val="003B74B2"/>
    <w:rsid w:val="003C087A"/>
    <w:rsid w:val="003C0C91"/>
    <w:rsid w:val="003C1113"/>
    <w:rsid w:val="003C157F"/>
    <w:rsid w:val="003C1C8E"/>
    <w:rsid w:val="003C3CB0"/>
    <w:rsid w:val="003C40CC"/>
    <w:rsid w:val="003C4758"/>
    <w:rsid w:val="003C6779"/>
    <w:rsid w:val="003C6902"/>
    <w:rsid w:val="003D07AD"/>
    <w:rsid w:val="003D08B4"/>
    <w:rsid w:val="003D09F3"/>
    <w:rsid w:val="003D0D56"/>
    <w:rsid w:val="003D1C37"/>
    <w:rsid w:val="003D23A0"/>
    <w:rsid w:val="003D2986"/>
    <w:rsid w:val="003D2AA3"/>
    <w:rsid w:val="003D3E38"/>
    <w:rsid w:val="003D5801"/>
    <w:rsid w:val="003D59D0"/>
    <w:rsid w:val="003D682D"/>
    <w:rsid w:val="003D7AF6"/>
    <w:rsid w:val="003E011B"/>
    <w:rsid w:val="003E2E9D"/>
    <w:rsid w:val="003E379A"/>
    <w:rsid w:val="003E4F1B"/>
    <w:rsid w:val="003E62AF"/>
    <w:rsid w:val="003F03C3"/>
    <w:rsid w:val="003F0BFE"/>
    <w:rsid w:val="003F1FF4"/>
    <w:rsid w:val="003F2726"/>
    <w:rsid w:val="003F2D0C"/>
    <w:rsid w:val="003F319A"/>
    <w:rsid w:val="003F4995"/>
    <w:rsid w:val="003F4D24"/>
    <w:rsid w:val="003F502B"/>
    <w:rsid w:val="003F5A46"/>
    <w:rsid w:val="003F5C83"/>
    <w:rsid w:val="003F6074"/>
    <w:rsid w:val="003F71F1"/>
    <w:rsid w:val="00401C37"/>
    <w:rsid w:val="00405E52"/>
    <w:rsid w:val="00406780"/>
    <w:rsid w:val="00406AE8"/>
    <w:rsid w:val="00410B32"/>
    <w:rsid w:val="00412573"/>
    <w:rsid w:val="0041398D"/>
    <w:rsid w:val="00413DC7"/>
    <w:rsid w:val="0041483E"/>
    <w:rsid w:val="00416CEF"/>
    <w:rsid w:val="0041719C"/>
    <w:rsid w:val="0042138C"/>
    <w:rsid w:val="00421E60"/>
    <w:rsid w:val="004222D7"/>
    <w:rsid w:val="00422BB7"/>
    <w:rsid w:val="00422F5D"/>
    <w:rsid w:val="00422FEE"/>
    <w:rsid w:val="0042312E"/>
    <w:rsid w:val="004233C4"/>
    <w:rsid w:val="004235CB"/>
    <w:rsid w:val="00424192"/>
    <w:rsid w:val="00424611"/>
    <w:rsid w:val="004252E6"/>
    <w:rsid w:val="0042565B"/>
    <w:rsid w:val="0042697F"/>
    <w:rsid w:val="00427EAA"/>
    <w:rsid w:val="00430223"/>
    <w:rsid w:val="00430FCC"/>
    <w:rsid w:val="0043185E"/>
    <w:rsid w:val="00431F29"/>
    <w:rsid w:val="00434D93"/>
    <w:rsid w:val="00435D4C"/>
    <w:rsid w:val="00440149"/>
    <w:rsid w:val="00440C1D"/>
    <w:rsid w:val="00442860"/>
    <w:rsid w:val="00443CC9"/>
    <w:rsid w:val="0044507A"/>
    <w:rsid w:val="004464A4"/>
    <w:rsid w:val="00447CDF"/>
    <w:rsid w:val="00447FB3"/>
    <w:rsid w:val="00451474"/>
    <w:rsid w:val="0045200B"/>
    <w:rsid w:val="00452B9C"/>
    <w:rsid w:val="00454B8D"/>
    <w:rsid w:val="0045502D"/>
    <w:rsid w:val="0045666B"/>
    <w:rsid w:val="004573EE"/>
    <w:rsid w:val="0046078B"/>
    <w:rsid w:val="004608A5"/>
    <w:rsid w:val="00461E27"/>
    <w:rsid w:val="00462813"/>
    <w:rsid w:val="00462F2A"/>
    <w:rsid w:val="0046331A"/>
    <w:rsid w:val="00463F87"/>
    <w:rsid w:val="004643FE"/>
    <w:rsid w:val="004646D8"/>
    <w:rsid w:val="0047058E"/>
    <w:rsid w:val="00470F56"/>
    <w:rsid w:val="00472671"/>
    <w:rsid w:val="0047277E"/>
    <w:rsid w:val="00472AD4"/>
    <w:rsid w:val="00472FCA"/>
    <w:rsid w:val="004739ED"/>
    <w:rsid w:val="00473A5B"/>
    <w:rsid w:val="004743E8"/>
    <w:rsid w:val="004745DE"/>
    <w:rsid w:val="00475BCA"/>
    <w:rsid w:val="004760BA"/>
    <w:rsid w:val="0047699B"/>
    <w:rsid w:val="00477D90"/>
    <w:rsid w:val="00480FCA"/>
    <w:rsid w:val="0048326C"/>
    <w:rsid w:val="00483EB6"/>
    <w:rsid w:val="00484C97"/>
    <w:rsid w:val="0048712A"/>
    <w:rsid w:val="004876D4"/>
    <w:rsid w:val="00490400"/>
    <w:rsid w:val="004909F4"/>
    <w:rsid w:val="00490DCA"/>
    <w:rsid w:val="00491673"/>
    <w:rsid w:val="00493198"/>
    <w:rsid w:val="00493ABA"/>
    <w:rsid w:val="004940DA"/>
    <w:rsid w:val="00494655"/>
    <w:rsid w:val="0049555F"/>
    <w:rsid w:val="004958F6"/>
    <w:rsid w:val="0049759F"/>
    <w:rsid w:val="00497955"/>
    <w:rsid w:val="004A1918"/>
    <w:rsid w:val="004A1A0B"/>
    <w:rsid w:val="004A1F4E"/>
    <w:rsid w:val="004A1FF7"/>
    <w:rsid w:val="004A21BB"/>
    <w:rsid w:val="004A3396"/>
    <w:rsid w:val="004A396B"/>
    <w:rsid w:val="004A568D"/>
    <w:rsid w:val="004A5FC6"/>
    <w:rsid w:val="004A7E99"/>
    <w:rsid w:val="004B1CFD"/>
    <w:rsid w:val="004B3175"/>
    <w:rsid w:val="004B4428"/>
    <w:rsid w:val="004B5465"/>
    <w:rsid w:val="004B5C3E"/>
    <w:rsid w:val="004C02C7"/>
    <w:rsid w:val="004C24CA"/>
    <w:rsid w:val="004C32C0"/>
    <w:rsid w:val="004C458E"/>
    <w:rsid w:val="004C582D"/>
    <w:rsid w:val="004C58DD"/>
    <w:rsid w:val="004C58FF"/>
    <w:rsid w:val="004C5D97"/>
    <w:rsid w:val="004C63AF"/>
    <w:rsid w:val="004C66E4"/>
    <w:rsid w:val="004D0D07"/>
    <w:rsid w:val="004D14E6"/>
    <w:rsid w:val="004D2645"/>
    <w:rsid w:val="004D2E7D"/>
    <w:rsid w:val="004D386C"/>
    <w:rsid w:val="004D3C65"/>
    <w:rsid w:val="004D43C8"/>
    <w:rsid w:val="004D581A"/>
    <w:rsid w:val="004D6472"/>
    <w:rsid w:val="004D679D"/>
    <w:rsid w:val="004D7F1C"/>
    <w:rsid w:val="004E208F"/>
    <w:rsid w:val="004E24D9"/>
    <w:rsid w:val="004E523B"/>
    <w:rsid w:val="004E67F2"/>
    <w:rsid w:val="004E7087"/>
    <w:rsid w:val="004E723E"/>
    <w:rsid w:val="004E7434"/>
    <w:rsid w:val="004E794B"/>
    <w:rsid w:val="004F02EE"/>
    <w:rsid w:val="004F0ADD"/>
    <w:rsid w:val="004F0CFF"/>
    <w:rsid w:val="004F1292"/>
    <w:rsid w:val="004F19FD"/>
    <w:rsid w:val="004F1F76"/>
    <w:rsid w:val="004F2C48"/>
    <w:rsid w:val="004F30EA"/>
    <w:rsid w:val="004F4AC5"/>
    <w:rsid w:val="004F4C1F"/>
    <w:rsid w:val="004F5549"/>
    <w:rsid w:val="004F5B61"/>
    <w:rsid w:val="004F650E"/>
    <w:rsid w:val="004F7CB6"/>
    <w:rsid w:val="005021CF"/>
    <w:rsid w:val="005027A7"/>
    <w:rsid w:val="00503798"/>
    <w:rsid w:val="00504619"/>
    <w:rsid w:val="00506957"/>
    <w:rsid w:val="00507390"/>
    <w:rsid w:val="00511AC9"/>
    <w:rsid w:val="00511FA5"/>
    <w:rsid w:val="0051285C"/>
    <w:rsid w:val="005137CD"/>
    <w:rsid w:val="0051395C"/>
    <w:rsid w:val="00513D34"/>
    <w:rsid w:val="00516531"/>
    <w:rsid w:val="005225FB"/>
    <w:rsid w:val="00522970"/>
    <w:rsid w:val="00522BA5"/>
    <w:rsid w:val="0052396E"/>
    <w:rsid w:val="00524A3E"/>
    <w:rsid w:val="00525D19"/>
    <w:rsid w:val="0052684B"/>
    <w:rsid w:val="00527904"/>
    <w:rsid w:val="00531A43"/>
    <w:rsid w:val="005322A8"/>
    <w:rsid w:val="0053288C"/>
    <w:rsid w:val="00534161"/>
    <w:rsid w:val="005347E7"/>
    <w:rsid w:val="00536B25"/>
    <w:rsid w:val="00536C2B"/>
    <w:rsid w:val="005428B6"/>
    <w:rsid w:val="005429EF"/>
    <w:rsid w:val="0054535A"/>
    <w:rsid w:val="0054557F"/>
    <w:rsid w:val="00550A82"/>
    <w:rsid w:val="00551519"/>
    <w:rsid w:val="005523DA"/>
    <w:rsid w:val="00554AD0"/>
    <w:rsid w:val="00555578"/>
    <w:rsid w:val="00556B1A"/>
    <w:rsid w:val="00556B26"/>
    <w:rsid w:val="00556B27"/>
    <w:rsid w:val="0055726C"/>
    <w:rsid w:val="005573C8"/>
    <w:rsid w:val="0056057D"/>
    <w:rsid w:val="00560887"/>
    <w:rsid w:val="00560E7A"/>
    <w:rsid w:val="00561B62"/>
    <w:rsid w:val="00564B69"/>
    <w:rsid w:val="00564F56"/>
    <w:rsid w:val="005650F6"/>
    <w:rsid w:val="00566E43"/>
    <w:rsid w:val="005673B6"/>
    <w:rsid w:val="00570E9F"/>
    <w:rsid w:val="0057192C"/>
    <w:rsid w:val="005724FE"/>
    <w:rsid w:val="00573483"/>
    <w:rsid w:val="0057364C"/>
    <w:rsid w:val="005755D1"/>
    <w:rsid w:val="00575EB9"/>
    <w:rsid w:val="00576F12"/>
    <w:rsid w:val="00577804"/>
    <w:rsid w:val="00577A50"/>
    <w:rsid w:val="00577F8C"/>
    <w:rsid w:val="0058031A"/>
    <w:rsid w:val="00581F69"/>
    <w:rsid w:val="00582E9E"/>
    <w:rsid w:val="00583147"/>
    <w:rsid w:val="005857FF"/>
    <w:rsid w:val="00585F12"/>
    <w:rsid w:val="00586006"/>
    <w:rsid w:val="0058676E"/>
    <w:rsid w:val="00586BB7"/>
    <w:rsid w:val="0058720B"/>
    <w:rsid w:val="0059029D"/>
    <w:rsid w:val="00590E1B"/>
    <w:rsid w:val="005911E5"/>
    <w:rsid w:val="005917F8"/>
    <w:rsid w:val="00593EE6"/>
    <w:rsid w:val="00594A07"/>
    <w:rsid w:val="00594EEB"/>
    <w:rsid w:val="00595482"/>
    <w:rsid w:val="0059717A"/>
    <w:rsid w:val="005A1192"/>
    <w:rsid w:val="005A4054"/>
    <w:rsid w:val="005A417D"/>
    <w:rsid w:val="005A4278"/>
    <w:rsid w:val="005A62CC"/>
    <w:rsid w:val="005A7C87"/>
    <w:rsid w:val="005B30A8"/>
    <w:rsid w:val="005B30F5"/>
    <w:rsid w:val="005B39A3"/>
    <w:rsid w:val="005B4226"/>
    <w:rsid w:val="005B50C4"/>
    <w:rsid w:val="005B56BA"/>
    <w:rsid w:val="005B59D5"/>
    <w:rsid w:val="005B656C"/>
    <w:rsid w:val="005B71C4"/>
    <w:rsid w:val="005C00A8"/>
    <w:rsid w:val="005C0773"/>
    <w:rsid w:val="005C0DA8"/>
    <w:rsid w:val="005C138A"/>
    <w:rsid w:val="005C567B"/>
    <w:rsid w:val="005C57A3"/>
    <w:rsid w:val="005C7F7B"/>
    <w:rsid w:val="005D0313"/>
    <w:rsid w:val="005D05ED"/>
    <w:rsid w:val="005D3660"/>
    <w:rsid w:val="005D3D67"/>
    <w:rsid w:val="005D5866"/>
    <w:rsid w:val="005D6010"/>
    <w:rsid w:val="005E1730"/>
    <w:rsid w:val="005E193B"/>
    <w:rsid w:val="005E1C85"/>
    <w:rsid w:val="005E1E7B"/>
    <w:rsid w:val="005E41EB"/>
    <w:rsid w:val="005F10DC"/>
    <w:rsid w:val="005F1FAD"/>
    <w:rsid w:val="005F3464"/>
    <w:rsid w:val="005F569D"/>
    <w:rsid w:val="005F6F48"/>
    <w:rsid w:val="005F764A"/>
    <w:rsid w:val="005F778B"/>
    <w:rsid w:val="00602235"/>
    <w:rsid w:val="006043DD"/>
    <w:rsid w:val="00604479"/>
    <w:rsid w:val="00604654"/>
    <w:rsid w:val="00604A46"/>
    <w:rsid w:val="00607610"/>
    <w:rsid w:val="00607C7A"/>
    <w:rsid w:val="00610D14"/>
    <w:rsid w:val="00613C09"/>
    <w:rsid w:val="00614B75"/>
    <w:rsid w:val="00615752"/>
    <w:rsid w:val="00615849"/>
    <w:rsid w:val="00615B7A"/>
    <w:rsid w:val="0061671E"/>
    <w:rsid w:val="006169B9"/>
    <w:rsid w:val="00617148"/>
    <w:rsid w:val="006202E0"/>
    <w:rsid w:val="006207D4"/>
    <w:rsid w:val="00620CB1"/>
    <w:rsid w:val="0062117F"/>
    <w:rsid w:val="00622768"/>
    <w:rsid w:val="00622AAA"/>
    <w:rsid w:val="0062518C"/>
    <w:rsid w:val="00626828"/>
    <w:rsid w:val="00626EE4"/>
    <w:rsid w:val="00626FF7"/>
    <w:rsid w:val="0063028A"/>
    <w:rsid w:val="0063094D"/>
    <w:rsid w:val="00630A48"/>
    <w:rsid w:val="00631608"/>
    <w:rsid w:val="006324C2"/>
    <w:rsid w:val="00632B86"/>
    <w:rsid w:val="0063312D"/>
    <w:rsid w:val="00635DCB"/>
    <w:rsid w:val="006379A6"/>
    <w:rsid w:val="00641448"/>
    <w:rsid w:val="00641DC3"/>
    <w:rsid w:val="00643BE6"/>
    <w:rsid w:val="00643CCC"/>
    <w:rsid w:val="0065090C"/>
    <w:rsid w:val="00650C61"/>
    <w:rsid w:val="0065234A"/>
    <w:rsid w:val="00652B02"/>
    <w:rsid w:val="00652C23"/>
    <w:rsid w:val="00652F5C"/>
    <w:rsid w:val="00654E4E"/>
    <w:rsid w:val="00656DDB"/>
    <w:rsid w:val="006616B0"/>
    <w:rsid w:val="00661BC6"/>
    <w:rsid w:val="00662EE9"/>
    <w:rsid w:val="00664061"/>
    <w:rsid w:val="006648DD"/>
    <w:rsid w:val="00665558"/>
    <w:rsid w:val="00665EC9"/>
    <w:rsid w:val="00666894"/>
    <w:rsid w:val="00667224"/>
    <w:rsid w:val="00671902"/>
    <w:rsid w:val="00672045"/>
    <w:rsid w:val="00672C60"/>
    <w:rsid w:val="00672EAD"/>
    <w:rsid w:val="00674F24"/>
    <w:rsid w:val="0068163A"/>
    <w:rsid w:val="006818F3"/>
    <w:rsid w:val="00682A67"/>
    <w:rsid w:val="00682AD3"/>
    <w:rsid w:val="00682CA0"/>
    <w:rsid w:val="006862DD"/>
    <w:rsid w:val="00690221"/>
    <w:rsid w:val="00691B89"/>
    <w:rsid w:val="00692C73"/>
    <w:rsid w:val="00692F5C"/>
    <w:rsid w:val="00693A07"/>
    <w:rsid w:val="00693F52"/>
    <w:rsid w:val="00694195"/>
    <w:rsid w:val="00694668"/>
    <w:rsid w:val="0069504B"/>
    <w:rsid w:val="00695368"/>
    <w:rsid w:val="00696F49"/>
    <w:rsid w:val="00697EF0"/>
    <w:rsid w:val="006A0727"/>
    <w:rsid w:val="006A0B10"/>
    <w:rsid w:val="006A1400"/>
    <w:rsid w:val="006A1952"/>
    <w:rsid w:val="006A60ED"/>
    <w:rsid w:val="006A67F8"/>
    <w:rsid w:val="006A6C08"/>
    <w:rsid w:val="006A7E6F"/>
    <w:rsid w:val="006B025B"/>
    <w:rsid w:val="006B0D49"/>
    <w:rsid w:val="006B302B"/>
    <w:rsid w:val="006B36A3"/>
    <w:rsid w:val="006B7D4D"/>
    <w:rsid w:val="006B7F51"/>
    <w:rsid w:val="006C1C6C"/>
    <w:rsid w:val="006C4D2D"/>
    <w:rsid w:val="006C5B6F"/>
    <w:rsid w:val="006C5D53"/>
    <w:rsid w:val="006C5F12"/>
    <w:rsid w:val="006C7983"/>
    <w:rsid w:val="006D062A"/>
    <w:rsid w:val="006D10D4"/>
    <w:rsid w:val="006D15CE"/>
    <w:rsid w:val="006D3280"/>
    <w:rsid w:val="006D35E6"/>
    <w:rsid w:val="006D44C4"/>
    <w:rsid w:val="006D5621"/>
    <w:rsid w:val="006D623F"/>
    <w:rsid w:val="006D7025"/>
    <w:rsid w:val="006D7E5A"/>
    <w:rsid w:val="006E27ED"/>
    <w:rsid w:val="006E2B53"/>
    <w:rsid w:val="006E2CA1"/>
    <w:rsid w:val="006E4BB2"/>
    <w:rsid w:val="006E4FBD"/>
    <w:rsid w:val="006E675A"/>
    <w:rsid w:val="006E6F89"/>
    <w:rsid w:val="006E7032"/>
    <w:rsid w:val="006E72C8"/>
    <w:rsid w:val="006E79CE"/>
    <w:rsid w:val="006F0CA0"/>
    <w:rsid w:val="006F16CF"/>
    <w:rsid w:val="006F248F"/>
    <w:rsid w:val="006F3271"/>
    <w:rsid w:val="006F73E7"/>
    <w:rsid w:val="006F74BF"/>
    <w:rsid w:val="006F7B49"/>
    <w:rsid w:val="006F7B66"/>
    <w:rsid w:val="006F7BBE"/>
    <w:rsid w:val="007009ED"/>
    <w:rsid w:val="00701557"/>
    <w:rsid w:val="00703A8A"/>
    <w:rsid w:val="0070404E"/>
    <w:rsid w:val="007045E9"/>
    <w:rsid w:val="00704827"/>
    <w:rsid w:val="00704B78"/>
    <w:rsid w:val="00705290"/>
    <w:rsid w:val="007066E8"/>
    <w:rsid w:val="007109AF"/>
    <w:rsid w:val="0071125F"/>
    <w:rsid w:val="00711994"/>
    <w:rsid w:val="00711B37"/>
    <w:rsid w:val="007121AB"/>
    <w:rsid w:val="00713947"/>
    <w:rsid w:val="007158C1"/>
    <w:rsid w:val="00716CA0"/>
    <w:rsid w:val="0071725E"/>
    <w:rsid w:val="00717A44"/>
    <w:rsid w:val="00722407"/>
    <w:rsid w:val="00723C77"/>
    <w:rsid w:val="007248B1"/>
    <w:rsid w:val="00725A30"/>
    <w:rsid w:val="00725F20"/>
    <w:rsid w:val="0072721F"/>
    <w:rsid w:val="00727523"/>
    <w:rsid w:val="007331BB"/>
    <w:rsid w:val="00733B93"/>
    <w:rsid w:val="00734686"/>
    <w:rsid w:val="00734817"/>
    <w:rsid w:val="007350BF"/>
    <w:rsid w:val="007353C8"/>
    <w:rsid w:val="00735E11"/>
    <w:rsid w:val="00736AC1"/>
    <w:rsid w:val="00736B33"/>
    <w:rsid w:val="00736D0A"/>
    <w:rsid w:val="00743782"/>
    <w:rsid w:val="00744FCF"/>
    <w:rsid w:val="00745417"/>
    <w:rsid w:val="00745DD6"/>
    <w:rsid w:val="0075027B"/>
    <w:rsid w:val="00751E48"/>
    <w:rsid w:val="0075290A"/>
    <w:rsid w:val="00753CB6"/>
    <w:rsid w:val="00753DAA"/>
    <w:rsid w:val="0075589F"/>
    <w:rsid w:val="0075637A"/>
    <w:rsid w:val="007572C8"/>
    <w:rsid w:val="00757B17"/>
    <w:rsid w:val="00757F66"/>
    <w:rsid w:val="007612BC"/>
    <w:rsid w:val="00762F99"/>
    <w:rsid w:val="00763C01"/>
    <w:rsid w:val="0076528C"/>
    <w:rsid w:val="00767FBF"/>
    <w:rsid w:val="007705ED"/>
    <w:rsid w:val="00770A03"/>
    <w:rsid w:val="00770DEE"/>
    <w:rsid w:val="00771237"/>
    <w:rsid w:val="007713BA"/>
    <w:rsid w:val="00772493"/>
    <w:rsid w:val="0077683B"/>
    <w:rsid w:val="00777F14"/>
    <w:rsid w:val="00781259"/>
    <w:rsid w:val="007838A8"/>
    <w:rsid w:val="00783C83"/>
    <w:rsid w:val="00784618"/>
    <w:rsid w:val="00785344"/>
    <w:rsid w:val="00785677"/>
    <w:rsid w:val="00785DC3"/>
    <w:rsid w:val="0078667E"/>
    <w:rsid w:val="00787970"/>
    <w:rsid w:val="00790775"/>
    <w:rsid w:val="00790895"/>
    <w:rsid w:val="00790B1B"/>
    <w:rsid w:val="00791956"/>
    <w:rsid w:val="00792688"/>
    <w:rsid w:val="00792CA6"/>
    <w:rsid w:val="00793F26"/>
    <w:rsid w:val="00794A30"/>
    <w:rsid w:val="00794E7B"/>
    <w:rsid w:val="0079505D"/>
    <w:rsid w:val="00796818"/>
    <w:rsid w:val="00796F0E"/>
    <w:rsid w:val="007A35D6"/>
    <w:rsid w:val="007A3FF9"/>
    <w:rsid w:val="007A56BE"/>
    <w:rsid w:val="007A673B"/>
    <w:rsid w:val="007A6A3D"/>
    <w:rsid w:val="007A7118"/>
    <w:rsid w:val="007A7272"/>
    <w:rsid w:val="007A7499"/>
    <w:rsid w:val="007B0F44"/>
    <w:rsid w:val="007B1583"/>
    <w:rsid w:val="007B1A55"/>
    <w:rsid w:val="007B1B29"/>
    <w:rsid w:val="007B3DD2"/>
    <w:rsid w:val="007B3E48"/>
    <w:rsid w:val="007B4FD9"/>
    <w:rsid w:val="007B5794"/>
    <w:rsid w:val="007B5DF7"/>
    <w:rsid w:val="007B5E3E"/>
    <w:rsid w:val="007B6247"/>
    <w:rsid w:val="007C1362"/>
    <w:rsid w:val="007C19ED"/>
    <w:rsid w:val="007C2038"/>
    <w:rsid w:val="007C315D"/>
    <w:rsid w:val="007C47EF"/>
    <w:rsid w:val="007C5234"/>
    <w:rsid w:val="007C5A77"/>
    <w:rsid w:val="007C5AE0"/>
    <w:rsid w:val="007C7C36"/>
    <w:rsid w:val="007C7C68"/>
    <w:rsid w:val="007C7E2B"/>
    <w:rsid w:val="007D0101"/>
    <w:rsid w:val="007D01A2"/>
    <w:rsid w:val="007D1CCF"/>
    <w:rsid w:val="007D2524"/>
    <w:rsid w:val="007D2DE9"/>
    <w:rsid w:val="007D507D"/>
    <w:rsid w:val="007D51B4"/>
    <w:rsid w:val="007D77BD"/>
    <w:rsid w:val="007E0447"/>
    <w:rsid w:val="007E0FF1"/>
    <w:rsid w:val="007E1A1F"/>
    <w:rsid w:val="007E29C1"/>
    <w:rsid w:val="007E3882"/>
    <w:rsid w:val="007F178A"/>
    <w:rsid w:val="007F2D81"/>
    <w:rsid w:val="007F3F15"/>
    <w:rsid w:val="007F578F"/>
    <w:rsid w:val="007F5C40"/>
    <w:rsid w:val="00802C62"/>
    <w:rsid w:val="00803211"/>
    <w:rsid w:val="00804E7C"/>
    <w:rsid w:val="00805641"/>
    <w:rsid w:val="00805804"/>
    <w:rsid w:val="0081160E"/>
    <w:rsid w:val="00811EB6"/>
    <w:rsid w:val="0081219E"/>
    <w:rsid w:val="008125BF"/>
    <w:rsid w:val="00812650"/>
    <w:rsid w:val="008130C2"/>
    <w:rsid w:val="008133B4"/>
    <w:rsid w:val="008136DF"/>
    <w:rsid w:val="00813ECF"/>
    <w:rsid w:val="0081419D"/>
    <w:rsid w:val="00817092"/>
    <w:rsid w:val="00817EF8"/>
    <w:rsid w:val="00821B85"/>
    <w:rsid w:val="008279B4"/>
    <w:rsid w:val="00827E49"/>
    <w:rsid w:val="00830B32"/>
    <w:rsid w:val="0083272F"/>
    <w:rsid w:val="00832C4D"/>
    <w:rsid w:val="008331DA"/>
    <w:rsid w:val="008338F5"/>
    <w:rsid w:val="008352A7"/>
    <w:rsid w:val="00835C0B"/>
    <w:rsid w:val="008361D5"/>
    <w:rsid w:val="00837685"/>
    <w:rsid w:val="00840DE2"/>
    <w:rsid w:val="00841FE0"/>
    <w:rsid w:val="008432F8"/>
    <w:rsid w:val="00844230"/>
    <w:rsid w:val="00844B51"/>
    <w:rsid w:val="008459CA"/>
    <w:rsid w:val="0084698E"/>
    <w:rsid w:val="00846D4E"/>
    <w:rsid w:val="00846F65"/>
    <w:rsid w:val="00847C74"/>
    <w:rsid w:val="008503DF"/>
    <w:rsid w:val="00851ADA"/>
    <w:rsid w:val="0085312C"/>
    <w:rsid w:val="0085372D"/>
    <w:rsid w:val="00855420"/>
    <w:rsid w:val="008563F2"/>
    <w:rsid w:val="00856551"/>
    <w:rsid w:val="00857679"/>
    <w:rsid w:val="00857E3F"/>
    <w:rsid w:val="008607C4"/>
    <w:rsid w:val="00860E61"/>
    <w:rsid w:val="00861CBF"/>
    <w:rsid w:val="00861E1C"/>
    <w:rsid w:val="00862DC4"/>
    <w:rsid w:val="00862F4A"/>
    <w:rsid w:val="00864302"/>
    <w:rsid w:val="00864938"/>
    <w:rsid w:val="00865B75"/>
    <w:rsid w:val="00865E26"/>
    <w:rsid w:val="008669CE"/>
    <w:rsid w:val="00866F35"/>
    <w:rsid w:val="00867B14"/>
    <w:rsid w:val="00871618"/>
    <w:rsid w:val="00871B88"/>
    <w:rsid w:val="00872644"/>
    <w:rsid w:val="0087390E"/>
    <w:rsid w:val="008743B5"/>
    <w:rsid w:val="00874752"/>
    <w:rsid w:val="0088016F"/>
    <w:rsid w:val="00882BAD"/>
    <w:rsid w:val="00891A52"/>
    <w:rsid w:val="008935D5"/>
    <w:rsid w:val="00893F12"/>
    <w:rsid w:val="0089463C"/>
    <w:rsid w:val="00896633"/>
    <w:rsid w:val="00896B9F"/>
    <w:rsid w:val="00896EE1"/>
    <w:rsid w:val="0089718F"/>
    <w:rsid w:val="008A05AB"/>
    <w:rsid w:val="008A2514"/>
    <w:rsid w:val="008A4201"/>
    <w:rsid w:val="008A47E9"/>
    <w:rsid w:val="008A64D9"/>
    <w:rsid w:val="008A6CE9"/>
    <w:rsid w:val="008A7A12"/>
    <w:rsid w:val="008B129D"/>
    <w:rsid w:val="008B51B6"/>
    <w:rsid w:val="008B6E1D"/>
    <w:rsid w:val="008B797B"/>
    <w:rsid w:val="008C11A7"/>
    <w:rsid w:val="008C3A1D"/>
    <w:rsid w:val="008C4370"/>
    <w:rsid w:val="008C4372"/>
    <w:rsid w:val="008C4FE0"/>
    <w:rsid w:val="008C55B2"/>
    <w:rsid w:val="008C687A"/>
    <w:rsid w:val="008C6CAE"/>
    <w:rsid w:val="008C7284"/>
    <w:rsid w:val="008C782D"/>
    <w:rsid w:val="008D1240"/>
    <w:rsid w:val="008D175F"/>
    <w:rsid w:val="008D2E39"/>
    <w:rsid w:val="008D471B"/>
    <w:rsid w:val="008D4778"/>
    <w:rsid w:val="008D4D42"/>
    <w:rsid w:val="008D549D"/>
    <w:rsid w:val="008D5660"/>
    <w:rsid w:val="008D5B70"/>
    <w:rsid w:val="008D6233"/>
    <w:rsid w:val="008D7596"/>
    <w:rsid w:val="008D7D50"/>
    <w:rsid w:val="008D7EE9"/>
    <w:rsid w:val="008E2E4C"/>
    <w:rsid w:val="008E36C1"/>
    <w:rsid w:val="008E436F"/>
    <w:rsid w:val="008E4AB1"/>
    <w:rsid w:val="008E55CF"/>
    <w:rsid w:val="008E665A"/>
    <w:rsid w:val="008E7149"/>
    <w:rsid w:val="008E71B8"/>
    <w:rsid w:val="008E7773"/>
    <w:rsid w:val="008F195B"/>
    <w:rsid w:val="008F2A30"/>
    <w:rsid w:val="008F2C1E"/>
    <w:rsid w:val="008F2F27"/>
    <w:rsid w:val="008F3AD5"/>
    <w:rsid w:val="008F3B8C"/>
    <w:rsid w:val="008F4913"/>
    <w:rsid w:val="008F51F2"/>
    <w:rsid w:val="008F76D5"/>
    <w:rsid w:val="00900CDF"/>
    <w:rsid w:val="0090206E"/>
    <w:rsid w:val="00902F28"/>
    <w:rsid w:val="00903AC5"/>
    <w:rsid w:val="00903DED"/>
    <w:rsid w:val="00904718"/>
    <w:rsid w:val="0090486E"/>
    <w:rsid w:val="00905102"/>
    <w:rsid w:val="009056E8"/>
    <w:rsid w:val="00905ACF"/>
    <w:rsid w:val="0090620A"/>
    <w:rsid w:val="00906739"/>
    <w:rsid w:val="00906F5C"/>
    <w:rsid w:val="00907006"/>
    <w:rsid w:val="00907104"/>
    <w:rsid w:val="00907CE9"/>
    <w:rsid w:val="00907FBE"/>
    <w:rsid w:val="0091147D"/>
    <w:rsid w:val="00911637"/>
    <w:rsid w:val="0091266D"/>
    <w:rsid w:val="0091290A"/>
    <w:rsid w:val="00912BC8"/>
    <w:rsid w:val="009139C1"/>
    <w:rsid w:val="00915861"/>
    <w:rsid w:val="0091647C"/>
    <w:rsid w:val="00916C05"/>
    <w:rsid w:val="009178D5"/>
    <w:rsid w:val="00921C67"/>
    <w:rsid w:val="0092249D"/>
    <w:rsid w:val="0092275B"/>
    <w:rsid w:val="00922A68"/>
    <w:rsid w:val="00922BDE"/>
    <w:rsid w:val="00923B06"/>
    <w:rsid w:val="0092441B"/>
    <w:rsid w:val="00925D9C"/>
    <w:rsid w:val="00925DFE"/>
    <w:rsid w:val="0093042B"/>
    <w:rsid w:val="00932107"/>
    <w:rsid w:val="00932EE1"/>
    <w:rsid w:val="00934E9A"/>
    <w:rsid w:val="00935518"/>
    <w:rsid w:val="00936584"/>
    <w:rsid w:val="0094062F"/>
    <w:rsid w:val="00940B8D"/>
    <w:rsid w:val="00941037"/>
    <w:rsid w:val="009416E1"/>
    <w:rsid w:val="00941A4D"/>
    <w:rsid w:val="00941C21"/>
    <w:rsid w:val="00941F30"/>
    <w:rsid w:val="009420DD"/>
    <w:rsid w:val="00943E7E"/>
    <w:rsid w:val="00944E87"/>
    <w:rsid w:val="00944EF5"/>
    <w:rsid w:val="009455B5"/>
    <w:rsid w:val="00947661"/>
    <w:rsid w:val="00951A8B"/>
    <w:rsid w:val="00952CC1"/>
    <w:rsid w:val="009534F8"/>
    <w:rsid w:val="009535EF"/>
    <w:rsid w:val="00953F71"/>
    <w:rsid w:val="0096078B"/>
    <w:rsid w:val="00960AA6"/>
    <w:rsid w:val="00961BC7"/>
    <w:rsid w:val="00961F43"/>
    <w:rsid w:val="009626D1"/>
    <w:rsid w:val="0096287C"/>
    <w:rsid w:val="00962D43"/>
    <w:rsid w:val="00963056"/>
    <w:rsid w:val="009654EE"/>
    <w:rsid w:val="0096696C"/>
    <w:rsid w:val="00966D34"/>
    <w:rsid w:val="009674E3"/>
    <w:rsid w:val="00971C5B"/>
    <w:rsid w:val="009721CC"/>
    <w:rsid w:val="00973313"/>
    <w:rsid w:val="00973822"/>
    <w:rsid w:val="009745BA"/>
    <w:rsid w:val="00975098"/>
    <w:rsid w:val="00977082"/>
    <w:rsid w:val="00980C12"/>
    <w:rsid w:val="00980EDA"/>
    <w:rsid w:val="00982582"/>
    <w:rsid w:val="00982758"/>
    <w:rsid w:val="0098393B"/>
    <w:rsid w:val="00983F9C"/>
    <w:rsid w:val="009846CB"/>
    <w:rsid w:val="00984EEC"/>
    <w:rsid w:val="009866DF"/>
    <w:rsid w:val="00990F69"/>
    <w:rsid w:val="009911C1"/>
    <w:rsid w:val="009916B2"/>
    <w:rsid w:val="00991801"/>
    <w:rsid w:val="00993756"/>
    <w:rsid w:val="009A03BC"/>
    <w:rsid w:val="009A0D82"/>
    <w:rsid w:val="009A0FDE"/>
    <w:rsid w:val="009A5598"/>
    <w:rsid w:val="009A59D7"/>
    <w:rsid w:val="009A5A42"/>
    <w:rsid w:val="009A6226"/>
    <w:rsid w:val="009A6510"/>
    <w:rsid w:val="009A6B03"/>
    <w:rsid w:val="009A6C5A"/>
    <w:rsid w:val="009B0546"/>
    <w:rsid w:val="009B0FD3"/>
    <w:rsid w:val="009B1773"/>
    <w:rsid w:val="009B273A"/>
    <w:rsid w:val="009B2E01"/>
    <w:rsid w:val="009B3AD8"/>
    <w:rsid w:val="009B4FF4"/>
    <w:rsid w:val="009B637C"/>
    <w:rsid w:val="009B64A1"/>
    <w:rsid w:val="009B6AD2"/>
    <w:rsid w:val="009B6F08"/>
    <w:rsid w:val="009B75CA"/>
    <w:rsid w:val="009C06DB"/>
    <w:rsid w:val="009C0FA3"/>
    <w:rsid w:val="009C0FB3"/>
    <w:rsid w:val="009C588C"/>
    <w:rsid w:val="009C695C"/>
    <w:rsid w:val="009C72A0"/>
    <w:rsid w:val="009D2C28"/>
    <w:rsid w:val="009D411B"/>
    <w:rsid w:val="009D46D3"/>
    <w:rsid w:val="009D4854"/>
    <w:rsid w:val="009D64CB"/>
    <w:rsid w:val="009D73AE"/>
    <w:rsid w:val="009D78AC"/>
    <w:rsid w:val="009D7C90"/>
    <w:rsid w:val="009D7F17"/>
    <w:rsid w:val="009E22A3"/>
    <w:rsid w:val="009E458C"/>
    <w:rsid w:val="009E48AE"/>
    <w:rsid w:val="009E4D27"/>
    <w:rsid w:val="009E5021"/>
    <w:rsid w:val="009E51A3"/>
    <w:rsid w:val="009E5653"/>
    <w:rsid w:val="009E576B"/>
    <w:rsid w:val="009E6AA4"/>
    <w:rsid w:val="009F0C85"/>
    <w:rsid w:val="009F20A5"/>
    <w:rsid w:val="009F3BB3"/>
    <w:rsid w:val="009F6B7D"/>
    <w:rsid w:val="009F6EC8"/>
    <w:rsid w:val="00A00C09"/>
    <w:rsid w:val="00A0150F"/>
    <w:rsid w:val="00A0247B"/>
    <w:rsid w:val="00A03E42"/>
    <w:rsid w:val="00A04F3C"/>
    <w:rsid w:val="00A055E2"/>
    <w:rsid w:val="00A06410"/>
    <w:rsid w:val="00A064A1"/>
    <w:rsid w:val="00A06FF2"/>
    <w:rsid w:val="00A07B5C"/>
    <w:rsid w:val="00A07F4E"/>
    <w:rsid w:val="00A10D96"/>
    <w:rsid w:val="00A113B2"/>
    <w:rsid w:val="00A12154"/>
    <w:rsid w:val="00A14D1F"/>
    <w:rsid w:val="00A1571D"/>
    <w:rsid w:val="00A15A60"/>
    <w:rsid w:val="00A16272"/>
    <w:rsid w:val="00A1649C"/>
    <w:rsid w:val="00A168DB"/>
    <w:rsid w:val="00A20D0F"/>
    <w:rsid w:val="00A21F62"/>
    <w:rsid w:val="00A220BA"/>
    <w:rsid w:val="00A23D6F"/>
    <w:rsid w:val="00A24601"/>
    <w:rsid w:val="00A25216"/>
    <w:rsid w:val="00A25FBA"/>
    <w:rsid w:val="00A263B0"/>
    <w:rsid w:val="00A27572"/>
    <w:rsid w:val="00A30731"/>
    <w:rsid w:val="00A30C4D"/>
    <w:rsid w:val="00A34C35"/>
    <w:rsid w:val="00A35E62"/>
    <w:rsid w:val="00A36662"/>
    <w:rsid w:val="00A3666C"/>
    <w:rsid w:val="00A367EF"/>
    <w:rsid w:val="00A36874"/>
    <w:rsid w:val="00A36D84"/>
    <w:rsid w:val="00A4035D"/>
    <w:rsid w:val="00A4189A"/>
    <w:rsid w:val="00A41D60"/>
    <w:rsid w:val="00A433F6"/>
    <w:rsid w:val="00A448CE"/>
    <w:rsid w:val="00A449EF"/>
    <w:rsid w:val="00A47286"/>
    <w:rsid w:val="00A513B7"/>
    <w:rsid w:val="00A51763"/>
    <w:rsid w:val="00A51800"/>
    <w:rsid w:val="00A5323F"/>
    <w:rsid w:val="00A53A77"/>
    <w:rsid w:val="00A54DD1"/>
    <w:rsid w:val="00A55E38"/>
    <w:rsid w:val="00A56702"/>
    <w:rsid w:val="00A56A38"/>
    <w:rsid w:val="00A56F76"/>
    <w:rsid w:val="00A57A82"/>
    <w:rsid w:val="00A57B65"/>
    <w:rsid w:val="00A602D1"/>
    <w:rsid w:val="00A60545"/>
    <w:rsid w:val="00A637B9"/>
    <w:rsid w:val="00A64332"/>
    <w:rsid w:val="00A64F63"/>
    <w:rsid w:val="00A65357"/>
    <w:rsid w:val="00A655ED"/>
    <w:rsid w:val="00A65606"/>
    <w:rsid w:val="00A6615D"/>
    <w:rsid w:val="00A704F1"/>
    <w:rsid w:val="00A71F3B"/>
    <w:rsid w:val="00A720BF"/>
    <w:rsid w:val="00A73047"/>
    <w:rsid w:val="00A74599"/>
    <w:rsid w:val="00A748BB"/>
    <w:rsid w:val="00A75410"/>
    <w:rsid w:val="00A75C15"/>
    <w:rsid w:val="00A76217"/>
    <w:rsid w:val="00A76B1B"/>
    <w:rsid w:val="00A76B9C"/>
    <w:rsid w:val="00A81AE9"/>
    <w:rsid w:val="00A85171"/>
    <w:rsid w:val="00A85A2A"/>
    <w:rsid w:val="00A903D6"/>
    <w:rsid w:val="00A9095A"/>
    <w:rsid w:val="00A90EFD"/>
    <w:rsid w:val="00A90F51"/>
    <w:rsid w:val="00A9113B"/>
    <w:rsid w:val="00A91A44"/>
    <w:rsid w:val="00A91B04"/>
    <w:rsid w:val="00A92966"/>
    <w:rsid w:val="00A92E74"/>
    <w:rsid w:val="00A9459B"/>
    <w:rsid w:val="00A950EA"/>
    <w:rsid w:val="00A97D84"/>
    <w:rsid w:val="00AA009D"/>
    <w:rsid w:val="00AA0B68"/>
    <w:rsid w:val="00AA0CAA"/>
    <w:rsid w:val="00AA1585"/>
    <w:rsid w:val="00AA168E"/>
    <w:rsid w:val="00AA21F0"/>
    <w:rsid w:val="00AA303D"/>
    <w:rsid w:val="00AA34D2"/>
    <w:rsid w:val="00AA45F5"/>
    <w:rsid w:val="00AA6812"/>
    <w:rsid w:val="00AA6F8D"/>
    <w:rsid w:val="00AA76FD"/>
    <w:rsid w:val="00AA7ADD"/>
    <w:rsid w:val="00AA7C8E"/>
    <w:rsid w:val="00AB08EB"/>
    <w:rsid w:val="00AB296C"/>
    <w:rsid w:val="00AB3F3D"/>
    <w:rsid w:val="00AB48C8"/>
    <w:rsid w:val="00AB5259"/>
    <w:rsid w:val="00AB589D"/>
    <w:rsid w:val="00AC33EC"/>
    <w:rsid w:val="00AC3660"/>
    <w:rsid w:val="00AC397A"/>
    <w:rsid w:val="00AC3A60"/>
    <w:rsid w:val="00AC67A0"/>
    <w:rsid w:val="00AD0B1E"/>
    <w:rsid w:val="00AD0E33"/>
    <w:rsid w:val="00AD0FA7"/>
    <w:rsid w:val="00AD16CB"/>
    <w:rsid w:val="00AD195E"/>
    <w:rsid w:val="00AD5400"/>
    <w:rsid w:val="00AD78F3"/>
    <w:rsid w:val="00AE0AED"/>
    <w:rsid w:val="00AE22B7"/>
    <w:rsid w:val="00AE2AE5"/>
    <w:rsid w:val="00AE5E8A"/>
    <w:rsid w:val="00AE6980"/>
    <w:rsid w:val="00AF47B9"/>
    <w:rsid w:val="00AF677D"/>
    <w:rsid w:val="00AF6C36"/>
    <w:rsid w:val="00AF775B"/>
    <w:rsid w:val="00B01748"/>
    <w:rsid w:val="00B01822"/>
    <w:rsid w:val="00B047FF"/>
    <w:rsid w:val="00B04AB0"/>
    <w:rsid w:val="00B058FF"/>
    <w:rsid w:val="00B06629"/>
    <w:rsid w:val="00B066C0"/>
    <w:rsid w:val="00B079EA"/>
    <w:rsid w:val="00B1122D"/>
    <w:rsid w:val="00B11EBC"/>
    <w:rsid w:val="00B122AB"/>
    <w:rsid w:val="00B13163"/>
    <w:rsid w:val="00B137AC"/>
    <w:rsid w:val="00B14902"/>
    <w:rsid w:val="00B171C4"/>
    <w:rsid w:val="00B17996"/>
    <w:rsid w:val="00B17F8A"/>
    <w:rsid w:val="00B20287"/>
    <w:rsid w:val="00B24E0A"/>
    <w:rsid w:val="00B27300"/>
    <w:rsid w:val="00B27718"/>
    <w:rsid w:val="00B2789E"/>
    <w:rsid w:val="00B338CC"/>
    <w:rsid w:val="00B33B46"/>
    <w:rsid w:val="00B35DEE"/>
    <w:rsid w:val="00B37232"/>
    <w:rsid w:val="00B42080"/>
    <w:rsid w:val="00B4214C"/>
    <w:rsid w:val="00B421E3"/>
    <w:rsid w:val="00B431F4"/>
    <w:rsid w:val="00B43825"/>
    <w:rsid w:val="00B43F77"/>
    <w:rsid w:val="00B46EAF"/>
    <w:rsid w:val="00B50605"/>
    <w:rsid w:val="00B50CD0"/>
    <w:rsid w:val="00B50CE0"/>
    <w:rsid w:val="00B5138A"/>
    <w:rsid w:val="00B54641"/>
    <w:rsid w:val="00B56250"/>
    <w:rsid w:val="00B56317"/>
    <w:rsid w:val="00B564A1"/>
    <w:rsid w:val="00B578C6"/>
    <w:rsid w:val="00B62420"/>
    <w:rsid w:val="00B628E6"/>
    <w:rsid w:val="00B63978"/>
    <w:rsid w:val="00B643EE"/>
    <w:rsid w:val="00B655F5"/>
    <w:rsid w:val="00B6603F"/>
    <w:rsid w:val="00B6676C"/>
    <w:rsid w:val="00B66C42"/>
    <w:rsid w:val="00B67A13"/>
    <w:rsid w:val="00B70BE7"/>
    <w:rsid w:val="00B732F0"/>
    <w:rsid w:val="00B7382A"/>
    <w:rsid w:val="00B74370"/>
    <w:rsid w:val="00B75577"/>
    <w:rsid w:val="00B76A72"/>
    <w:rsid w:val="00B76F85"/>
    <w:rsid w:val="00B77013"/>
    <w:rsid w:val="00B77309"/>
    <w:rsid w:val="00B7733B"/>
    <w:rsid w:val="00B77608"/>
    <w:rsid w:val="00B77CBC"/>
    <w:rsid w:val="00B80F74"/>
    <w:rsid w:val="00B80F8D"/>
    <w:rsid w:val="00B835C3"/>
    <w:rsid w:val="00B83FB9"/>
    <w:rsid w:val="00B850C0"/>
    <w:rsid w:val="00B8515C"/>
    <w:rsid w:val="00B85CD6"/>
    <w:rsid w:val="00B8631B"/>
    <w:rsid w:val="00B86D42"/>
    <w:rsid w:val="00B8730C"/>
    <w:rsid w:val="00B87F18"/>
    <w:rsid w:val="00B90406"/>
    <w:rsid w:val="00B907CB"/>
    <w:rsid w:val="00B90D7D"/>
    <w:rsid w:val="00B91179"/>
    <w:rsid w:val="00B9211F"/>
    <w:rsid w:val="00B94946"/>
    <w:rsid w:val="00B95022"/>
    <w:rsid w:val="00B97936"/>
    <w:rsid w:val="00BA0557"/>
    <w:rsid w:val="00BA2F02"/>
    <w:rsid w:val="00BA313A"/>
    <w:rsid w:val="00BA4A56"/>
    <w:rsid w:val="00BA4EF2"/>
    <w:rsid w:val="00BA57AD"/>
    <w:rsid w:val="00BA61CE"/>
    <w:rsid w:val="00BA64F9"/>
    <w:rsid w:val="00BA78CB"/>
    <w:rsid w:val="00BB011D"/>
    <w:rsid w:val="00BB05C4"/>
    <w:rsid w:val="00BB0619"/>
    <w:rsid w:val="00BB0B05"/>
    <w:rsid w:val="00BB20C8"/>
    <w:rsid w:val="00BB256B"/>
    <w:rsid w:val="00BB2881"/>
    <w:rsid w:val="00BB387C"/>
    <w:rsid w:val="00BB45FD"/>
    <w:rsid w:val="00BB60E9"/>
    <w:rsid w:val="00BB67D3"/>
    <w:rsid w:val="00BB70AE"/>
    <w:rsid w:val="00BB7AD0"/>
    <w:rsid w:val="00BC0601"/>
    <w:rsid w:val="00BC0AF4"/>
    <w:rsid w:val="00BC12A0"/>
    <w:rsid w:val="00BC1677"/>
    <w:rsid w:val="00BC1777"/>
    <w:rsid w:val="00BC17E5"/>
    <w:rsid w:val="00BC2DDF"/>
    <w:rsid w:val="00BC508B"/>
    <w:rsid w:val="00BC5FE9"/>
    <w:rsid w:val="00BC75B8"/>
    <w:rsid w:val="00BC7A34"/>
    <w:rsid w:val="00BC7AD6"/>
    <w:rsid w:val="00BD1F2F"/>
    <w:rsid w:val="00BD3864"/>
    <w:rsid w:val="00BD430D"/>
    <w:rsid w:val="00BE0966"/>
    <w:rsid w:val="00BE186B"/>
    <w:rsid w:val="00BE244E"/>
    <w:rsid w:val="00BE374B"/>
    <w:rsid w:val="00BE3DE4"/>
    <w:rsid w:val="00BE4068"/>
    <w:rsid w:val="00BE4504"/>
    <w:rsid w:val="00BE5C29"/>
    <w:rsid w:val="00BE76FB"/>
    <w:rsid w:val="00BE7AEB"/>
    <w:rsid w:val="00BF170E"/>
    <w:rsid w:val="00BF319D"/>
    <w:rsid w:val="00BF3259"/>
    <w:rsid w:val="00BF3826"/>
    <w:rsid w:val="00BF3E03"/>
    <w:rsid w:val="00BF3F56"/>
    <w:rsid w:val="00C00B97"/>
    <w:rsid w:val="00C013F6"/>
    <w:rsid w:val="00C019E8"/>
    <w:rsid w:val="00C03BBF"/>
    <w:rsid w:val="00C043E6"/>
    <w:rsid w:val="00C0708D"/>
    <w:rsid w:val="00C07770"/>
    <w:rsid w:val="00C07E0F"/>
    <w:rsid w:val="00C11CFD"/>
    <w:rsid w:val="00C13D2B"/>
    <w:rsid w:val="00C13D2E"/>
    <w:rsid w:val="00C1533E"/>
    <w:rsid w:val="00C17B8E"/>
    <w:rsid w:val="00C232F3"/>
    <w:rsid w:val="00C23AFE"/>
    <w:rsid w:val="00C24DA8"/>
    <w:rsid w:val="00C252F9"/>
    <w:rsid w:val="00C276B9"/>
    <w:rsid w:val="00C318E8"/>
    <w:rsid w:val="00C319F4"/>
    <w:rsid w:val="00C31EE6"/>
    <w:rsid w:val="00C31F1E"/>
    <w:rsid w:val="00C36AC1"/>
    <w:rsid w:val="00C36EC8"/>
    <w:rsid w:val="00C4271B"/>
    <w:rsid w:val="00C4289B"/>
    <w:rsid w:val="00C42E3F"/>
    <w:rsid w:val="00C4340E"/>
    <w:rsid w:val="00C43DF7"/>
    <w:rsid w:val="00C445F9"/>
    <w:rsid w:val="00C452C3"/>
    <w:rsid w:val="00C453DC"/>
    <w:rsid w:val="00C467A8"/>
    <w:rsid w:val="00C46E64"/>
    <w:rsid w:val="00C47ED2"/>
    <w:rsid w:val="00C513C9"/>
    <w:rsid w:val="00C52A31"/>
    <w:rsid w:val="00C5314F"/>
    <w:rsid w:val="00C55840"/>
    <w:rsid w:val="00C55B8F"/>
    <w:rsid w:val="00C55CB1"/>
    <w:rsid w:val="00C56FE7"/>
    <w:rsid w:val="00C6481C"/>
    <w:rsid w:val="00C65901"/>
    <w:rsid w:val="00C65ABA"/>
    <w:rsid w:val="00C65B83"/>
    <w:rsid w:val="00C72761"/>
    <w:rsid w:val="00C72FF2"/>
    <w:rsid w:val="00C733E0"/>
    <w:rsid w:val="00C73ACC"/>
    <w:rsid w:val="00C74430"/>
    <w:rsid w:val="00C752BF"/>
    <w:rsid w:val="00C75A37"/>
    <w:rsid w:val="00C76914"/>
    <w:rsid w:val="00C772DC"/>
    <w:rsid w:val="00C82850"/>
    <w:rsid w:val="00C82857"/>
    <w:rsid w:val="00C86019"/>
    <w:rsid w:val="00C87D38"/>
    <w:rsid w:val="00C903E8"/>
    <w:rsid w:val="00C9043B"/>
    <w:rsid w:val="00C91EC0"/>
    <w:rsid w:val="00C92DAE"/>
    <w:rsid w:val="00C93158"/>
    <w:rsid w:val="00C948F4"/>
    <w:rsid w:val="00C94952"/>
    <w:rsid w:val="00C950F9"/>
    <w:rsid w:val="00C9558E"/>
    <w:rsid w:val="00C95B97"/>
    <w:rsid w:val="00CA0E31"/>
    <w:rsid w:val="00CA244B"/>
    <w:rsid w:val="00CA33E0"/>
    <w:rsid w:val="00CA3533"/>
    <w:rsid w:val="00CA503A"/>
    <w:rsid w:val="00CA5B5A"/>
    <w:rsid w:val="00CA5CB0"/>
    <w:rsid w:val="00CA7078"/>
    <w:rsid w:val="00CA71D3"/>
    <w:rsid w:val="00CB0859"/>
    <w:rsid w:val="00CB1E3F"/>
    <w:rsid w:val="00CB28A7"/>
    <w:rsid w:val="00CB3C14"/>
    <w:rsid w:val="00CC17D5"/>
    <w:rsid w:val="00CC1ED0"/>
    <w:rsid w:val="00CC2CCF"/>
    <w:rsid w:val="00CD17C3"/>
    <w:rsid w:val="00CD2D12"/>
    <w:rsid w:val="00CD3A20"/>
    <w:rsid w:val="00CD4351"/>
    <w:rsid w:val="00CD49A1"/>
    <w:rsid w:val="00CD4FAB"/>
    <w:rsid w:val="00CD5DF9"/>
    <w:rsid w:val="00CD5FA1"/>
    <w:rsid w:val="00CD6DF6"/>
    <w:rsid w:val="00CD6EC2"/>
    <w:rsid w:val="00CD73B1"/>
    <w:rsid w:val="00CD7BB2"/>
    <w:rsid w:val="00CE02F6"/>
    <w:rsid w:val="00CE0D60"/>
    <w:rsid w:val="00CE26DD"/>
    <w:rsid w:val="00CE29BF"/>
    <w:rsid w:val="00CE3C8C"/>
    <w:rsid w:val="00CE4077"/>
    <w:rsid w:val="00CE4E30"/>
    <w:rsid w:val="00CE55B3"/>
    <w:rsid w:val="00CE5E85"/>
    <w:rsid w:val="00CE68A5"/>
    <w:rsid w:val="00CE7775"/>
    <w:rsid w:val="00CE7E62"/>
    <w:rsid w:val="00CE7FC7"/>
    <w:rsid w:val="00CF0F37"/>
    <w:rsid w:val="00CF1606"/>
    <w:rsid w:val="00CF2E91"/>
    <w:rsid w:val="00CF386D"/>
    <w:rsid w:val="00CF4B47"/>
    <w:rsid w:val="00CF4BF5"/>
    <w:rsid w:val="00CF63FF"/>
    <w:rsid w:val="00CF65E9"/>
    <w:rsid w:val="00CF6AA2"/>
    <w:rsid w:val="00CF6FAF"/>
    <w:rsid w:val="00CF78BE"/>
    <w:rsid w:val="00CF79A9"/>
    <w:rsid w:val="00D00DE8"/>
    <w:rsid w:val="00D01BC9"/>
    <w:rsid w:val="00D0238F"/>
    <w:rsid w:val="00D02879"/>
    <w:rsid w:val="00D03560"/>
    <w:rsid w:val="00D04A04"/>
    <w:rsid w:val="00D0543F"/>
    <w:rsid w:val="00D06B9C"/>
    <w:rsid w:val="00D0798E"/>
    <w:rsid w:val="00D07D3B"/>
    <w:rsid w:val="00D137E7"/>
    <w:rsid w:val="00D13B7A"/>
    <w:rsid w:val="00D13FAE"/>
    <w:rsid w:val="00D14553"/>
    <w:rsid w:val="00D146EC"/>
    <w:rsid w:val="00D14F07"/>
    <w:rsid w:val="00D15DCD"/>
    <w:rsid w:val="00D20FE9"/>
    <w:rsid w:val="00D22599"/>
    <w:rsid w:val="00D22998"/>
    <w:rsid w:val="00D23D79"/>
    <w:rsid w:val="00D2422C"/>
    <w:rsid w:val="00D25206"/>
    <w:rsid w:val="00D25D26"/>
    <w:rsid w:val="00D27B63"/>
    <w:rsid w:val="00D30095"/>
    <w:rsid w:val="00D30918"/>
    <w:rsid w:val="00D3094B"/>
    <w:rsid w:val="00D30F38"/>
    <w:rsid w:val="00D31024"/>
    <w:rsid w:val="00D3134A"/>
    <w:rsid w:val="00D320CA"/>
    <w:rsid w:val="00D32233"/>
    <w:rsid w:val="00D3239E"/>
    <w:rsid w:val="00D36135"/>
    <w:rsid w:val="00D36C01"/>
    <w:rsid w:val="00D376F8"/>
    <w:rsid w:val="00D378CF"/>
    <w:rsid w:val="00D42ACC"/>
    <w:rsid w:val="00D42C4D"/>
    <w:rsid w:val="00D43146"/>
    <w:rsid w:val="00D44610"/>
    <w:rsid w:val="00D459CF"/>
    <w:rsid w:val="00D45E35"/>
    <w:rsid w:val="00D4656B"/>
    <w:rsid w:val="00D5292A"/>
    <w:rsid w:val="00D5334F"/>
    <w:rsid w:val="00D53EB6"/>
    <w:rsid w:val="00D54D38"/>
    <w:rsid w:val="00D562FD"/>
    <w:rsid w:val="00D576C3"/>
    <w:rsid w:val="00D577EA"/>
    <w:rsid w:val="00D614E2"/>
    <w:rsid w:val="00D62B7F"/>
    <w:rsid w:val="00D6468D"/>
    <w:rsid w:val="00D64E80"/>
    <w:rsid w:val="00D6525E"/>
    <w:rsid w:val="00D66F29"/>
    <w:rsid w:val="00D672E9"/>
    <w:rsid w:val="00D67A70"/>
    <w:rsid w:val="00D703CE"/>
    <w:rsid w:val="00D70838"/>
    <w:rsid w:val="00D7260F"/>
    <w:rsid w:val="00D7398F"/>
    <w:rsid w:val="00D749BA"/>
    <w:rsid w:val="00D7781B"/>
    <w:rsid w:val="00D831B1"/>
    <w:rsid w:val="00D844F9"/>
    <w:rsid w:val="00D8463C"/>
    <w:rsid w:val="00D84690"/>
    <w:rsid w:val="00D84E27"/>
    <w:rsid w:val="00D86E7B"/>
    <w:rsid w:val="00D90596"/>
    <w:rsid w:val="00D93E10"/>
    <w:rsid w:val="00D943AC"/>
    <w:rsid w:val="00D9554A"/>
    <w:rsid w:val="00D9573E"/>
    <w:rsid w:val="00D958B3"/>
    <w:rsid w:val="00D95AE5"/>
    <w:rsid w:val="00D97A24"/>
    <w:rsid w:val="00D97BA6"/>
    <w:rsid w:val="00D97E5D"/>
    <w:rsid w:val="00DA02D4"/>
    <w:rsid w:val="00DA0625"/>
    <w:rsid w:val="00DA2819"/>
    <w:rsid w:val="00DA4A10"/>
    <w:rsid w:val="00DA5F7B"/>
    <w:rsid w:val="00DA605F"/>
    <w:rsid w:val="00DA6ACC"/>
    <w:rsid w:val="00DA6B35"/>
    <w:rsid w:val="00DB2B52"/>
    <w:rsid w:val="00DB2C27"/>
    <w:rsid w:val="00DB4D0E"/>
    <w:rsid w:val="00DB5D08"/>
    <w:rsid w:val="00DB70E4"/>
    <w:rsid w:val="00DC21DC"/>
    <w:rsid w:val="00DC31F4"/>
    <w:rsid w:val="00DC34F2"/>
    <w:rsid w:val="00DC43C5"/>
    <w:rsid w:val="00DC4497"/>
    <w:rsid w:val="00DC5962"/>
    <w:rsid w:val="00DC5D37"/>
    <w:rsid w:val="00DD1FAC"/>
    <w:rsid w:val="00DD301A"/>
    <w:rsid w:val="00DD3915"/>
    <w:rsid w:val="00DD3E49"/>
    <w:rsid w:val="00DD3E7C"/>
    <w:rsid w:val="00DD4928"/>
    <w:rsid w:val="00DD551A"/>
    <w:rsid w:val="00DD6142"/>
    <w:rsid w:val="00DD6404"/>
    <w:rsid w:val="00DE0545"/>
    <w:rsid w:val="00DE0B6E"/>
    <w:rsid w:val="00DE12CF"/>
    <w:rsid w:val="00DE3778"/>
    <w:rsid w:val="00DE414B"/>
    <w:rsid w:val="00DE4406"/>
    <w:rsid w:val="00DE4971"/>
    <w:rsid w:val="00DE5DFF"/>
    <w:rsid w:val="00DF02D1"/>
    <w:rsid w:val="00DF12E7"/>
    <w:rsid w:val="00DF3608"/>
    <w:rsid w:val="00DF39C7"/>
    <w:rsid w:val="00DF3F58"/>
    <w:rsid w:val="00DF4D9A"/>
    <w:rsid w:val="00DF7A83"/>
    <w:rsid w:val="00DF7B6E"/>
    <w:rsid w:val="00DF7C0F"/>
    <w:rsid w:val="00E03DDA"/>
    <w:rsid w:val="00E046BB"/>
    <w:rsid w:val="00E0473C"/>
    <w:rsid w:val="00E04B7D"/>
    <w:rsid w:val="00E05FD0"/>
    <w:rsid w:val="00E06B14"/>
    <w:rsid w:val="00E0790B"/>
    <w:rsid w:val="00E102B0"/>
    <w:rsid w:val="00E103A8"/>
    <w:rsid w:val="00E10444"/>
    <w:rsid w:val="00E11131"/>
    <w:rsid w:val="00E12076"/>
    <w:rsid w:val="00E12A79"/>
    <w:rsid w:val="00E1500C"/>
    <w:rsid w:val="00E15714"/>
    <w:rsid w:val="00E20669"/>
    <w:rsid w:val="00E270C8"/>
    <w:rsid w:val="00E27192"/>
    <w:rsid w:val="00E27327"/>
    <w:rsid w:val="00E273C5"/>
    <w:rsid w:val="00E27FAA"/>
    <w:rsid w:val="00E30CAA"/>
    <w:rsid w:val="00E33C2A"/>
    <w:rsid w:val="00E34861"/>
    <w:rsid w:val="00E34DC2"/>
    <w:rsid w:val="00E35EBF"/>
    <w:rsid w:val="00E36F65"/>
    <w:rsid w:val="00E41251"/>
    <w:rsid w:val="00E41C05"/>
    <w:rsid w:val="00E41C07"/>
    <w:rsid w:val="00E41EA3"/>
    <w:rsid w:val="00E41EF4"/>
    <w:rsid w:val="00E42784"/>
    <w:rsid w:val="00E43297"/>
    <w:rsid w:val="00E44241"/>
    <w:rsid w:val="00E449AD"/>
    <w:rsid w:val="00E45770"/>
    <w:rsid w:val="00E45F8E"/>
    <w:rsid w:val="00E4632A"/>
    <w:rsid w:val="00E509DE"/>
    <w:rsid w:val="00E50B37"/>
    <w:rsid w:val="00E515F3"/>
    <w:rsid w:val="00E52648"/>
    <w:rsid w:val="00E53C2E"/>
    <w:rsid w:val="00E556FC"/>
    <w:rsid w:val="00E55FDB"/>
    <w:rsid w:val="00E563F4"/>
    <w:rsid w:val="00E62207"/>
    <w:rsid w:val="00E6329D"/>
    <w:rsid w:val="00E64E9C"/>
    <w:rsid w:val="00E65A50"/>
    <w:rsid w:val="00E65C5B"/>
    <w:rsid w:val="00E66949"/>
    <w:rsid w:val="00E6706B"/>
    <w:rsid w:val="00E67116"/>
    <w:rsid w:val="00E70236"/>
    <w:rsid w:val="00E70563"/>
    <w:rsid w:val="00E7206E"/>
    <w:rsid w:val="00E73035"/>
    <w:rsid w:val="00E73BC4"/>
    <w:rsid w:val="00E73CEA"/>
    <w:rsid w:val="00E75C2B"/>
    <w:rsid w:val="00E81C7D"/>
    <w:rsid w:val="00E84381"/>
    <w:rsid w:val="00E871FE"/>
    <w:rsid w:val="00E872CA"/>
    <w:rsid w:val="00E87575"/>
    <w:rsid w:val="00E9113E"/>
    <w:rsid w:val="00E91839"/>
    <w:rsid w:val="00E96D09"/>
    <w:rsid w:val="00E96E15"/>
    <w:rsid w:val="00E9709C"/>
    <w:rsid w:val="00E97219"/>
    <w:rsid w:val="00E97677"/>
    <w:rsid w:val="00EA130A"/>
    <w:rsid w:val="00EA2058"/>
    <w:rsid w:val="00EA29C5"/>
    <w:rsid w:val="00EA35FD"/>
    <w:rsid w:val="00EA4790"/>
    <w:rsid w:val="00EA4B23"/>
    <w:rsid w:val="00EA4F5A"/>
    <w:rsid w:val="00EA6416"/>
    <w:rsid w:val="00EB0A3A"/>
    <w:rsid w:val="00EB146F"/>
    <w:rsid w:val="00EB1550"/>
    <w:rsid w:val="00EB278E"/>
    <w:rsid w:val="00EB2D4D"/>
    <w:rsid w:val="00EB3763"/>
    <w:rsid w:val="00EB431D"/>
    <w:rsid w:val="00EB47BD"/>
    <w:rsid w:val="00EB4910"/>
    <w:rsid w:val="00EB6301"/>
    <w:rsid w:val="00EB64C4"/>
    <w:rsid w:val="00EB6557"/>
    <w:rsid w:val="00EB79A3"/>
    <w:rsid w:val="00EC1663"/>
    <w:rsid w:val="00EC3B05"/>
    <w:rsid w:val="00EC489E"/>
    <w:rsid w:val="00EC5C2E"/>
    <w:rsid w:val="00EC6284"/>
    <w:rsid w:val="00EC6CB9"/>
    <w:rsid w:val="00EC6DD1"/>
    <w:rsid w:val="00ED08AD"/>
    <w:rsid w:val="00ED16B2"/>
    <w:rsid w:val="00ED35AB"/>
    <w:rsid w:val="00ED4682"/>
    <w:rsid w:val="00ED4CAB"/>
    <w:rsid w:val="00ED6C77"/>
    <w:rsid w:val="00EE0825"/>
    <w:rsid w:val="00EE24EF"/>
    <w:rsid w:val="00EE2A57"/>
    <w:rsid w:val="00EE2A69"/>
    <w:rsid w:val="00EE2ACB"/>
    <w:rsid w:val="00EE3117"/>
    <w:rsid w:val="00EE3B14"/>
    <w:rsid w:val="00EE4858"/>
    <w:rsid w:val="00EE655C"/>
    <w:rsid w:val="00EE7F39"/>
    <w:rsid w:val="00EF010E"/>
    <w:rsid w:val="00EF0370"/>
    <w:rsid w:val="00EF1A61"/>
    <w:rsid w:val="00EF25FF"/>
    <w:rsid w:val="00EF3272"/>
    <w:rsid w:val="00EF3F47"/>
    <w:rsid w:val="00EF5357"/>
    <w:rsid w:val="00EF5852"/>
    <w:rsid w:val="00EF5ADF"/>
    <w:rsid w:val="00EF5F55"/>
    <w:rsid w:val="00EF64E4"/>
    <w:rsid w:val="00EF753F"/>
    <w:rsid w:val="00F00204"/>
    <w:rsid w:val="00F021BA"/>
    <w:rsid w:val="00F03881"/>
    <w:rsid w:val="00F03B63"/>
    <w:rsid w:val="00F03FF2"/>
    <w:rsid w:val="00F04097"/>
    <w:rsid w:val="00F048EB"/>
    <w:rsid w:val="00F04B85"/>
    <w:rsid w:val="00F04FDC"/>
    <w:rsid w:val="00F067C3"/>
    <w:rsid w:val="00F076D6"/>
    <w:rsid w:val="00F10EA9"/>
    <w:rsid w:val="00F12E1C"/>
    <w:rsid w:val="00F13334"/>
    <w:rsid w:val="00F17884"/>
    <w:rsid w:val="00F2086D"/>
    <w:rsid w:val="00F214EA"/>
    <w:rsid w:val="00F21D18"/>
    <w:rsid w:val="00F21D1A"/>
    <w:rsid w:val="00F22141"/>
    <w:rsid w:val="00F2227F"/>
    <w:rsid w:val="00F2292E"/>
    <w:rsid w:val="00F22C85"/>
    <w:rsid w:val="00F239F4"/>
    <w:rsid w:val="00F24FBB"/>
    <w:rsid w:val="00F26B26"/>
    <w:rsid w:val="00F313A3"/>
    <w:rsid w:val="00F31BF7"/>
    <w:rsid w:val="00F32375"/>
    <w:rsid w:val="00F33C15"/>
    <w:rsid w:val="00F35004"/>
    <w:rsid w:val="00F35292"/>
    <w:rsid w:val="00F353E2"/>
    <w:rsid w:val="00F354F6"/>
    <w:rsid w:val="00F37B91"/>
    <w:rsid w:val="00F37BCD"/>
    <w:rsid w:val="00F40360"/>
    <w:rsid w:val="00F4041A"/>
    <w:rsid w:val="00F41225"/>
    <w:rsid w:val="00F41E18"/>
    <w:rsid w:val="00F42C9A"/>
    <w:rsid w:val="00F43805"/>
    <w:rsid w:val="00F43CCB"/>
    <w:rsid w:val="00F44216"/>
    <w:rsid w:val="00F46AC6"/>
    <w:rsid w:val="00F4774C"/>
    <w:rsid w:val="00F47D7B"/>
    <w:rsid w:val="00F47DB4"/>
    <w:rsid w:val="00F50A13"/>
    <w:rsid w:val="00F521DA"/>
    <w:rsid w:val="00F537DF"/>
    <w:rsid w:val="00F5414B"/>
    <w:rsid w:val="00F54535"/>
    <w:rsid w:val="00F55DDB"/>
    <w:rsid w:val="00F56156"/>
    <w:rsid w:val="00F56595"/>
    <w:rsid w:val="00F57F4E"/>
    <w:rsid w:val="00F60261"/>
    <w:rsid w:val="00F60527"/>
    <w:rsid w:val="00F60D0B"/>
    <w:rsid w:val="00F61C8F"/>
    <w:rsid w:val="00F6522B"/>
    <w:rsid w:val="00F65357"/>
    <w:rsid w:val="00F6564D"/>
    <w:rsid w:val="00F669B8"/>
    <w:rsid w:val="00F6760C"/>
    <w:rsid w:val="00F704C5"/>
    <w:rsid w:val="00F7306C"/>
    <w:rsid w:val="00F73E43"/>
    <w:rsid w:val="00F75A76"/>
    <w:rsid w:val="00F7645D"/>
    <w:rsid w:val="00F76676"/>
    <w:rsid w:val="00F769A2"/>
    <w:rsid w:val="00F76C52"/>
    <w:rsid w:val="00F76EF1"/>
    <w:rsid w:val="00F77216"/>
    <w:rsid w:val="00F81AF3"/>
    <w:rsid w:val="00F83D13"/>
    <w:rsid w:val="00F873C7"/>
    <w:rsid w:val="00F87905"/>
    <w:rsid w:val="00F90035"/>
    <w:rsid w:val="00F91358"/>
    <w:rsid w:val="00F9135E"/>
    <w:rsid w:val="00F93CC0"/>
    <w:rsid w:val="00F93E72"/>
    <w:rsid w:val="00F94206"/>
    <w:rsid w:val="00F945F5"/>
    <w:rsid w:val="00F95682"/>
    <w:rsid w:val="00F960B6"/>
    <w:rsid w:val="00FA03A0"/>
    <w:rsid w:val="00FA0C40"/>
    <w:rsid w:val="00FA1402"/>
    <w:rsid w:val="00FA3706"/>
    <w:rsid w:val="00FA4CC0"/>
    <w:rsid w:val="00FA5434"/>
    <w:rsid w:val="00FA5DBC"/>
    <w:rsid w:val="00FA649C"/>
    <w:rsid w:val="00FB0055"/>
    <w:rsid w:val="00FB07D9"/>
    <w:rsid w:val="00FB0FB0"/>
    <w:rsid w:val="00FB153E"/>
    <w:rsid w:val="00FB1625"/>
    <w:rsid w:val="00FB33F8"/>
    <w:rsid w:val="00FB394A"/>
    <w:rsid w:val="00FB555E"/>
    <w:rsid w:val="00FB7070"/>
    <w:rsid w:val="00FC0461"/>
    <w:rsid w:val="00FC25E5"/>
    <w:rsid w:val="00FC33C5"/>
    <w:rsid w:val="00FC3735"/>
    <w:rsid w:val="00FC3E75"/>
    <w:rsid w:val="00FC4231"/>
    <w:rsid w:val="00FC5F81"/>
    <w:rsid w:val="00FC615B"/>
    <w:rsid w:val="00FC783F"/>
    <w:rsid w:val="00FC799E"/>
    <w:rsid w:val="00FD1CB5"/>
    <w:rsid w:val="00FD20BF"/>
    <w:rsid w:val="00FD2AD7"/>
    <w:rsid w:val="00FD3B15"/>
    <w:rsid w:val="00FD6275"/>
    <w:rsid w:val="00FD65C1"/>
    <w:rsid w:val="00FE06C5"/>
    <w:rsid w:val="00FE0E75"/>
    <w:rsid w:val="00FE2D7E"/>
    <w:rsid w:val="00FE4ADE"/>
    <w:rsid w:val="00FE54F7"/>
    <w:rsid w:val="00FE6927"/>
    <w:rsid w:val="00FF00FE"/>
    <w:rsid w:val="00FF0D57"/>
    <w:rsid w:val="00FF23E0"/>
    <w:rsid w:val="00FF33C5"/>
    <w:rsid w:val="00FF3497"/>
    <w:rsid w:val="00FF3928"/>
    <w:rsid w:val="00FF5647"/>
    <w:rsid w:val="00FF6431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1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  <w15:docId w15:val="{6C946A1C-0F72-40B2-9FA0-BB79D008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iPriority="0" w:unhideWhenUsed="1"/>
    <w:lsdException w:name="Table Grid 6" w:locked="1" w:semiHidden="1" w:unhideWhenUsed="1"/>
    <w:lsdException w:name="Table Grid 7" w:locked="1" w:semiHidden="1" w:uiPriority="0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iPriority="0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iPriority="0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17F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2E4967"/>
    <w:pPr>
      <w:keepNext/>
      <w:numPr>
        <w:numId w:val="4"/>
      </w:numPr>
      <w:spacing w:before="240"/>
      <w:outlineLvl w:val="0"/>
    </w:pPr>
    <w:rPr>
      <w:rFonts w:ascii="Arial" w:hAnsi="Arial"/>
      <w:b/>
      <w:kern w:val="32"/>
      <w:sz w:val="32"/>
      <w:szCs w:val="32"/>
    </w:rPr>
  </w:style>
  <w:style w:type="paragraph" w:styleId="Heading20">
    <w:name w:val="heading 2"/>
    <w:aliases w:val="H2"/>
    <w:basedOn w:val="Normal"/>
    <w:next w:val="Normal"/>
    <w:link w:val="Heading2Char"/>
    <w:qFormat/>
    <w:rsid w:val="007F578F"/>
    <w:pPr>
      <w:keepNext/>
      <w:numPr>
        <w:ilvl w:val="1"/>
        <w:numId w:val="4"/>
      </w:numPr>
      <w:tabs>
        <w:tab w:val="clear" w:pos="576"/>
        <w:tab w:val="num" w:pos="720"/>
      </w:tabs>
      <w:spacing w:before="240" w:after="60"/>
      <w:ind w:left="864" w:hanging="864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qFormat/>
    <w:rsid w:val="007F578F"/>
    <w:pPr>
      <w:keepNext/>
      <w:numPr>
        <w:ilvl w:val="2"/>
        <w:numId w:val="4"/>
      </w:numPr>
      <w:tabs>
        <w:tab w:val="left" w:pos="900"/>
      </w:tabs>
      <w:spacing w:before="240" w:after="60"/>
      <w:ind w:left="0" w:firstLine="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E4967"/>
    <w:pPr>
      <w:keepNext/>
      <w:spacing w:before="240" w:after="60"/>
      <w:ind w:left="72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4E67F2"/>
    <w:pPr>
      <w:keepNext/>
      <w:keepLines/>
      <w:spacing w:before="12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2E4967"/>
    <w:pPr>
      <w:numPr>
        <w:ilvl w:val="5"/>
        <w:numId w:val="4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E4967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E4967"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Heading9">
    <w:name w:val="heading 9"/>
    <w:aliases w:val="(App. Title)"/>
    <w:basedOn w:val="Normal"/>
    <w:next w:val="Normal"/>
    <w:link w:val="Heading9Char"/>
    <w:qFormat/>
    <w:rsid w:val="002E4967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locked/>
    <w:rsid w:val="002E4967"/>
    <w:rPr>
      <w:rFonts w:ascii="Arial" w:eastAsia="Times New Roman" w:hAnsi="Arial" w:cs="Times New Roman"/>
      <w:b/>
      <w:kern w:val="32"/>
      <w:sz w:val="32"/>
      <w:szCs w:val="32"/>
      <w:lang w:bidi="ar-SA"/>
    </w:rPr>
  </w:style>
  <w:style w:type="character" w:customStyle="1" w:styleId="Heading2Char">
    <w:name w:val="Heading 2 Char"/>
    <w:aliases w:val="H2 Char"/>
    <w:basedOn w:val="DefaultParagraphFont"/>
    <w:link w:val="Heading20"/>
    <w:locked/>
    <w:rsid w:val="007F578F"/>
    <w:rPr>
      <w:rFonts w:ascii="Arial" w:eastAsia="Times New Roman" w:hAnsi="Arial" w:cs="Times New Roman"/>
      <w:b/>
      <w:sz w:val="28"/>
      <w:szCs w:val="28"/>
      <w:lang w:bidi="ar-SA"/>
    </w:rPr>
  </w:style>
  <w:style w:type="character" w:customStyle="1" w:styleId="Heading3Char">
    <w:name w:val="Heading 3 Char"/>
    <w:aliases w:val="H3 Char"/>
    <w:basedOn w:val="DefaultParagraphFont"/>
    <w:link w:val="Heading3"/>
    <w:locked/>
    <w:rsid w:val="007F578F"/>
    <w:rPr>
      <w:rFonts w:ascii="Arial" w:eastAsia="Times New Roman" w:hAnsi="Arial" w:cs="Times New Roman"/>
      <w:b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locked/>
    <w:rsid w:val="002E4967"/>
    <w:rPr>
      <w:rFonts w:ascii="Times New Roman" w:eastAsia="Times New Roman" w:hAnsi="Times New Roman" w:cs="Times New Roman"/>
      <w:b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locked/>
    <w:rsid w:val="004E67F2"/>
    <w:rPr>
      <w:rFonts w:ascii="Times New Roman" w:eastAsia="Times New Roman" w:hAnsi="Times New Roman" w:cs="Times New Roman"/>
      <w:b/>
      <w:i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locked/>
    <w:rsid w:val="00652B02"/>
    <w:rPr>
      <w:rFonts w:ascii="Times New Roman" w:eastAsia="Times New Roman" w:hAnsi="Times New Roman" w:cs="Times New Roman"/>
      <w:b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locked/>
    <w:rsid w:val="00652B0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locked/>
    <w:rsid w:val="00652B02"/>
    <w:rPr>
      <w:rFonts w:ascii="Times New Roman" w:eastAsia="Times New Roman" w:hAnsi="Times New Roman" w:cs="Times New Roman"/>
      <w:i/>
      <w:sz w:val="24"/>
      <w:szCs w:val="24"/>
      <w:lang w:bidi="ar-SA"/>
    </w:rPr>
  </w:style>
  <w:style w:type="character" w:customStyle="1" w:styleId="Heading9Char">
    <w:name w:val="Heading 9 Char"/>
    <w:aliases w:val="(App. Title) Char"/>
    <w:basedOn w:val="DefaultParagraphFont"/>
    <w:link w:val="Heading9"/>
    <w:locked/>
    <w:rsid w:val="00652B02"/>
    <w:rPr>
      <w:rFonts w:ascii="Arial" w:eastAsia="Times New Roman" w:hAnsi="Arial" w:cs="Times New Roman"/>
      <w:sz w:val="22"/>
      <w:szCs w:val="22"/>
      <w:lang w:bidi="ar-SA"/>
    </w:rPr>
  </w:style>
  <w:style w:type="paragraph" w:styleId="NormalWeb">
    <w:name w:val="Normal (Web)"/>
    <w:basedOn w:val="Normal"/>
    <w:rsid w:val="002E496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E4967"/>
    <w:rPr>
      <w:color w:val="0000FF"/>
      <w:u w:val="single"/>
    </w:rPr>
  </w:style>
  <w:style w:type="paragraph" w:styleId="NormalIndent">
    <w:name w:val="Normal Indent"/>
    <w:basedOn w:val="Normal"/>
    <w:locked/>
    <w:rsid w:val="007A673B"/>
    <w:pPr>
      <w:autoSpaceDE w:val="0"/>
      <w:autoSpaceDN w:val="0"/>
      <w:adjustRightInd w:val="0"/>
      <w:spacing w:after="200" w:line="276" w:lineRule="auto"/>
      <w:ind w:left="720"/>
    </w:pPr>
    <w:rPr>
      <w:rFonts w:ascii="Arial" w:eastAsiaTheme="minorEastAsia" w:hAnsi="Arial" w:cs="Arial"/>
      <w:sz w:val="16"/>
      <w:szCs w:val="16"/>
      <w:lang w:bidi="en-US"/>
    </w:rPr>
  </w:style>
  <w:style w:type="paragraph" w:styleId="BodyText">
    <w:name w:val="Body Text"/>
    <w:aliases w:val="NoticeText-List,NCDOT Body Text,heading3,bt,body text"/>
    <w:basedOn w:val="Normal"/>
    <w:link w:val="BodyTextChar"/>
    <w:qFormat/>
    <w:locked/>
    <w:rsid w:val="002E4967"/>
    <w:pPr>
      <w:spacing w:line="264" w:lineRule="auto"/>
    </w:pPr>
  </w:style>
  <w:style w:type="numbering" w:customStyle="1" w:styleId="StyleNumberedLeft075Hanging025">
    <w:name w:val="Style Numbered Left:  0.75&quot; Hanging:  0.25&quot;"/>
    <w:basedOn w:val="NoList"/>
    <w:rsid w:val="00BC0AF4"/>
    <w:pPr>
      <w:numPr>
        <w:numId w:val="2"/>
      </w:numPr>
    </w:pPr>
  </w:style>
  <w:style w:type="paragraph" w:styleId="Header">
    <w:name w:val="header"/>
    <w:aliases w:val="Cover Header"/>
    <w:basedOn w:val="Normal"/>
    <w:link w:val="HeaderChar"/>
    <w:uiPriority w:val="99"/>
    <w:rsid w:val="002E496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over Header Char"/>
    <w:basedOn w:val="DefaultParagraphFont"/>
    <w:link w:val="Header"/>
    <w:uiPriority w:val="99"/>
    <w:locked/>
    <w:rsid w:val="00B7437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2E49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37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2E4967"/>
  </w:style>
  <w:style w:type="table" w:styleId="TableGrid">
    <w:name w:val="Table Grid"/>
    <w:basedOn w:val="TableNormal"/>
    <w:rsid w:val="002E4967"/>
    <w:pPr>
      <w:spacing w:after="0" w:line="240" w:lineRule="auto"/>
      <w:jc w:val="left"/>
    </w:pPr>
    <w:rPr>
      <w:rFonts w:ascii="Times New Roman" w:eastAsia="Times New Roman" w:hAnsi="Times New Roman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3D1C37"/>
    <w:pPr>
      <w:numPr>
        <w:numId w:val="1"/>
      </w:numPr>
      <w:jc w:val="both"/>
    </w:pPr>
    <w:rPr>
      <w:sz w:val="22"/>
      <w:szCs w:val="20"/>
    </w:rPr>
  </w:style>
  <w:style w:type="paragraph" w:customStyle="1" w:styleId="Bulletleftalignedfortable">
    <w:name w:val="Bullet left aligned for table"/>
    <w:basedOn w:val="Bullet"/>
    <w:rsid w:val="003D1C37"/>
    <w:pPr>
      <w:jc w:val="left"/>
    </w:pPr>
  </w:style>
  <w:style w:type="paragraph" w:styleId="ListContinue">
    <w:name w:val="List Continue"/>
    <w:basedOn w:val="Normal"/>
    <w:uiPriority w:val="99"/>
    <w:rsid w:val="009B637C"/>
    <w:pPr>
      <w:spacing w:before="60" w:after="60"/>
      <w:ind w:left="562"/>
    </w:pPr>
    <w:rPr>
      <w:sz w:val="20"/>
      <w:szCs w:val="20"/>
    </w:rPr>
  </w:style>
  <w:style w:type="paragraph" w:customStyle="1" w:styleId="StyleCaptionCenteredAfter0pt">
    <w:name w:val="Style Caption + Centered After:  0 pt"/>
    <w:basedOn w:val="Caption"/>
    <w:rsid w:val="00915861"/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61C8F"/>
    <w:pPr>
      <w:ind w:left="720"/>
      <w:contextualSpacing/>
    </w:pPr>
    <w:rPr>
      <w:rFonts w:cs="Arial"/>
      <w:sz w:val="22"/>
      <w:szCs w:val="22"/>
    </w:rPr>
  </w:style>
  <w:style w:type="paragraph" w:styleId="PlainText">
    <w:name w:val="Plain Text"/>
    <w:basedOn w:val="Normal"/>
    <w:link w:val="PlainTextChar"/>
    <w:rsid w:val="002E496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693F52"/>
    <w:rPr>
      <w:rFonts w:ascii="Courier New" w:eastAsia="Times New Roman" w:hAnsi="Courier New" w:cs="Courier New"/>
      <w:lang w:bidi="ar-SA"/>
    </w:rPr>
  </w:style>
  <w:style w:type="character" w:styleId="CommentReference">
    <w:name w:val="annotation reference"/>
    <w:basedOn w:val="DefaultParagraphFont"/>
    <w:rsid w:val="002E49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49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2E4967"/>
    <w:rPr>
      <w:rFonts w:ascii="Times New Roman" w:eastAsia="Times New Roman" w:hAnsi="Times New Roman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4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F3F56"/>
    <w:rPr>
      <w:rFonts w:ascii="Times New Roman" w:eastAsia="Times New Roman" w:hAnsi="Times New Roman" w:cs="Times New Roman"/>
      <w:b/>
      <w:bCs/>
      <w:lang w:bidi="ar-SA"/>
    </w:rPr>
  </w:style>
  <w:style w:type="paragraph" w:styleId="BalloonText">
    <w:name w:val="Balloon Text"/>
    <w:basedOn w:val="Normal"/>
    <w:link w:val="BalloonTextChar"/>
    <w:semiHidden/>
    <w:rsid w:val="002E4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3F56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itlestyle">
    <w:name w:val="titlestyle"/>
    <w:basedOn w:val="DefaultParagraphFont"/>
    <w:uiPriority w:val="99"/>
    <w:rsid w:val="003A7C85"/>
    <w:rPr>
      <w:rFonts w:cs="Times New Roman"/>
    </w:rPr>
  </w:style>
  <w:style w:type="paragraph" w:customStyle="1" w:styleId="BulletforText">
    <w:name w:val="Bullet for Text"/>
    <w:basedOn w:val="ListParagraph"/>
    <w:link w:val="BulletforTextChar"/>
    <w:qFormat/>
    <w:rsid w:val="009C0FB3"/>
    <w:pPr>
      <w:numPr>
        <w:numId w:val="3"/>
      </w:numPr>
      <w:spacing w:before="120" w:line="276" w:lineRule="auto"/>
      <w:ind w:left="720"/>
    </w:pPr>
    <w:rPr>
      <w:bCs/>
    </w:rPr>
  </w:style>
  <w:style w:type="paragraph" w:styleId="DocumentMap">
    <w:name w:val="Document Map"/>
    <w:basedOn w:val="Normal"/>
    <w:link w:val="DocumentMapChar"/>
    <w:unhideWhenUsed/>
    <w:locked/>
    <w:rsid w:val="00C13D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13D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E496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link w:val="DefaultChar"/>
    <w:rsid w:val="00476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locked/>
    <w:rsid w:val="002E4967"/>
    <w:pPr>
      <w:spacing w:before="120"/>
      <w:jc w:val="center"/>
    </w:pPr>
    <w:rPr>
      <w:b/>
    </w:rPr>
  </w:style>
  <w:style w:type="paragraph" w:styleId="Title">
    <w:name w:val="Title"/>
    <w:basedOn w:val="Normal"/>
    <w:link w:val="TitleChar"/>
    <w:qFormat/>
    <w:locked/>
    <w:rsid w:val="002E4967"/>
    <w:pPr>
      <w:spacing w:before="240" w:after="60"/>
      <w:jc w:val="center"/>
      <w:outlineLvl w:val="0"/>
    </w:pPr>
    <w:rPr>
      <w:rFonts w:ascii="Arial" w:hAnsi="Arial"/>
      <w:b/>
      <w:spacing w:val="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E4967"/>
    <w:rPr>
      <w:rFonts w:ascii="Arial" w:eastAsia="Times New Roman" w:hAnsi="Arial" w:cs="Times New Roman"/>
      <w:b/>
      <w:spacing w:val="10"/>
      <w:kern w:val="28"/>
      <w:sz w:val="32"/>
      <w:szCs w:val="32"/>
      <w:lang w:bidi="ar-SA"/>
    </w:rPr>
  </w:style>
  <w:style w:type="paragraph" w:styleId="Subtitle">
    <w:name w:val="Subtitle"/>
    <w:basedOn w:val="Normal"/>
    <w:link w:val="SubtitleChar"/>
    <w:qFormat/>
    <w:locked/>
    <w:rsid w:val="002E4967"/>
    <w:pPr>
      <w:spacing w:after="60"/>
      <w:jc w:val="center"/>
      <w:outlineLvl w:val="1"/>
    </w:pPr>
    <w:rPr>
      <w:rFonts w:ascii="Arial" w:hAnsi="Arial"/>
      <w:spacing w:val="10"/>
      <w:sz w:val="28"/>
    </w:rPr>
  </w:style>
  <w:style w:type="character" w:customStyle="1" w:styleId="SubtitleChar">
    <w:name w:val="Subtitle Char"/>
    <w:basedOn w:val="DefaultParagraphFont"/>
    <w:link w:val="Subtitle"/>
    <w:rsid w:val="00652B02"/>
    <w:rPr>
      <w:rFonts w:ascii="Arial" w:eastAsia="Times New Roman" w:hAnsi="Arial" w:cs="Times New Roman"/>
      <w:spacing w:val="10"/>
      <w:sz w:val="28"/>
      <w:szCs w:val="24"/>
      <w:lang w:bidi="ar-SA"/>
    </w:rPr>
  </w:style>
  <w:style w:type="character" w:styleId="Strong">
    <w:name w:val="Strong"/>
    <w:basedOn w:val="DefaultParagraphFont"/>
    <w:qFormat/>
    <w:locked/>
    <w:rsid w:val="002E4967"/>
    <w:rPr>
      <w:b/>
      <w:bCs/>
    </w:rPr>
  </w:style>
  <w:style w:type="character" w:styleId="Emphasis">
    <w:name w:val="Emphasis"/>
    <w:basedOn w:val="DefaultParagraphFont"/>
    <w:qFormat/>
    <w:locked/>
    <w:rsid w:val="002E4967"/>
    <w:rPr>
      <w:i/>
    </w:rPr>
  </w:style>
  <w:style w:type="paragraph" w:styleId="NoSpacing">
    <w:name w:val="No Spacing"/>
    <w:basedOn w:val="Normal"/>
    <w:link w:val="NoSpacingChar"/>
    <w:uiPriority w:val="1"/>
    <w:qFormat/>
    <w:rsid w:val="00652B02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652B02"/>
  </w:style>
  <w:style w:type="paragraph" w:styleId="Quote">
    <w:name w:val="Quote"/>
    <w:basedOn w:val="Normal"/>
    <w:next w:val="Normal"/>
    <w:link w:val="QuoteChar"/>
    <w:uiPriority w:val="29"/>
    <w:qFormat/>
    <w:rsid w:val="00DA6ACC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6ACC"/>
    <w:rPr>
      <w:rFonts w:ascii="Arial" w:hAnsi="Arial" w:cs="Arial"/>
      <w:i/>
      <w:color w:val="000000"/>
      <w:sz w:val="18"/>
      <w:szCs w:val="18"/>
    </w:rPr>
  </w:style>
  <w:style w:type="character" w:styleId="SubtleEmphasis">
    <w:name w:val="Subtle Emphasis"/>
    <w:uiPriority w:val="19"/>
    <w:qFormat/>
    <w:rsid w:val="00652B02"/>
    <w:rPr>
      <w:i/>
    </w:rPr>
  </w:style>
  <w:style w:type="character" w:styleId="IntenseEmphasis">
    <w:name w:val="Intense Emphasis"/>
    <w:uiPriority w:val="21"/>
    <w:qFormat/>
    <w:rsid w:val="00652B0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52B02"/>
    <w:rPr>
      <w:b/>
    </w:rPr>
  </w:style>
  <w:style w:type="character" w:styleId="IntenseReference">
    <w:name w:val="Intense Reference"/>
    <w:uiPriority w:val="32"/>
    <w:qFormat/>
    <w:rsid w:val="00652B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52B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E496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customStyle="1" w:styleId="LightList1">
    <w:name w:val="Light List1"/>
    <w:basedOn w:val="TableNormal"/>
    <w:uiPriority w:val="61"/>
    <w:rsid w:val="00860E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F61C8F"/>
    <w:rPr>
      <w:rFonts w:ascii="Times New Roman" w:eastAsia="Times New Roman" w:hAnsi="Times New Roman" w:cs="Arial"/>
      <w:sz w:val="22"/>
      <w:szCs w:val="22"/>
      <w:lang w:bidi="ar-SA"/>
    </w:rPr>
  </w:style>
  <w:style w:type="character" w:customStyle="1" w:styleId="BulletforTextChar">
    <w:name w:val="Bullet for Text Char"/>
    <w:basedOn w:val="ListParagraphChar"/>
    <w:link w:val="BulletforText"/>
    <w:rsid w:val="009C0FB3"/>
    <w:rPr>
      <w:rFonts w:ascii="Times New Roman" w:eastAsia="Times New Roman" w:hAnsi="Times New Roman" w:cs="Arial"/>
      <w:bCs/>
      <w:sz w:val="22"/>
      <w:szCs w:val="22"/>
      <w:lang w:bidi="ar-SA"/>
    </w:rPr>
  </w:style>
  <w:style w:type="table" w:customStyle="1" w:styleId="LightList-Accent11">
    <w:name w:val="Light List - Accent 11"/>
    <w:basedOn w:val="TableNormal"/>
    <w:uiPriority w:val="61"/>
    <w:rsid w:val="00860E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CaptionCentered">
    <w:name w:val="Style Caption + Centered"/>
    <w:basedOn w:val="Caption"/>
    <w:rsid w:val="00915861"/>
    <w:pPr>
      <w:spacing w:before="240"/>
    </w:pPr>
    <w:rPr>
      <w:szCs w:val="20"/>
    </w:rPr>
  </w:style>
  <w:style w:type="paragraph" w:customStyle="1" w:styleId="Heading1wDivider">
    <w:name w:val="Heading 1 w/Divider"/>
    <w:basedOn w:val="Heading1"/>
    <w:next w:val="Normal"/>
    <w:link w:val="Heading1wDividerChar1"/>
    <w:qFormat/>
    <w:rsid w:val="00472AD4"/>
    <w:pPr>
      <w:pageBreakBefore/>
      <w:pBdr>
        <w:bottom w:val="single" w:sz="6" w:space="1" w:color="auto"/>
      </w:pBdr>
    </w:pPr>
  </w:style>
  <w:style w:type="paragraph" w:styleId="TOC1">
    <w:name w:val="toc 1"/>
    <w:basedOn w:val="Normal"/>
    <w:next w:val="Normal"/>
    <w:uiPriority w:val="39"/>
    <w:qFormat/>
    <w:locked/>
    <w:rsid w:val="00F77216"/>
    <w:pPr>
      <w:tabs>
        <w:tab w:val="left" w:pos="360"/>
        <w:tab w:val="left" w:pos="480"/>
        <w:tab w:val="right" w:leader="dot" w:pos="12960"/>
      </w:tabs>
      <w:spacing w:before="120"/>
    </w:pPr>
    <w:rPr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locked/>
    <w:rsid w:val="002E4967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qFormat/>
    <w:locked/>
    <w:rsid w:val="00F77216"/>
    <w:pPr>
      <w:tabs>
        <w:tab w:val="left" w:pos="1080"/>
        <w:tab w:val="left" w:pos="1200"/>
        <w:tab w:val="right" w:leader="dot" w:pos="12950"/>
      </w:tabs>
      <w:ind w:left="475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locked/>
    <w:rsid w:val="002E4967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rsid w:val="002E4967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rsid w:val="002E4967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rsid w:val="002E4967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rsid w:val="002E4967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rsid w:val="002E4967"/>
    <w:pPr>
      <w:ind w:left="1920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locked/>
    <w:rsid w:val="002E4967"/>
    <w:rPr>
      <w:color w:val="800080"/>
      <w:u w:val="single"/>
    </w:rPr>
  </w:style>
  <w:style w:type="paragraph" w:customStyle="1" w:styleId="TableHeading">
    <w:name w:val="Table Heading"/>
    <w:basedOn w:val="Normal"/>
    <w:link w:val="TableHeadingChar"/>
    <w:rsid w:val="002E4967"/>
    <w:pPr>
      <w:jc w:val="center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2E4967"/>
    <w:rPr>
      <w:rFonts w:ascii="Arial" w:hAnsi="Arial"/>
    </w:rPr>
  </w:style>
  <w:style w:type="paragraph" w:customStyle="1" w:styleId="Image">
    <w:name w:val="Image"/>
    <w:basedOn w:val="Normal"/>
    <w:rsid w:val="002E4967"/>
    <w:pPr>
      <w:spacing w:before="120"/>
      <w:jc w:val="center"/>
    </w:pPr>
    <w:rPr>
      <w:rFonts w:ascii="Arial" w:hAnsi="Arial"/>
    </w:rPr>
  </w:style>
  <w:style w:type="paragraph" w:styleId="BodyTextIndent3">
    <w:name w:val="Body Text Indent 3"/>
    <w:basedOn w:val="Normal"/>
    <w:link w:val="BodyTextIndent3Char"/>
    <w:locked/>
    <w:rsid w:val="002E4967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6F8B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Program">
    <w:name w:val="Program"/>
    <w:basedOn w:val="Title"/>
    <w:link w:val="ProgramChar"/>
    <w:rsid w:val="002E4967"/>
    <w:pPr>
      <w:spacing w:before="0" w:after="0"/>
    </w:pPr>
    <w:rPr>
      <w:caps/>
      <w:spacing w:val="14"/>
    </w:rPr>
  </w:style>
  <w:style w:type="paragraph" w:customStyle="1" w:styleId="Meta">
    <w:name w:val="Meta"/>
    <w:basedOn w:val="Subtitle"/>
    <w:link w:val="MetaChar"/>
    <w:rsid w:val="002E4967"/>
    <w:rPr>
      <w:sz w:val="22"/>
    </w:rPr>
  </w:style>
  <w:style w:type="paragraph" w:styleId="ListBullet">
    <w:name w:val="List Bullet"/>
    <w:basedOn w:val="Normal"/>
    <w:autoRedefine/>
    <w:locked/>
    <w:rsid w:val="002E4967"/>
  </w:style>
  <w:style w:type="paragraph" w:styleId="ListBullet2">
    <w:name w:val="List Bullet 2"/>
    <w:basedOn w:val="Normal"/>
    <w:autoRedefine/>
    <w:locked/>
    <w:rsid w:val="002E4967"/>
    <w:pPr>
      <w:numPr>
        <w:numId w:val="5"/>
      </w:numPr>
    </w:pPr>
  </w:style>
  <w:style w:type="paragraph" w:styleId="ListBullet3">
    <w:name w:val="List Bullet 3"/>
    <w:basedOn w:val="Normal"/>
    <w:autoRedefine/>
    <w:locked/>
    <w:rsid w:val="002E4967"/>
    <w:pPr>
      <w:numPr>
        <w:numId w:val="6"/>
      </w:numPr>
    </w:pPr>
  </w:style>
  <w:style w:type="paragraph" w:styleId="ListBullet4">
    <w:name w:val="List Bullet 4"/>
    <w:basedOn w:val="Normal"/>
    <w:autoRedefine/>
    <w:locked/>
    <w:rsid w:val="002E4967"/>
    <w:pPr>
      <w:numPr>
        <w:numId w:val="7"/>
      </w:numPr>
    </w:pPr>
  </w:style>
  <w:style w:type="paragraph" w:styleId="ListBullet5">
    <w:name w:val="List Bullet 5"/>
    <w:basedOn w:val="Normal"/>
    <w:autoRedefine/>
    <w:locked/>
    <w:rsid w:val="002E4967"/>
    <w:pPr>
      <w:numPr>
        <w:numId w:val="8"/>
      </w:numPr>
    </w:pPr>
  </w:style>
  <w:style w:type="paragraph" w:styleId="ListNumber">
    <w:name w:val="List Number"/>
    <w:basedOn w:val="Normal"/>
    <w:locked/>
    <w:rsid w:val="002E4967"/>
    <w:pPr>
      <w:numPr>
        <w:numId w:val="9"/>
      </w:numPr>
    </w:pPr>
  </w:style>
  <w:style w:type="paragraph" w:styleId="ListNumber2">
    <w:name w:val="List Number 2"/>
    <w:basedOn w:val="Normal"/>
    <w:locked/>
    <w:rsid w:val="002E4967"/>
    <w:pPr>
      <w:numPr>
        <w:numId w:val="10"/>
      </w:numPr>
    </w:pPr>
  </w:style>
  <w:style w:type="paragraph" w:styleId="ListNumber3">
    <w:name w:val="List Number 3"/>
    <w:basedOn w:val="Normal"/>
    <w:locked/>
    <w:rsid w:val="002E4967"/>
    <w:pPr>
      <w:numPr>
        <w:numId w:val="11"/>
      </w:numPr>
    </w:pPr>
  </w:style>
  <w:style w:type="paragraph" w:styleId="ListNumber4">
    <w:name w:val="List Number 4"/>
    <w:basedOn w:val="Normal"/>
    <w:locked/>
    <w:rsid w:val="002E4967"/>
    <w:pPr>
      <w:numPr>
        <w:numId w:val="12"/>
      </w:numPr>
    </w:pPr>
  </w:style>
  <w:style w:type="paragraph" w:styleId="ListNumber5">
    <w:name w:val="List Number 5"/>
    <w:basedOn w:val="Normal"/>
    <w:locked/>
    <w:rsid w:val="002E4967"/>
    <w:pPr>
      <w:numPr>
        <w:numId w:val="13"/>
      </w:numPr>
    </w:pPr>
  </w:style>
  <w:style w:type="paragraph" w:styleId="BlockText">
    <w:name w:val="Block Text"/>
    <w:basedOn w:val="Normal"/>
    <w:link w:val="BlockTextChar"/>
    <w:locked/>
    <w:rsid w:val="002E4967"/>
    <w:pPr>
      <w:ind w:left="1440" w:right="1440"/>
    </w:pPr>
  </w:style>
  <w:style w:type="paragraph" w:customStyle="1" w:styleId="Logo">
    <w:name w:val="Logo"/>
    <w:basedOn w:val="Header"/>
    <w:rsid w:val="002E4967"/>
    <w:pPr>
      <w:jc w:val="right"/>
    </w:pPr>
  </w:style>
  <w:style w:type="paragraph" w:styleId="BodyText3">
    <w:name w:val="Body Text 3"/>
    <w:basedOn w:val="Normal"/>
    <w:link w:val="BodyText3Char"/>
    <w:locked/>
    <w:rsid w:val="002E4967"/>
    <w:pPr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6F8B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Table">
    <w:name w:val="Table"/>
    <w:basedOn w:val="Normal"/>
    <w:rsid w:val="002E4967"/>
    <w:rPr>
      <w:sz w:val="20"/>
      <w:szCs w:val="20"/>
    </w:rPr>
  </w:style>
  <w:style w:type="character" w:customStyle="1" w:styleId="CharChar1">
    <w:name w:val="Char Char1"/>
    <w:basedOn w:val="DefaultParagraphFont"/>
    <w:rsid w:val="002E4967"/>
    <w:rPr>
      <w:rFonts w:ascii="Arial" w:hAnsi="Arial"/>
      <w:b/>
      <w:kern w:val="32"/>
      <w:sz w:val="32"/>
      <w:szCs w:val="32"/>
      <w:lang w:val="en-US" w:eastAsia="en-US" w:bidi="ar-SA"/>
    </w:rPr>
  </w:style>
  <w:style w:type="character" w:customStyle="1" w:styleId="Heading1wDividerChar">
    <w:name w:val="Heading 1 w/Divider Char"/>
    <w:basedOn w:val="CharChar1"/>
    <w:rsid w:val="002E4967"/>
    <w:rPr>
      <w:rFonts w:ascii="Arial" w:hAnsi="Arial"/>
      <w:b/>
      <w:kern w:val="32"/>
      <w:sz w:val="32"/>
      <w:szCs w:val="32"/>
      <w:lang w:val="en-US" w:eastAsia="en-US" w:bidi="ar-SA"/>
    </w:rPr>
  </w:style>
  <w:style w:type="character" w:customStyle="1" w:styleId="BodyTextChar">
    <w:name w:val="Body Text Char"/>
    <w:aliases w:val="NoticeText-List Char,NCDOT Body Text Char,heading3 Char,bt Char,body text Char"/>
    <w:basedOn w:val="DefaultParagraphFont"/>
    <w:link w:val="BodyText"/>
    <w:rsid w:val="002E496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7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autoSpaceDE w:val="0"/>
      <w:autoSpaceDN w:val="0"/>
      <w:adjustRightInd w:val="0"/>
      <w:spacing w:before="140" w:after="140" w:line="276" w:lineRule="auto"/>
      <w:ind w:left="1440" w:right="1440"/>
    </w:pPr>
    <w:rPr>
      <w:rFonts w:ascii="Arial" w:eastAsiaTheme="minorEastAsia" w:hAnsi="Arial" w:cs="Arial"/>
      <w:b/>
      <w:i/>
      <w:color w:val="FFFFFF" w:themeColor="background1"/>
      <w:sz w:val="16"/>
      <w:szCs w:val="16"/>
      <w:lang w:bidi="en-US"/>
    </w:rPr>
  </w:style>
  <w:style w:type="character" w:customStyle="1" w:styleId="CharChar">
    <w:name w:val="Char Char"/>
    <w:basedOn w:val="DefaultParagraphFont"/>
    <w:rsid w:val="002E4967"/>
    <w:rPr>
      <w:rFonts w:ascii="Arial" w:hAnsi="Arial"/>
      <w:b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locked/>
    <w:rsid w:val="002E496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C6F8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aliases w:val="ft"/>
    <w:basedOn w:val="Normal"/>
    <w:link w:val="FootnoteTextChar"/>
    <w:semiHidden/>
    <w:locked/>
    <w:rsid w:val="002E4967"/>
    <w:rPr>
      <w:sz w:val="20"/>
      <w:szCs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semiHidden/>
    <w:rsid w:val="001C6F8B"/>
    <w:rPr>
      <w:rFonts w:ascii="Times New Roman" w:eastAsia="Times New Roman" w:hAnsi="Times New Roman" w:cs="Times New Roman"/>
      <w:lang w:bidi="ar-SA"/>
    </w:rPr>
  </w:style>
  <w:style w:type="character" w:styleId="FootnoteReference">
    <w:name w:val="footnote reference"/>
    <w:basedOn w:val="DefaultParagraphFont"/>
    <w:locked/>
    <w:rsid w:val="002E4967"/>
    <w:rPr>
      <w:vertAlign w:val="superscript"/>
    </w:rPr>
  </w:style>
  <w:style w:type="character" w:customStyle="1" w:styleId="BlockTextChar">
    <w:name w:val="Block Text Char"/>
    <w:basedOn w:val="DefaultParagraphFont"/>
    <w:link w:val="BlockText"/>
    <w:rsid w:val="002E496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xt-req-header-nopad1">
    <w:name w:val="txt-req-header-nopad1"/>
    <w:basedOn w:val="DefaultParagraphFont"/>
    <w:rsid w:val="002E4967"/>
    <w:rPr>
      <w:rFonts w:ascii="Arial" w:hAnsi="Arial" w:cs="Arial" w:hint="default"/>
      <w:b w:val="0"/>
      <w:bCs w:val="0"/>
      <w:color w:val="66625A"/>
      <w:sz w:val="17"/>
      <w:szCs w:val="17"/>
    </w:rPr>
  </w:style>
  <w:style w:type="character" w:customStyle="1" w:styleId="Heading1wDividerChar1">
    <w:name w:val="Heading 1 w/Divider Char1"/>
    <w:basedOn w:val="Heading1Char"/>
    <w:link w:val="Heading1wDivider"/>
    <w:rsid w:val="00472AD4"/>
    <w:rPr>
      <w:rFonts w:ascii="Arial" w:eastAsia="Times New Roman" w:hAnsi="Arial" w:cs="Times New Roman"/>
      <w:b/>
      <w:kern w:val="32"/>
      <w:sz w:val="32"/>
      <w:szCs w:val="32"/>
      <w:lang w:bidi="ar-SA"/>
    </w:rPr>
  </w:style>
  <w:style w:type="paragraph" w:customStyle="1" w:styleId="heading10">
    <w:name w:val="heading1"/>
    <w:basedOn w:val="Heading1wDivider"/>
    <w:next w:val="Normal"/>
    <w:link w:val="heading1Char0"/>
    <w:qFormat/>
    <w:rsid w:val="002E4967"/>
    <w:rPr>
      <w:color w:val="000000"/>
    </w:rPr>
  </w:style>
  <w:style w:type="paragraph" w:customStyle="1" w:styleId="heading2">
    <w:name w:val="heading2"/>
    <w:basedOn w:val="Normal"/>
    <w:link w:val="heading2Char0"/>
    <w:qFormat/>
    <w:rsid w:val="002E4967"/>
    <w:pPr>
      <w:numPr>
        <w:ilvl w:val="1"/>
        <w:numId w:val="14"/>
      </w:numPr>
    </w:pPr>
    <w:rPr>
      <w:b/>
      <w:sz w:val="28"/>
      <w:szCs w:val="28"/>
    </w:rPr>
  </w:style>
  <w:style w:type="character" w:customStyle="1" w:styleId="heading1Char0">
    <w:name w:val="heading1 Char"/>
    <w:basedOn w:val="DefaultParagraphFont"/>
    <w:link w:val="heading10"/>
    <w:rsid w:val="002E4967"/>
    <w:rPr>
      <w:rFonts w:ascii="Arial" w:eastAsia="Times New Roman" w:hAnsi="Arial" w:cs="Times New Roman"/>
      <w:b/>
      <w:color w:val="000000"/>
      <w:kern w:val="32"/>
      <w:sz w:val="32"/>
      <w:szCs w:val="32"/>
      <w:lang w:bidi="ar-SA"/>
    </w:rPr>
  </w:style>
  <w:style w:type="character" w:customStyle="1" w:styleId="heading2Char0">
    <w:name w:val="heading2 Char"/>
    <w:basedOn w:val="DefaultParagraphFont"/>
    <w:link w:val="heading2"/>
    <w:rsid w:val="002E4967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ableofFigures">
    <w:name w:val="table of figures"/>
    <w:basedOn w:val="Normal"/>
    <w:next w:val="Normal"/>
    <w:uiPriority w:val="99"/>
    <w:locked/>
    <w:rsid w:val="00704B78"/>
    <w:pPr>
      <w:ind w:left="480" w:hanging="480"/>
    </w:pPr>
    <w:rPr>
      <w:smallCaps/>
      <w:sz w:val="20"/>
      <w:szCs w:val="20"/>
    </w:rPr>
  </w:style>
  <w:style w:type="table" w:customStyle="1" w:styleId="LightShading1">
    <w:name w:val="Light Shading1"/>
    <w:basedOn w:val="TableNormal"/>
    <w:uiPriority w:val="60"/>
    <w:rsid w:val="001052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MD"/>
    <w:uiPriority w:val="62"/>
    <w:rsid w:val="000F7385"/>
    <w:pPr>
      <w:spacing w:line="240" w:lineRule="auto"/>
      <w:jc w:val="left"/>
    </w:pPr>
    <w:tblPr/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="Arial" w:eastAsiaTheme="majorEastAsia" w:hAnsi="Arial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="Arial" w:eastAsiaTheme="majorEastAsia" w:hAnsi="Arial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yleProgram10ptBlack">
    <w:name w:val="Style Program + 10 pt Black"/>
    <w:basedOn w:val="Program"/>
    <w:link w:val="StyleProgram10ptBlackChar"/>
    <w:rsid w:val="00114A89"/>
    <w:pPr>
      <w:outlineLvl w:val="9"/>
    </w:pPr>
    <w:rPr>
      <w:bCs/>
      <w:color w:val="00000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73B"/>
    <w:rPr>
      <w:rFonts w:ascii="Arial" w:hAnsi="Arial" w:cs="Arial"/>
      <w:b/>
      <w:i/>
      <w:color w:val="FFFFFF" w:themeColor="background1"/>
      <w:sz w:val="16"/>
      <w:szCs w:val="16"/>
      <w:shd w:val="clear" w:color="auto" w:fill="C0504D" w:themeFill="accent2"/>
    </w:rPr>
  </w:style>
  <w:style w:type="table" w:styleId="LightList-Accent3">
    <w:name w:val="Light List Accent 3"/>
    <w:basedOn w:val="TableNormal"/>
    <w:uiPriority w:val="61"/>
    <w:rsid w:val="007A673B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Web2">
    <w:name w:val="Table Web 2"/>
    <w:basedOn w:val="TableNormal"/>
    <w:locked/>
    <w:rsid w:val="00E04B7D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Grid11">
    <w:name w:val="Light Grid11"/>
    <w:basedOn w:val="TableNormal"/>
    <w:uiPriority w:val="62"/>
    <w:rsid w:val="004739ED"/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MD">
    <w:name w:val="Table MD"/>
    <w:basedOn w:val="LightGrid11"/>
    <w:uiPriority w:val="99"/>
    <w:rsid w:val="0062117F"/>
    <w:pPr>
      <w:spacing w:after="0"/>
    </w:pPr>
    <w:rPr>
      <w:sz w:val="18"/>
    </w:rPr>
    <w:tblPr>
      <w:jc w:val="center"/>
    </w:tblPr>
    <w:trPr>
      <w:cantSplit/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="Arial" w:eastAsiaTheme="majorEastAsia" w:hAnsi="Arial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left"/>
      </w:pPr>
      <w:rPr>
        <w:rFonts w:ascii="Arial" w:eastAsiaTheme="majorEastAsia" w:hAnsi="Arial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5">
    <w:name w:val="Table Grid 5"/>
    <w:basedOn w:val="TableNormal"/>
    <w:locked/>
    <w:rsid w:val="00E04B7D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E04B7D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locked/>
    <w:rsid w:val="00E04B7D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locked/>
    <w:rsid w:val="00E04B7D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link w:val="BodyText2Char"/>
    <w:locked/>
    <w:rsid w:val="002E4967"/>
    <w:rPr>
      <w:color w:val="0000FF"/>
    </w:rPr>
  </w:style>
  <w:style w:type="character" w:customStyle="1" w:styleId="BodyText2Char">
    <w:name w:val="Body Text 2 Char"/>
    <w:basedOn w:val="DefaultParagraphFont"/>
    <w:link w:val="BodyText2"/>
    <w:rsid w:val="00840DE2"/>
    <w:rPr>
      <w:rFonts w:ascii="Times New Roman" w:eastAsia="Times New Roman" w:hAnsi="Times New Roman" w:cs="Times New Roman"/>
      <w:color w:val="0000FF"/>
      <w:sz w:val="24"/>
      <w:szCs w:val="24"/>
      <w:lang w:bidi="ar-SA"/>
    </w:rPr>
  </w:style>
  <w:style w:type="paragraph" w:customStyle="1" w:styleId="StyleHeading1PartTitle1ghostgFirst-OrderHeadingAppendixH">
    <w:name w:val="Style Heading 1Part Title1 ghostgFirst-Order HeadingAppendix H..."/>
    <w:basedOn w:val="Heading1"/>
    <w:autoRedefine/>
    <w:rsid w:val="00656DDB"/>
    <w:pPr>
      <w:numPr>
        <w:numId w:val="0"/>
      </w:numPr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spacing w:before="120"/>
      <w:ind w:right="-308"/>
      <w:jc w:val="center"/>
      <w:textAlignment w:val="baseline"/>
    </w:pPr>
    <w:rPr>
      <w:rFonts w:ascii="Times New Roman" w:eastAsia="Times" w:hAnsi="Times New Roman"/>
      <w:kern w:val="0"/>
    </w:rPr>
  </w:style>
  <w:style w:type="character" w:customStyle="1" w:styleId="id07c">
    <w:name w:val="id07c"/>
    <w:basedOn w:val="DefaultParagraphFont"/>
    <w:rsid w:val="00E73BC4"/>
  </w:style>
  <w:style w:type="table" w:customStyle="1" w:styleId="MediumShading21">
    <w:name w:val="Medium Shading 21"/>
    <w:basedOn w:val="TableNormal"/>
    <w:uiPriority w:val="64"/>
    <w:rsid w:val="001406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abletextChar">
    <w:name w:val="Table text Char"/>
    <w:basedOn w:val="DefaultParagraphFont"/>
    <w:link w:val="Tabletext"/>
    <w:locked/>
    <w:rsid w:val="00BC1677"/>
    <w:rPr>
      <w:rFonts w:ascii="Arial" w:hAnsi="Arial" w:cs="Arial"/>
      <w:sz w:val="17"/>
    </w:rPr>
  </w:style>
  <w:style w:type="paragraph" w:customStyle="1" w:styleId="Tabletext">
    <w:name w:val="Table text"/>
    <w:link w:val="TabletextChar"/>
    <w:rsid w:val="00BC1677"/>
    <w:pPr>
      <w:spacing w:before="40" w:after="40" w:line="240" w:lineRule="auto"/>
      <w:jc w:val="left"/>
    </w:pPr>
    <w:rPr>
      <w:rFonts w:ascii="Arial" w:hAnsi="Arial" w:cs="Arial"/>
      <w:sz w:val="17"/>
    </w:rPr>
  </w:style>
  <w:style w:type="paragraph" w:customStyle="1" w:styleId="Tabletextdotpoint">
    <w:name w:val="Table text dot point"/>
    <w:basedOn w:val="Tabletext"/>
    <w:rsid w:val="00BC1677"/>
    <w:pPr>
      <w:numPr>
        <w:numId w:val="16"/>
      </w:numPr>
      <w:tabs>
        <w:tab w:val="clear" w:pos="216"/>
        <w:tab w:val="num" w:pos="720"/>
      </w:tabs>
      <w:ind w:left="720" w:hanging="360"/>
    </w:pPr>
  </w:style>
  <w:style w:type="paragraph" w:customStyle="1" w:styleId="Tabletextheading">
    <w:name w:val="Table text heading"/>
    <w:basedOn w:val="Tabletext"/>
    <w:rsid w:val="00BC1677"/>
    <w:pPr>
      <w:keepNext/>
    </w:pPr>
    <w:rPr>
      <w:b/>
      <w:sz w:val="15"/>
    </w:rPr>
  </w:style>
  <w:style w:type="paragraph" w:customStyle="1" w:styleId="Tabletexthanging">
    <w:name w:val="Table text hanging"/>
    <w:basedOn w:val="Tabletext"/>
    <w:rsid w:val="00BC1677"/>
    <w:pPr>
      <w:ind w:left="288" w:hanging="288"/>
    </w:pPr>
  </w:style>
  <w:style w:type="table" w:customStyle="1" w:styleId="LightShading2">
    <w:name w:val="Light Shading2"/>
    <w:basedOn w:val="TableNormal"/>
    <w:uiPriority w:val="60"/>
    <w:rsid w:val="00A51763"/>
    <w:pPr>
      <w:spacing w:after="0" w:line="240" w:lineRule="auto"/>
      <w:jc w:val="left"/>
    </w:pPr>
    <w:rPr>
      <w:rFonts w:eastAsiaTheme="minorHAnsi"/>
      <w:color w:val="000000" w:themeColor="text1" w:themeShade="BF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ableHeadingChar">
    <w:name w:val="Table Heading Char"/>
    <w:basedOn w:val="DefaultParagraphFont"/>
    <w:link w:val="TableHeading"/>
    <w:rsid w:val="00ED16B2"/>
    <w:rPr>
      <w:rFonts w:ascii="Arial" w:eastAsia="Times New Roman" w:hAnsi="Arial" w:cs="Times New Roman"/>
      <w:sz w:val="22"/>
      <w:szCs w:val="24"/>
      <w:lang w:bidi="ar-SA"/>
    </w:rPr>
  </w:style>
  <w:style w:type="paragraph" w:customStyle="1" w:styleId="List-Roman-Num">
    <w:name w:val="List-Roman-Num"/>
    <w:qFormat/>
    <w:rsid w:val="00E41EA3"/>
    <w:pPr>
      <w:numPr>
        <w:numId w:val="17"/>
      </w:numPr>
      <w:spacing w:before="180" w:after="120" w:line="240" w:lineRule="auto"/>
      <w:jc w:val="left"/>
    </w:pPr>
    <w:rPr>
      <w:rFonts w:ascii="Arial Bold" w:eastAsia="Batang" w:hAnsi="Arial Bold" w:cs="Arial"/>
      <w:b/>
      <w:bCs/>
      <w:color w:val="000000"/>
      <w:kern w:val="28"/>
      <w:sz w:val="28"/>
      <w:lang w:eastAsia="ko-KR" w:bidi="ar-SA"/>
    </w:rPr>
  </w:style>
  <w:style w:type="paragraph" w:customStyle="1" w:styleId="xl63">
    <w:name w:val="xl63"/>
    <w:basedOn w:val="Normal"/>
    <w:rsid w:val="00CE3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4">
    <w:name w:val="xl64"/>
    <w:basedOn w:val="Normal"/>
    <w:rsid w:val="00CE3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E3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CE3C8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Cover-header">
    <w:name w:val="Cover-header"/>
    <w:basedOn w:val="StyleProgram10ptBlack"/>
    <w:link w:val="Cover-headerChar"/>
    <w:qFormat/>
    <w:rsid w:val="00462813"/>
    <w:rPr>
      <w:sz w:val="24"/>
    </w:rPr>
  </w:style>
  <w:style w:type="paragraph" w:customStyle="1" w:styleId="Cover-Subhead">
    <w:name w:val="Cover-Subhead"/>
    <w:basedOn w:val="Program"/>
    <w:link w:val="Cover-SubheadChar"/>
    <w:qFormat/>
    <w:rsid w:val="00462813"/>
    <w:pPr>
      <w:pBdr>
        <w:top w:val="double" w:sz="6" w:space="1" w:color="auto"/>
        <w:bottom w:val="double" w:sz="6" w:space="1" w:color="auto"/>
      </w:pBdr>
      <w:spacing w:before="120" w:after="120"/>
      <w:outlineLvl w:val="9"/>
    </w:pPr>
    <w:rPr>
      <w:color w:val="000000"/>
    </w:rPr>
  </w:style>
  <w:style w:type="character" w:customStyle="1" w:styleId="ProgramChar">
    <w:name w:val="Program Char"/>
    <w:basedOn w:val="TitleChar"/>
    <w:link w:val="Program"/>
    <w:rsid w:val="00F77216"/>
    <w:rPr>
      <w:rFonts w:ascii="Arial" w:eastAsia="Times New Roman" w:hAnsi="Arial" w:cs="Times New Roman"/>
      <w:b/>
      <w:caps/>
      <w:spacing w:val="14"/>
      <w:kern w:val="28"/>
      <w:sz w:val="32"/>
      <w:szCs w:val="32"/>
      <w:lang w:bidi="ar-SA"/>
    </w:rPr>
  </w:style>
  <w:style w:type="character" w:customStyle="1" w:styleId="StyleProgram10ptBlackChar">
    <w:name w:val="Style Program + 10 pt Black Char"/>
    <w:basedOn w:val="ProgramChar"/>
    <w:link w:val="StyleProgram10ptBlack"/>
    <w:rsid w:val="00F77216"/>
    <w:rPr>
      <w:rFonts w:ascii="Arial" w:eastAsia="Times New Roman" w:hAnsi="Arial" w:cs="Times New Roman"/>
      <w:b/>
      <w:bCs/>
      <w:caps/>
      <w:color w:val="000000"/>
      <w:spacing w:val="14"/>
      <w:kern w:val="28"/>
      <w:sz w:val="32"/>
      <w:szCs w:val="32"/>
      <w:lang w:bidi="ar-SA"/>
    </w:rPr>
  </w:style>
  <w:style w:type="character" w:customStyle="1" w:styleId="Cover-headerChar">
    <w:name w:val="Cover-header Char"/>
    <w:basedOn w:val="StyleProgram10ptBlackChar"/>
    <w:link w:val="Cover-header"/>
    <w:rsid w:val="00462813"/>
    <w:rPr>
      <w:rFonts w:ascii="Arial" w:eastAsia="Times New Roman" w:hAnsi="Arial" w:cs="Times New Roman"/>
      <w:b/>
      <w:bCs/>
      <w:caps/>
      <w:color w:val="000000"/>
      <w:spacing w:val="14"/>
      <w:kern w:val="28"/>
      <w:sz w:val="24"/>
      <w:szCs w:val="32"/>
      <w:lang w:bidi="ar-SA"/>
    </w:rPr>
  </w:style>
  <w:style w:type="paragraph" w:customStyle="1" w:styleId="Cover-date">
    <w:name w:val="Cover-date"/>
    <w:basedOn w:val="Meta"/>
    <w:link w:val="Cover-dateChar"/>
    <w:qFormat/>
    <w:rsid w:val="00F77216"/>
    <w:pPr>
      <w:outlineLvl w:val="9"/>
    </w:pPr>
  </w:style>
  <w:style w:type="character" w:customStyle="1" w:styleId="Cover-SubheadChar">
    <w:name w:val="Cover-Subhead Char"/>
    <w:basedOn w:val="ProgramChar"/>
    <w:link w:val="Cover-Subhead"/>
    <w:rsid w:val="00462813"/>
    <w:rPr>
      <w:rFonts w:ascii="Arial" w:eastAsia="Times New Roman" w:hAnsi="Arial" w:cs="Times New Roman"/>
      <w:b/>
      <w:caps/>
      <w:color w:val="000000"/>
      <w:spacing w:val="14"/>
      <w:kern w:val="28"/>
      <w:sz w:val="32"/>
      <w:szCs w:val="32"/>
      <w:lang w:bidi="ar-SA"/>
    </w:rPr>
  </w:style>
  <w:style w:type="paragraph" w:customStyle="1" w:styleId="Cover-VersionNumber">
    <w:name w:val="Cover-Version Number"/>
    <w:basedOn w:val="Meta"/>
    <w:link w:val="Cover-VersionNumberChar"/>
    <w:qFormat/>
    <w:rsid w:val="00F77216"/>
    <w:pPr>
      <w:outlineLvl w:val="9"/>
    </w:pPr>
  </w:style>
  <w:style w:type="character" w:customStyle="1" w:styleId="MetaChar">
    <w:name w:val="Meta Char"/>
    <w:basedOn w:val="SubtitleChar"/>
    <w:link w:val="Meta"/>
    <w:rsid w:val="00F77216"/>
    <w:rPr>
      <w:rFonts w:ascii="Arial" w:eastAsia="Times New Roman" w:hAnsi="Arial" w:cs="Times New Roman"/>
      <w:spacing w:val="10"/>
      <w:sz w:val="22"/>
      <w:szCs w:val="24"/>
      <w:lang w:bidi="ar-SA"/>
    </w:rPr>
  </w:style>
  <w:style w:type="character" w:customStyle="1" w:styleId="Cover-dateChar">
    <w:name w:val="Cover-date Char"/>
    <w:basedOn w:val="MetaChar"/>
    <w:link w:val="Cover-date"/>
    <w:rsid w:val="00F77216"/>
    <w:rPr>
      <w:rFonts w:ascii="Arial" w:eastAsia="Times New Roman" w:hAnsi="Arial" w:cs="Times New Roman"/>
      <w:spacing w:val="10"/>
      <w:sz w:val="22"/>
      <w:szCs w:val="24"/>
      <w:lang w:bidi="ar-SA"/>
    </w:rPr>
  </w:style>
  <w:style w:type="character" w:customStyle="1" w:styleId="Cover-VersionNumberChar">
    <w:name w:val="Cover-Version Number Char"/>
    <w:basedOn w:val="MetaChar"/>
    <w:link w:val="Cover-VersionNumber"/>
    <w:rsid w:val="00F77216"/>
    <w:rPr>
      <w:rFonts w:ascii="Arial" w:eastAsia="Times New Roman" w:hAnsi="Arial" w:cs="Times New Roman"/>
      <w:spacing w:val="10"/>
      <w:sz w:val="22"/>
      <w:szCs w:val="24"/>
      <w:lang w:bidi="ar-SA"/>
    </w:rPr>
  </w:style>
  <w:style w:type="paragraph" w:customStyle="1" w:styleId="StyleTable">
    <w:name w:val="Style Table +"/>
    <w:basedOn w:val="Table"/>
    <w:rsid w:val="00F24FBB"/>
  </w:style>
  <w:style w:type="paragraph" w:customStyle="1" w:styleId="centerbold">
    <w:name w:val="center bold"/>
    <w:aliases w:val="cbo"/>
    <w:basedOn w:val="Normal"/>
    <w:rsid w:val="00D844F9"/>
    <w:pPr>
      <w:jc w:val="center"/>
    </w:pPr>
    <w:rPr>
      <w:b/>
      <w:szCs w:val="20"/>
    </w:rPr>
  </w:style>
  <w:style w:type="paragraph" w:customStyle="1" w:styleId="ABLOCKPARA">
    <w:name w:val="A BLOCK PARA"/>
    <w:basedOn w:val="Normal"/>
    <w:rsid w:val="00D844F9"/>
    <w:rPr>
      <w:rFonts w:ascii="Book Antiqua" w:hAnsi="Book Antiqua"/>
      <w:sz w:val="22"/>
      <w:szCs w:val="20"/>
    </w:rPr>
  </w:style>
  <w:style w:type="character" w:customStyle="1" w:styleId="DefaultChar">
    <w:name w:val="Default Char"/>
    <w:basedOn w:val="DefaultParagraphFont"/>
    <w:link w:val="Default"/>
    <w:rsid w:val="00D844F9"/>
    <w:rPr>
      <w:rFonts w:ascii="Arial" w:hAnsi="Arial" w:cs="Arial"/>
      <w:color w:val="000000"/>
      <w:sz w:val="24"/>
      <w:szCs w:val="24"/>
    </w:rPr>
  </w:style>
  <w:style w:type="character" w:customStyle="1" w:styleId="Heading2Char1">
    <w:name w:val="Heading 2 Char1"/>
    <w:basedOn w:val="DefaultParagraphFont"/>
    <w:rsid w:val="00D844F9"/>
    <w:rPr>
      <w:rFonts w:ascii="Arial" w:hAnsi="Arial"/>
      <w:b/>
      <w:sz w:val="28"/>
      <w:szCs w:val="28"/>
    </w:rPr>
  </w:style>
  <w:style w:type="table" w:styleId="TableColumns4">
    <w:name w:val="Table Columns 4"/>
    <w:basedOn w:val="TableNormal"/>
    <w:locked/>
    <w:rsid w:val="00D844F9"/>
    <w:pPr>
      <w:spacing w:after="120" w:line="240" w:lineRule="auto"/>
      <w:jc w:val="left"/>
    </w:pPr>
    <w:rPr>
      <w:rFonts w:ascii="Times New Roman" w:eastAsia="Times New Roman" w:hAnsi="Times New Roman" w:cs="Times New Roman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TableText10Left">
    <w:name w:val="Table Text 10 Left"/>
    <w:basedOn w:val="Normal"/>
    <w:link w:val="TableText10LeftChar"/>
    <w:qFormat/>
    <w:rsid w:val="005A4278"/>
    <w:pPr>
      <w:spacing w:after="0"/>
    </w:pPr>
    <w:rPr>
      <w:rFonts w:ascii="Arial" w:hAnsi="Arial" w:cs="Arial"/>
      <w:sz w:val="20"/>
      <w:szCs w:val="20"/>
    </w:rPr>
  </w:style>
  <w:style w:type="character" w:customStyle="1" w:styleId="TableText10LeftChar">
    <w:name w:val="Table Text 10 Left Char"/>
    <w:basedOn w:val="DefaultParagraphFont"/>
    <w:link w:val="TableText10Left"/>
    <w:rsid w:val="005A4278"/>
    <w:rPr>
      <w:rFonts w:ascii="Arial" w:eastAsia="Times New Roman" w:hAnsi="Arial" w:cs="Arial"/>
      <w:lang w:bidi="ar-SA"/>
    </w:rPr>
  </w:style>
  <w:style w:type="numbering" w:customStyle="1" w:styleId="StyleBulletedCourierNewLeft1Hanging025">
    <w:name w:val="Style Bulleted Courier New Left:  1&quot; Hanging:  0.25&quot;"/>
    <w:basedOn w:val="NoList"/>
    <w:rsid w:val="003A02BD"/>
    <w:pPr>
      <w:numPr>
        <w:numId w:val="38"/>
      </w:numPr>
    </w:pPr>
  </w:style>
  <w:style w:type="paragraph" w:customStyle="1" w:styleId="xl67">
    <w:name w:val="xl67"/>
    <w:basedOn w:val="Normal"/>
    <w:rsid w:val="00190D5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A1571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B2D4D"/>
    <w:pPr>
      <w:spacing w:before="100" w:beforeAutospacing="1" w:after="100" w:afterAutospacing="1"/>
    </w:pPr>
    <w:rPr>
      <w:rFonts w:ascii="Calibri" w:hAnsi="Calibri"/>
    </w:rPr>
  </w:style>
  <w:style w:type="paragraph" w:customStyle="1" w:styleId="xl70">
    <w:name w:val="xl70"/>
    <w:basedOn w:val="Normal"/>
    <w:rsid w:val="00EB2D4D"/>
    <w:pPr>
      <w:spacing w:before="100" w:beforeAutospacing="1" w:after="100" w:afterAutospacing="1"/>
    </w:pPr>
    <w:rPr>
      <w:rFonts w:ascii="Calibri" w:hAnsi="Calibri"/>
    </w:rPr>
  </w:style>
  <w:style w:type="paragraph" w:customStyle="1" w:styleId="xl71">
    <w:name w:val="xl71"/>
    <w:basedOn w:val="Normal"/>
    <w:rsid w:val="00EB2D4D"/>
    <w:pPr>
      <w:spacing w:before="100" w:beforeAutospacing="1" w:after="100" w:afterAutospacing="1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040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539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920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410">
          <w:marLeft w:val="152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30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05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6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3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962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8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6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87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17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953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507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32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65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1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197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561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441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713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795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130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8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452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23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726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256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665">
          <w:marLeft w:val="1166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59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64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98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53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07/relationships/diagramDrawing" Target="diagrams/drawing1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diagramColors" Target="diagrams/colors1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openxmlformats.org/officeDocument/2006/relationships/footer" Target="footer4.xml"/><Relationship Id="rId10" Type="http://schemas.openxmlformats.org/officeDocument/2006/relationships/settings" Target="settings.xml"/><Relationship Id="rId19" Type="http://schemas.openxmlformats.org/officeDocument/2006/relationships/diagramData" Target="diagrams/data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lockmd\AppData\Roaming\Microsoft\Templates\GFEBS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77D211-764C-43FE-8576-33FA1C8D3E09}" type="doc">
      <dgm:prSet loTypeId="urn:microsoft.com/office/officeart/2005/8/layout/default#3" loCatId="list" qsTypeId="urn:microsoft.com/office/officeart/2005/8/quickstyle/3d1" qsCatId="3D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679D11D7-2945-4E24-BCDB-09E06A1DA2EC}">
      <dgm:prSet phldrT="[Text]" custT="1"/>
      <dgm:spPr/>
      <dgm:t>
        <a:bodyPr bIns="45720"/>
        <a:lstStyle/>
        <a:p>
          <a:pPr>
            <a:lnSpc>
              <a:spcPct val="100000"/>
            </a:lnSpc>
            <a:spcAft>
              <a:spcPts val="1200"/>
            </a:spcAft>
          </a:pPr>
          <a:r>
            <a:rPr lang="en-US" sz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Chapter 3</a:t>
          </a:r>
        </a:p>
      </dgm:t>
    </dgm:pt>
    <dgm:pt modelId="{9D65265B-C711-4C0F-8F1E-0E3CEB68CB66}" type="parTrans" cxnId="{2C018BA0-6A6C-475A-B8B3-82CFD6037838}">
      <dgm:prSet/>
      <dgm:spPr/>
      <dgm:t>
        <a:bodyPr/>
        <a:lstStyle/>
        <a:p>
          <a:endParaRPr lang="en-US"/>
        </a:p>
      </dgm:t>
    </dgm:pt>
    <dgm:pt modelId="{3B9D82AF-3E7D-4726-957A-DEBB76B52455}" type="sibTrans" cxnId="{2C018BA0-6A6C-475A-B8B3-82CFD6037838}">
      <dgm:prSet/>
      <dgm:spPr/>
      <dgm:t>
        <a:bodyPr/>
        <a:lstStyle/>
        <a:p>
          <a:endParaRPr lang="en-US"/>
        </a:p>
      </dgm:t>
    </dgm:pt>
    <dgm:pt modelId="{78480B43-978B-4992-B073-EB0D84449DDD}">
      <dgm:prSet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Chapter 4</a:t>
          </a:r>
        </a:p>
      </dgm:t>
    </dgm:pt>
    <dgm:pt modelId="{E80E2FF0-1D83-449E-AE99-E9B2026778D1}" type="parTrans" cxnId="{CCA15C90-D593-4CD7-8FC8-3D9C18E524E7}">
      <dgm:prSet/>
      <dgm:spPr/>
      <dgm:t>
        <a:bodyPr/>
        <a:lstStyle/>
        <a:p>
          <a:endParaRPr lang="en-US"/>
        </a:p>
      </dgm:t>
    </dgm:pt>
    <dgm:pt modelId="{81347045-21EB-45B3-AA90-1E5FD4EFB6C8}" type="sibTrans" cxnId="{CCA15C90-D593-4CD7-8FC8-3D9C18E524E7}">
      <dgm:prSet/>
      <dgm:spPr/>
      <dgm:t>
        <a:bodyPr/>
        <a:lstStyle/>
        <a:p>
          <a:endParaRPr lang="en-US"/>
        </a:p>
      </dgm:t>
    </dgm:pt>
    <dgm:pt modelId="{78ADD5EE-9C51-4D04-A940-73FDCC901114}">
      <dgm:prSet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Chapter 5</a:t>
          </a:r>
        </a:p>
      </dgm:t>
    </dgm:pt>
    <dgm:pt modelId="{C8165D1D-CE63-476B-9B79-59151B9A14F3}" type="parTrans" cxnId="{18CE50F9-7B5B-46BC-8A57-947DE5E0BE14}">
      <dgm:prSet/>
      <dgm:spPr/>
      <dgm:t>
        <a:bodyPr/>
        <a:lstStyle/>
        <a:p>
          <a:endParaRPr lang="en-US"/>
        </a:p>
      </dgm:t>
    </dgm:pt>
    <dgm:pt modelId="{D7EE643C-9DCC-4956-AA63-A163CEE1B2C3}" type="sibTrans" cxnId="{18CE50F9-7B5B-46BC-8A57-947DE5E0BE14}">
      <dgm:prSet/>
      <dgm:spPr/>
      <dgm:t>
        <a:bodyPr/>
        <a:lstStyle/>
        <a:p>
          <a:endParaRPr lang="en-US"/>
        </a:p>
      </dgm:t>
    </dgm:pt>
    <dgm:pt modelId="{75AE6F32-6F87-4B55-BF2C-F08738D87DD7}">
      <dgm:prSet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Chapter 6</a:t>
          </a:r>
        </a:p>
      </dgm:t>
    </dgm:pt>
    <dgm:pt modelId="{80BEDB91-68A0-4880-A6ED-5F02654C0276}" type="parTrans" cxnId="{884E286F-EA38-4904-8384-4F376A0F9FE7}">
      <dgm:prSet/>
      <dgm:spPr/>
      <dgm:t>
        <a:bodyPr/>
        <a:lstStyle/>
        <a:p>
          <a:endParaRPr lang="en-US"/>
        </a:p>
      </dgm:t>
    </dgm:pt>
    <dgm:pt modelId="{6EB90999-46FC-4258-BB75-8354D854E2ED}" type="sibTrans" cxnId="{884E286F-EA38-4904-8384-4F376A0F9FE7}">
      <dgm:prSet/>
      <dgm:spPr/>
      <dgm:t>
        <a:bodyPr/>
        <a:lstStyle/>
        <a:p>
          <a:endParaRPr lang="en-US"/>
        </a:p>
      </dgm:t>
    </dgm:pt>
    <dgm:pt modelId="{F9031066-8486-4A07-82ED-E3FA02FC6676}">
      <dgm:prSet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Chapter 7</a:t>
          </a:r>
        </a:p>
      </dgm:t>
    </dgm:pt>
    <dgm:pt modelId="{0B976520-3E04-4AF7-B201-8B79E89958C1}" type="parTrans" cxnId="{D7E4F2C3-B65E-4B42-A7A8-20F56964ECDB}">
      <dgm:prSet/>
      <dgm:spPr/>
      <dgm:t>
        <a:bodyPr/>
        <a:lstStyle/>
        <a:p>
          <a:endParaRPr lang="en-US"/>
        </a:p>
      </dgm:t>
    </dgm:pt>
    <dgm:pt modelId="{25D239E3-524B-4993-B288-919A161E9B26}" type="sibTrans" cxnId="{D7E4F2C3-B65E-4B42-A7A8-20F56964ECDB}">
      <dgm:prSet/>
      <dgm:spPr/>
      <dgm:t>
        <a:bodyPr/>
        <a:lstStyle/>
        <a:p>
          <a:endParaRPr lang="en-US"/>
        </a:p>
      </dgm:t>
    </dgm:pt>
    <dgm:pt modelId="{3ABB4CE5-0245-4135-9953-F78D51B6D750}">
      <dgm:prSet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Chapter 8</a:t>
          </a:r>
        </a:p>
      </dgm:t>
    </dgm:pt>
    <dgm:pt modelId="{32EB6451-83F0-4525-8CF1-57EA90FE40B6}" type="parTrans" cxnId="{22D9370C-23BD-4987-9BAA-160F9904E5CE}">
      <dgm:prSet/>
      <dgm:spPr/>
      <dgm:t>
        <a:bodyPr/>
        <a:lstStyle/>
        <a:p>
          <a:endParaRPr lang="en-US"/>
        </a:p>
      </dgm:t>
    </dgm:pt>
    <dgm:pt modelId="{C763B655-C99D-4982-B0B6-F5CF198710E3}" type="sibTrans" cxnId="{22D9370C-23BD-4987-9BAA-160F9904E5CE}">
      <dgm:prSet/>
      <dgm:spPr/>
      <dgm:t>
        <a:bodyPr/>
        <a:lstStyle/>
        <a:p>
          <a:endParaRPr lang="en-US"/>
        </a:p>
      </dgm:t>
    </dgm:pt>
    <dgm:pt modelId="{5A40F992-92B5-4F53-8211-66489138CE99}" type="pres">
      <dgm:prSet presAssocID="{B677D211-764C-43FE-8576-33FA1C8D3E0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6376869-AA4C-4516-8C51-86ABF632B64B}" type="pres">
      <dgm:prSet presAssocID="{679D11D7-2945-4E24-BCDB-09E06A1DA2EC}" presName="node" presStyleLbl="node1" presStyleIdx="0" presStyleCnt="6" custScaleX="931652" custScaleY="508151" custLinFactNeighborX="3812" custLinFactNeighborY="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2E2310-2207-4CC2-ADDA-A948C85A306B}" type="pres">
      <dgm:prSet presAssocID="{3B9D82AF-3E7D-4726-957A-DEBB76B52455}" presName="sibTrans" presStyleCnt="0"/>
      <dgm:spPr/>
      <dgm:t>
        <a:bodyPr/>
        <a:lstStyle/>
        <a:p>
          <a:endParaRPr lang="en-US"/>
        </a:p>
      </dgm:t>
    </dgm:pt>
    <dgm:pt modelId="{1F3CCF6A-A22D-410F-9471-6945B4C34F38}" type="pres">
      <dgm:prSet presAssocID="{78480B43-978B-4992-B073-EB0D84449DDD}" presName="node" presStyleLbl="node1" presStyleIdx="1" presStyleCnt="6" custScaleX="931652" custScaleY="508151" custLinFactNeighborX="3812" custLinFactNeighborY="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F314DC-BA93-4601-8487-941194D2F02F}" type="pres">
      <dgm:prSet presAssocID="{81347045-21EB-45B3-AA90-1E5FD4EFB6C8}" presName="sibTrans" presStyleCnt="0"/>
      <dgm:spPr/>
      <dgm:t>
        <a:bodyPr/>
        <a:lstStyle/>
        <a:p>
          <a:endParaRPr lang="en-US"/>
        </a:p>
      </dgm:t>
    </dgm:pt>
    <dgm:pt modelId="{D35A30B0-15CE-4EC0-B045-18C31219C50A}" type="pres">
      <dgm:prSet presAssocID="{78ADD5EE-9C51-4D04-A940-73FDCC901114}" presName="node" presStyleLbl="node1" presStyleIdx="2" presStyleCnt="6" custScaleX="931652" custScaleY="508151" custLinFactNeighborX="3812" custLinFactNeighborY="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629BA0-765C-464D-9631-408AE77764D8}" type="pres">
      <dgm:prSet presAssocID="{D7EE643C-9DCC-4956-AA63-A163CEE1B2C3}" presName="sibTrans" presStyleCnt="0"/>
      <dgm:spPr/>
      <dgm:t>
        <a:bodyPr/>
        <a:lstStyle/>
        <a:p>
          <a:endParaRPr lang="en-US"/>
        </a:p>
      </dgm:t>
    </dgm:pt>
    <dgm:pt modelId="{7FD5C6CE-7D7C-4348-ADE2-3A75BEC54083}" type="pres">
      <dgm:prSet presAssocID="{75AE6F32-6F87-4B55-BF2C-F08738D87DD7}" presName="node" presStyleLbl="node1" presStyleIdx="3" presStyleCnt="6" custScaleX="931652" custScaleY="508151" custLinFactNeighborX="3812" custLinFactNeighborY="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AC53A0-D088-49CD-8A3C-E9BBFF3F5997}" type="pres">
      <dgm:prSet presAssocID="{6EB90999-46FC-4258-BB75-8354D854E2ED}" presName="sibTrans" presStyleCnt="0"/>
      <dgm:spPr/>
      <dgm:t>
        <a:bodyPr/>
        <a:lstStyle/>
        <a:p>
          <a:endParaRPr lang="en-US"/>
        </a:p>
      </dgm:t>
    </dgm:pt>
    <dgm:pt modelId="{0ECFE697-9D38-4478-8824-014E3CBCE6C3}" type="pres">
      <dgm:prSet presAssocID="{F9031066-8486-4A07-82ED-E3FA02FC6676}" presName="node" presStyleLbl="node1" presStyleIdx="4" presStyleCnt="6" custScaleX="931652" custScaleY="508151" custLinFactNeighborX="3812" custLinFactNeighborY="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B842FB-399A-4CE5-AF1F-184C18BDE609}" type="pres">
      <dgm:prSet presAssocID="{25D239E3-524B-4993-B288-919A161E9B26}" presName="sibTrans" presStyleCnt="0"/>
      <dgm:spPr/>
      <dgm:t>
        <a:bodyPr/>
        <a:lstStyle/>
        <a:p>
          <a:endParaRPr lang="en-US"/>
        </a:p>
      </dgm:t>
    </dgm:pt>
    <dgm:pt modelId="{851AF037-E552-4309-862A-85D9E7BAC60C}" type="pres">
      <dgm:prSet presAssocID="{3ABB4CE5-0245-4135-9953-F78D51B6D750}" presName="node" presStyleLbl="node1" presStyleIdx="5" presStyleCnt="6" custScaleX="931652" custScaleY="508151" custLinFactNeighborX="3812" custLinFactNeighborY="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792C6F5-3EA1-468D-A90D-29989F7AD35F}" type="presOf" srcId="{B677D211-764C-43FE-8576-33FA1C8D3E09}" destId="{5A40F992-92B5-4F53-8211-66489138CE99}" srcOrd="0" destOrd="0" presId="urn:microsoft.com/office/officeart/2005/8/layout/default#3"/>
    <dgm:cxn modelId="{E681A871-E2C8-4CFD-B4E1-199671355E40}" type="presOf" srcId="{78ADD5EE-9C51-4D04-A940-73FDCC901114}" destId="{D35A30B0-15CE-4EC0-B045-18C31219C50A}" srcOrd="0" destOrd="0" presId="urn:microsoft.com/office/officeart/2005/8/layout/default#3"/>
    <dgm:cxn modelId="{80A21F09-731F-49FF-8990-922C1AC90B8C}" type="presOf" srcId="{679D11D7-2945-4E24-BCDB-09E06A1DA2EC}" destId="{46376869-AA4C-4516-8C51-86ABF632B64B}" srcOrd="0" destOrd="0" presId="urn:microsoft.com/office/officeart/2005/8/layout/default#3"/>
    <dgm:cxn modelId="{CCA15C90-D593-4CD7-8FC8-3D9C18E524E7}" srcId="{B677D211-764C-43FE-8576-33FA1C8D3E09}" destId="{78480B43-978B-4992-B073-EB0D84449DDD}" srcOrd="1" destOrd="0" parTransId="{E80E2FF0-1D83-449E-AE99-E9B2026778D1}" sibTransId="{81347045-21EB-45B3-AA90-1E5FD4EFB6C8}"/>
    <dgm:cxn modelId="{2C018BA0-6A6C-475A-B8B3-82CFD6037838}" srcId="{B677D211-764C-43FE-8576-33FA1C8D3E09}" destId="{679D11D7-2945-4E24-BCDB-09E06A1DA2EC}" srcOrd="0" destOrd="0" parTransId="{9D65265B-C711-4C0F-8F1E-0E3CEB68CB66}" sibTransId="{3B9D82AF-3E7D-4726-957A-DEBB76B52455}"/>
    <dgm:cxn modelId="{754A51A8-4AF1-46DA-9EAB-552EE50F6BFE}" type="presOf" srcId="{3ABB4CE5-0245-4135-9953-F78D51B6D750}" destId="{851AF037-E552-4309-862A-85D9E7BAC60C}" srcOrd="0" destOrd="0" presId="urn:microsoft.com/office/officeart/2005/8/layout/default#3"/>
    <dgm:cxn modelId="{16C6117A-86A7-4232-A6D6-F00B7BEBBA81}" type="presOf" srcId="{78480B43-978B-4992-B073-EB0D84449DDD}" destId="{1F3CCF6A-A22D-410F-9471-6945B4C34F38}" srcOrd="0" destOrd="0" presId="urn:microsoft.com/office/officeart/2005/8/layout/default#3"/>
    <dgm:cxn modelId="{D7E4F2C3-B65E-4B42-A7A8-20F56964ECDB}" srcId="{B677D211-764C-43FE-8576-33FA1C8D3E09}" destId="{F9031066-8486-4A07-82ED-E3FA02FC6676}" srcOrd="4" destOrd="0" parTransId="{0B976520-3E04-4AF7-B201-8B79E89958C1}" sibTransId="{25D239E3-524B-4993-B288-919A161E9B26}"/>
    <dgm:cxn modelId="{22D9370C-23BD-4987-9BAA-160F9904E5CE}" srcId="{B677D211-764C-43FE-8576-33FA1C8D3E09}" destId="{3ABB4CE5-0245-4135-9953-F78D51B6D750}" srcOrd="5" destOrd="0" parTransId="{32EB6451-83F0-4525-8CF1-57EA90FE40B6}" sibTransId="{C763B655-C99D-4982-B0B6-F5CF198710E3}"/>
    <dgm:cxn modelId="{884E286F-EA38-4904-8384-4F376A0F9FE7}" srcId="{B677D211-764C-43FE-8576-33FA1C8D3E09}" destId="{75AE6F32-6F87-4B55-BF2C-F08738D87DD7}" srcOrd="3" destOrd="0" parTransId="{80BEDB91-68A0-4880-A6ED-5F02654C0276}" sibTransId="{6EB90999-46FC-4258-BB75-8354D854E2ED}"/>
    <dgm:cxn modelId="{337597BD-B5C2-4BFA-913B-8C2AD17561A8}" type="presOf" srcId="{75AE6F32-6F87-4B55-BF2C-F08738D87DD7}" destId="{7FD5C6CE-7D7C-4348-ADE2-3A75BEC54083}" srcOrd="0" destOrd="0" presId="urn:microsoft.com/office/officeart/2005/8/layout/default#3"/>
    <dgm:cxn modelId="{18CE50F9-7B5B-46BC-8A57-947DE5E0BE14}" srcId="{B677D211-764C-43FE-8576-33FA1C8D3E09}" destId="{78ADD5EE-9C51-4D04-A940-73FDCC901114}" srcOrd="2" destOrd="0" parTransId="{C8165D1D-CE63-476B-9B79-59151B9A14F3}" sibTransId="{D7EE643C-9DCC-4956-AA63-A163CEE1B2C3}"/>
    <dgm:cxn modelId="{1E17A3FA-044B-46EB-AAFE-D4A622D1612F}" type="presOf" srcId="{F9031066-8486-4A07-82ED-E3FA02FC6676}" destId="{0ECFE697-9D38-4478-8824-014E3CBCE6C3}" srcOrd="0" destOrd="0" presId="urn:microsoft.com/office/officeart/2005/8/layout/default#3"/>
    <dgm:cxn modelId="{8FEC710A-CDA8-48F4-8E2A-E1D78D40DAC0}" type="presParOf" srcId="{5A40F992-92B5-4F53-8211-66489138CE99}" destId="{46376869-AA4C-4516-8C51-86ABF632B64B}" srcOrd="0" destOrd="0" presId="urn:microsoft.com/office/officeart/2005/8/layout/default#3"/>
    <dgm:cxn modelId="{362C05BA-9C7A-414B-9D2B-89E946B2BC39}" type="presParOf" srcId="{5A40F992-92B5-4F53-8211-66489138CE99}" destId="{022E2310-2207-4CC2-ADDA-A948C85A306B}" srcOrd="1" destOrd="0" presId="urn:microsoft.com/office/officeart/2005/8/layout/default#3"/>
    <dgm:cxn modelId="{5BB719B9-D54B-4287-B5AA-9D35A21DC806}" type="presParOf" srcId="{5A40F992-92B5-4F53-8211-66489138CE99}" destId="{1F3CCF6A-A22D-410F-9471-6945B4C34F38}" srcOrd="2" destOrd="0" presId="urn:microsoft.com/office/officeart/2005/8/layout/default#3"/>
    <dgm:cxn modelId="{AA6023BF-2ADE-4211-8884-A7C4B477B063}" type="presParOf" srcId="{5A40F992-92B5-4F53-8211-66489138CE99}" destId="{00F314DC-BA93-4601-8487-941194D2F02F}" srcOrd="3" destOrd="0" presId="urn:microsoft.com/office/officeart/2005/8/layout/default#3"/>
    <dgm:cxn modelId="{9CC74344-FD50-4E5A-88DF-1021484AC01B}" type="presParOf" srcId="{5A40F992-92B5-4F53-8211-66489138CE99}" destId="{D35A30B0-15CE-4EC0-B045-18C31219C50A}" srcOrd="4" destOrd="0" presId="urn:microsoft.com/office/officeart/2005/8/layout/default#3"/>
    <dgm:cxn modelId="{9C88AC69-D40A-41BA-879A-345B59D7EEB7}" type="presParOf" srcId="{5A40F992-92B5-4F53-8211-66489138CE99}" destId="{62629BA0-765C-464D-9631-408AE77764D8}" srcOrd="5" destOrd="0" presId="urn:microsoft.com/office/officeart/2005/8/layout/default#3"/>
    <dgm:cxn modelId="{FB01F0A3-E2CB-44BB-9CE0-EBE8C00AB090}" type="presParOf" srcId="{5A40F992-92B5-4F53-8211-66489138CE99}" destId="{7FD5C6CE-7D7C-4348-ADE2-3A75BEC54083}" srcOrd="6" destOrd="0" presId="urn:microsoft.com/office/officeart/2005/8/layout/default#3"/>
    <dgm:cxn modelId="{C96B1D50-5C40-4D4E-AF54-3590F4AD30A6}" type="presParOf" srcId="{5A40F992-92B5-4F53-8211-66489138CE99}" destId="{B8AC53A0-D088-49CD-8A3C-E9BBFF3F5997}" srcOrd="7" destOrd="0" presId="urn:microsoft.com/office/officeart/2005/8/layout/default#3"/>
    <dgm:cxn modelId="{180D3E72-B5AF-4667-A6A0-1346E51962B7}" type="presParOf" srcId="{5A40F992-92B5-4F53-8211-66489138CE99}" destId="{0ECFE697-9D38-4478-8824-014E3CBCE6C3}" srcOrd="8" destOrd="0" presId="urn:microsoft.com/office/officeart/2005/8/layout/default#3"/>
    <dgm:cxn modelId="{28FAC805-F77D-4832-A519-C20177AC785E}" type="presParOf" srcId="{5A40F992-92B5-4F53-8211-66489138CE99}" destId="{F6B842FB-399A-4CE5-AF1F-184C18BDE609}" srcOrd="9" destOrd="0" presId="urn:microsoft.com/office/officeart/2005/8/layout/default#3"/>
    <dgm:cxn modelId="{7E8CCC65-6951-4D13-885E-709F52ACB06E}" type="presParOf" srcId="{5A40F992-92B5-4F53-8211-66489138CE99}" destId="{851AF037-E552-4309-862A-85D9E7BAC60C}" srcOrd="10" destOrd="0" presId="urn:microsoft.com/office/officeart/2005/8/layout/default#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677D211-764C-43FE-8576-33FA1C8D3E09}" type="doc">
      <dgm:prSet loTypeId="urn:microsoft.com/office/officeart/2005/8/layout/lProcess2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79D11D7-2945-4E24-BCDB-09E06A1DA2EC}">
      <dgm:prSet phldrT="[Text]" custT="1"/>
      <dgm:spPr/>
      <dgm:t>
        <a:bodyPr/>
        <a:lstStyle/>
        <a:p>
          <a:r>
            <a:rPr lang="en-US" sz="1600"/>
            <a:t>Application of Funds</a:t>
          </a:r>
        </a:p>
        <a:p>
          <a:r>
            <a:rPr lang="en-US" sz="1050"/>
            <a:t>(HQDA Only)</a:t>
          </a:r>
        </a:p>
      </dgm:t>
    </dgm:pt>
    <dgm:pt modelId="{9D65265B-C711-4C0F-8F1E-0E3CEB68CB66}" type="parTrans" cxnId="{2C018BA0-6A6C-475A-B8B3-82CFD6037838}">
      <dgm:prSet/>
      <dgm:spPr/>
      <dgm:t>
        <a:bodyPr/>
        <a:lstStyle/>
        <a:p>
          <a:endParaRPr lang="en-US" sz="2400"/>
        </a:p>
      </dgm:t>
    </dgm:pt>
    <dgm:pt modelId="{3B9D82AF-3E7D-4726-957A-DEBB76B52455}" type="sibTrans" cxnId="{2C018BA0-6A6C-475A-B8B3-82CFD6037838}">
      <dgm:prSet/>
      <dgm:spPr/>
      <dgm:t>
        <a:bodyPr/>
        <a:lstStyle/>
        <a:p>
          <a:endParaRPr lang="en-US" sz="2400"/>
        </a:p>
      </dgm:t>
    </dgm:pt>
    <dgm:pt modelId="{78480B43-978B-4992-B073-EB0D84449DDD}">
      <dgm:prSet custT="1"/>
      <dgm:spPr/>
      <dgm:t>
        <a:bodyPr/>
        <a:lstStyle/>
        <a:p>
          <a:r>
            <a:rPr lang="en-US" sz="1600"/>
            <a:t>Fund</a:t>
          </a:r>
          <a:endParaRPr lang="en-US" sz="2000"/>
        </a:p>
      </dgm:t>
    </dgm:pt>
    <dgm:pt modelId="{E80E2FF0-1D83-449E-AE99-E9B2026778D1}" type="parTrans" cxnId="{CCA15C90-D593-4CD7-8FC8-3D9C18E524E7}">
      <dgm:prSet/>
      <dgm:spPr/>
      <dgm:t>
        <a:bodyPr/>
        <a:lstStyle/>
        <a:p>
          <a:endParaRPr lang="en-US" sz="2400"/>
        </a:p>
      </dgm:t>
    </dgm:pt>
    <dgm:pt modelId="{81347045-21EB-45B3-AA90-1E5FD4EFB6C8}" type="sibTrans" cxnId="{CCA15C90-D593-4CD7-8FC8-3D9C18E524E7}">
      <dgm:prSet/>
      <dgm:spPr/>
      <dgm:t>
        <a:bodyPr/>
        <a:lstStyle/>
        <a:p>
          <a:endParaRPr lang="en-US" sz="2400"/>
        </a:p>
      </dgm:t>
    </dgm:pt>
    <dgm:pt modelId="{78ADD5EE-9C51-4D04-A940-73FDCC901114}">
      <dgm:prSet custT="1"/>
      <dgm:spPr/>
      <dgm:t>
        <a:bodyPr/>
        <a:lstStyle/>
        <a:p>
          <a:r>
            <a:rPr lang="en-US" sz="1600"/>
            <a:t>Functional Area</a:t>
          </a:r>
        </a:p>
      </dgm:t>
    </dgm:pt>
    <dgm:pt modelId="{C8165D1D-CE63-476B-9B79-59151B9A14F3}" type="parTrans" cxnId="{18CE50F9-7B5B-46BC-8A57-947DE5E0BE14}">
      <dgm:prSet/>
      <dgm:spPr/>
      <dgm:t>
        <a:bodyPr/>
        <a:lstStyle/>
        <a:p>
          <a:endParaRPr lang="en-US" sz="2400"/>
        </a:p>
      </dgm:t>
    </dgm:pt>
    <dgm:pt modelId="{D7EE643C-9DCC-4956-AA63-A163CEE1B2C3}" type="sibTrans" cxnId="{18CE50F9-7B5B-46BC-8A57-947DE5E0BE14}">
      <dgm:prSet/>
      <dgm:spPr/>
      <dgm:t>
        <a:bodyPr/>
        <a:lstStyle/>
        <a:p>
          <a:endParaRPr lang="en-US" sz="2400"/>
        </a:p>
      </dgm:t>
    </dgm:pt>
    <dgm:pt modelId="{75AE6F32-6F87-4B55-BF2C-F08738D87DD7}">
      <dgm:prSet custT="1"/>
      <dgm:spPr/>
      <dgm:t>
        <a:bodyPr/>
        <a:lstStyle/>
        <a:p>
          <a:r>
            <a:rPr lang="en-US" sz="1600"/>
            <a:t>Funded Program</a:t>
          </a:r>
        </a:p>
      </dgm:t>
    </dgm:pt>
    <dgm:pt modelId="{80BEDB91-68A0-4880-A6ED-5F02654C0276}" type="parTrans" cxnId="{884E286F-EA38-4904-8384-4F376A0F9FE7}">
      <dgm:prSet/>
      <dgm:spPr/>
      <dgm:t>
        <a:bodyPr/>
        <a:lstStyle/>
        <a:p>
          <a:endParaRPr lang="en-US" sz="2400"/>
        </a:p>
      </dgm:t>
    </dgm:pt>
    <dgm:pt modelId="{6EB90999-46FC-4258-BB75-8354D854E2ED}" type="sibTrans" cxnId="{884E286F-EA38-4904-8384-4F376A0F9FE7}">
      <dgm:prSet/>
      <dgm:spPr/>
      <dgm:t>
        <a:bodyPr/>
        <a:lstStyle/>
        <a:p>
          <a:endParaRPr lang="en-US" sz="2400"/>
        </a:p>
      </dgm:t>
    </dgm:pt>
    <dgm:pt modelId="{F9031066-8486-4A07-82ED-E3FA02FC6676}">
      <dgm:prSet custT="1"/>
      <dgm:spPr/>
      <dgm:t>
        <a:bodyPr/>
        <a:lstStyle/>
        <a:p>
          <a:r>
            <a:rPr lang="en-US" sz="1600"/>
            <a:t>Commitment Item/Element of Resource </a:t>
          </a:r>
        </a:p>
      </dgm:t>
    </dgm:pt>
    <dgm:pt modelId="{0B976520-3E04-4AF7-B201-8B79E89958C1}" type="parTrans" cxnId="{D7E4F2C3-B65E-4B42-A7A8-20F56964ECDB}">
      <dgm:prSet/>
      <dgm:spPr/>
      <dgm:t>
        <a:bodyPr/>
        <a:lstStyle/>
        <a:p>
          <a:endParaRPr lang="en-US" sz="2400"/>
        </a:p>
      </dgm:t>
    </dgm:pt>
    <dgm:pt modelId="{25D239E3-524B-4993-B288-919A161E9B26}" type="sibTrans" cxnId="{D7E4F2C3-B65E-4B42-A7A8-20F56964ECDB}">
      <dgm:prSet/>
      <dgm:spPr/>
      <dgm:t>
        <a:bodyPr/>
        <a:lstStyle/>
        <a:p>
          <a:endParaRPr lang="en-US" sz="2400"/>
        </a:p>
      </dgm:t>
    </dgm:pt>
    <dgm:pt modelId="{3E26F02B-FB13-4982-9740-6BD3B6499F26}">
      <dgm:prSet phldrT="[Text]" custT="1"/>
      <dgm:spPr/>
      <dgm:t>
        <a:bodyPr/>
        <a:lstStyle/>
        <a:p>
          <a:r>
            <a:rPr lang="en-US" sz="900"/>
            <a:t>Department Code</a:t>
          </a:r>
        </a:p>
        <a:p>
          <a:r>
            <a:rPr lang="en-US" sz="900"/>
            <a:t>(Agency Code)</a:t>
          </a:r>
        </a:p>
      </dgm:t>
    </dgm:pt>
    <dgm:pt modelId="{14B6C8D3-12D7-463A-9A39-D2F36149D692}" type="parTrans" cxnId="{C55FD2E5-5B45-4DEC-9405-4C095296FB93}">
      <dgm:prSet/>
      <dgm:spPr/>
      <dgm:t>
        <a:bodyPr/>
        <a:lstStyle/>
        <a:p>
          <a:endParaRPr lang="en-US" sz="2400"/>
        </a:p>
      </dgm:t>
    </dgm:pt>
    <dgm:pt modelId="{223D7756-AB88-4D87-9404-263A1DBAA498}" type="sibTrans" cxnId="{C55FD2E5-5B45-4DEC-9405-4C095296FB93}">
      <dgm:prSet/>
      <dgm:spPr/>
      <dgm:t>
        <a:bodyPr/>
        <a:lstStyle/>
        <a:p>
          <a:endParaRPr lang="en-US" sz="2400"/>
        </a:p>
      </dgm:t>
    </dgm:pt>
    <dgm:pt modelId="{829ADED3-9AF8-4DAA-8936-72DD9ADDA9BE}">
      <dgm:prSet phldrT="[Text]" custT="1"/>
      <dgm:spPr/>
      <dgm:t>
        <a:bodyPr/>
        <a:lstStyle/>
        <a:p>
          <a:r>
            <a:rPr lang="en-US" sz="900"/>
            <a:t>Main Account Code</a:t>
          </a:r>
          <a:br>
            <a:rPr lang="en-US" sz="900"/>
          </a:br>
          <a:r>
            <a:rPr lang="en-US" sz="900"/>
            <a:t>(Basic Symbol)</a:t>
          </a:r>
          <a:br>
            <a:rPr lang="en-US" sz="900"/>
          </a:br>
          <a:r>
            <a:rPr lang="en-US" sz="900"/>
            <a:t>(Appropriation</a:t>
          </a:r>
          <a:br>
            <a:rPr lang="en-US" sz="900"/>
          </a:br>
          <a:r>
            <a:rPr lang="en-US" sz="900"/>
            <a:t>Symbol)</a:t>
          </a:r>
        </a:p>
      </dgm:t>
    </dgm:pt>
    <dgm:pt modelId="{A4BC000C-7D55-463B-ADBD-84E68B5D9568}" type="parTrans" cxnId="{2F296464-A1B6-444E-8A28-799135DC9A2F}">
      <dgm:prSet/>
      <dgm:spPr/>
      <dgm:t>
        <a:bodyPr/>
        <a:lstStyle/>
        <a:p>
          <a:endParaRPr lang="en-US" sz="2400"/>
        </a:p>
      </dgm:t>
    </dgm:pt>
    <dgm:pt modelId="{08827FFB-F96F-44BF-947E-9EEF6F972E95}" type="sibTrans" cxnId="{2F296464-A1B6-444E-8A28-799135DC9A2F}">
      <dgm:prSet/>
      <dgm:spPr/>
      <dgm:t>
        <a:bodyPr/>
        <a:lstStyle/>
        <a:p>
          <a:endParaRPr lang="en-US" sz="2400"/>
        </a:p>
      </dgm:t>
    </dgm:pt>
    <dgm:pt modelId="{9748E686-F478-4F7A-8603-EB490B916750}">
      <dgm:prSet phldrT="[Text]" custT="1"/>
      <dgm:spPr/>
      <dgm:t>
        <a:bodyPr/>
        <a:lstStyle/>
        <a:p>
          <a:r>
            <a:rPr lang="en-US" sz="900"/>
            <a:t>Fiscal Year Begining</a:t>
          </a:r>
        </a:p>
      </dgm:t>
    </dgm:pt>
    <dgm:pt modelId="{7D242B03-38A6-4653-8253-A5D66F8CAD31}" type="parTrans" cxnId="{D755792D-4823-4D4B-A9BD-8227F579A38E}">
      <dgm:prSet/>
      <dgm:spPr/>
      <dgm:t>
        <a:bodyPr/>
        <a:lstStyle/>
        <a:p>
          <a:endParaRPr lang="en-US" sz="2400"/>
        </a:p>
      </dgm:t>
    </dgm:pt>
    <dgm:pt modelId="{E8528AF2-57A5-4BFB-AE4D-2F10AF30D6D0}" type="sibTrans" cxnId="{D755792D-4823-4D4B-A9BD-8227F579A38E}">
      <dgm:prSet/>
      <dgm:spPr/>
      <dgm:t>
        <a:bodyPr/>
        <a:lstStyle/>
        <a:p>
          <a:endParaRPr lang="en-US" sz="2400"/>
        </a:p>
      </dgm:t>
    </dgm:pt>
    <dgm:pt modelId="{45D18D5D-EF72-4108-8BE8-B768D397CD34}">
      <dgm:prSet phldrT="[Text]" custT="1"/>
      <dgm:spPr/>
      <dgm:t>
        <a:bodyPr/>
        <a:lstStyle/>
        <a:p>
          <a:r>
            <a:rPr lang="en-US" sz="900"/>
            <a:t>Fiscal Year Ending</a:t>
          </a:r>
        </a:p>
      </dgm:t>
    </dgm:pt>
    <dgm:pt modelId="{50D46639-A957-41FF-AB64-6C08EEEAF34E}" type="parTrans" cxnId="{4A8255D4-B78C-46E5-8FB3-1A1257D6E918}">
      <dgm:prSet/>
      <dgm:spPr/>
      <dgm:t>
        <a:bodyPr/>
        <a:lstStyle/>
        <a:p>
          <a:endParaRPr lang="en-US" sz="2400"/>
        </a:p>
      </dgm:t>
    </dgm:pt>
    <dgm:pt modelId="{865CE703-01F4-4F98-928B-9918A894C340}" type="sibTrans" cxnId="{4A8255D4-B78C-46E5-8FB3-1A1257D6E918}">
      <dgm:prSet/>
      <dgm:spPr/>
      <dgm:t>
        <a:bodyPr/>
        <a:lstStyle/>
        <a:p>
          <a:endParaRPr lang="en-US" sz="2400"/>
        </a:p>
      </dgm:t>
    </dgm:pt>
    <dgm:pt modelId="{47E43384-E97D-4197-9784-D89689A681DA}">
      <dgm:prSet custT="1"/>
      <dgm:spPr/>
      <dgm:t>
        <a:bodyPr/>
        <a:lstStyle/>
        <a:p>
          <a:r>
            <a:rPr lang="en-US" sz="900"/>
            <a:t>Main Account Code</a:t>
          </a:r>
        </a:p>
        <a:p>
          <a:r>
            <a:rPr lang="en-US" sz="900"/>
            <a:t>(Basic Symbol)</a:t>
          </a:r>
        </a:p>
      </dgm:t>
    </dgm:pt>
    <dgm:pt modelId="{22C64757-74E6-4DB5-906C-1318CB21CB0A}" type="parTrans" cxnId="{B007F5F5-7F0E-465E-951F-3F7B62EB8D17}">
      <dgm:prSet/>
      <dgm:spPr/>
      <dgm:t>
        <a:bodyPr/>
        <a:lstStyle/>
        <a:p>
          <a:endParaRPr lang="en-US" sz="2400"/>
        </a:p>
      </dgm:t>
    </dgm:pt>
    <dgm:pt modelId="{E398D314-8227-462B-8834-A93B861357B6}" type="sibTrans" cxnId="{B007F5F5-7F0E-465E-951F-3F7B62EB8D17}">
      <dgm:prSet/>
      <dgm:spPr/>
      <dgm:t>
        <a:bodyPr/>
        <a:lstStyle/>
        <a:p>
          <a:endParaRPr lang="en-US" sz="2400"/>
        </a:p>
      </dgm:t>
    </dgm:pt>
    <dgm:pt modelId="{CD9C8B6B-DB3E-4F6D-85CE-5A2F92A918B0}">
      <dgm:prSet custT="1"/>
      <dgm:spPr/>
      <dgm:t>
        <a:bodyPr/>
        <a:lstStyle/>
        <a:p>
          <a:r>
            <a:rPr lang="en-US" sz="900"/>
            <a:t>Supplemental</a:t>
          </a:r>
          <a:br>
            <a:rPr lang="en-US" sz="900"/>
          </a:br>
          <a:r>
            <a:rPr lang="en-US" sz="900"/>
            <a:t>Appropriation Identification</a:t>
          </a:r>
        </a:p>
      </dgm:t>
    </dgm:pt>
    <dgm:pt modelId="{FB13475E-8C89-4504-B9FB-41F56E4EA81B}" type="parTrans" cxnId="{44C77D40-18CA-4603-A809-EDD1F3343770}">
      <dgm:prSet/>
      <dgm:spPr/>
      <dgm:t>
        <a:bodyPr/>
        <a:lstStyle/>
        <a:p>
          <a:endParaRPr lang="en-US" sz="2400"/>
        </a:p>
      </dgm:t>
    </dgm:pt>
    <dgm:pt modelId="{28ED3611-D452-499A-8FF6-AD16B6BE8119}" type="sibTrans" cxnId="{44C77D40-18CA-4603-A809-EDD1F3343770}">
      <dgm:prSet/>
      <dgm:spPr/>
      <dgm:t>
        <a:bodyPr/>
        <a:lstStyle/>
        <a:p>
          <a:endParaRPr lang="en-US" sz="2400"/>
        </a:p>
      </dgm:t>
    </dgm:pt>
    <dgm:pt modelId="{A71C29F2-A648-41C2-B3CC-A0DD7A6C096D}">
      <dgm:prSet custT="1"/>
      <dgm:spPr/>
      <dgm:t>
        <a:bodyPr/>
        <a:lstStyle/>
        <a:p>
          <a:r>
            <a:rPr lang="en-US" sz="900"/>
            <a:t>Fund Type</a:t>
          </a:r>
          <a:br>
            <a:rPr lang="en-US" sz="900"/>
          </a:br>
          <a:r>
            <a:rPr lang="en-US" sz="900"/>
            <a:t>Designator</a:t>
          </a:r>
        </a:p>
      </dgm:t>
    </dgm:pt>
    <dgm:pt modelId="{D596928B-1260-4B9C-9AEA-814D737150F1}" type="parTrans" cxnId="{533EE6D8-AAD9-49A6-AA8A-B0E93786E611}">
      <dgm:prSet/>
      <dgm:spPr/>
      <dgm:t>
        <a:bodyPr/>
        <a:lstStyle/>
        <a:p>
          <a:endParaRPr lang="en-US" sz="2400"/>
        </a:p>
      </dgm:t>
    </dgm:pt>
    <dgm:pt modelId="{BB7B6920-B1B2-46E2-9113-025CD7958BFE}" type="sibTrans" cxnId="{533EE6D8-AAD9-49A6-AA8A-B0E93786E611}">
      <dgm:prSet/>
      <dgm:spPr/>
      <dgm:t>
        <a:bodyPr/>
        <a:lstStyle/>
        <a:p>
          <a:endParaRPr lang="en-US" sz="2400"/>
        </a:p>
      </dgm:t>
    </dgm:pt>
    <dgm:pt modelId="{6BBC1F10-4817-402A-8EA6-8909C1B54E04}">
      <dgm:prSet custT="1"/>
      <dgm:spPr/>
      <dgm:t>
        <a:bodyPr/>
        <a:lstStyle/>
        <a:p>
          <a:r>
            <a:rPr lang="en-US" sz="900"/>
            <a:t>Years of</a:t>
          </a:r>
          <a:br>
            <a:rPr lang="en-US" sz="900"/>
          </a:br>
          <a:r>
            <a:rPr lang="en-US" sz="900"/>
            <a:t>Availability</a:t>
          </a:r>
        </a:p>
      </dgm:t>
    </dgm:pt>
    <dgm:pt modelId="{8073A009-65CE-425B-8A46-E731E90F8F92}" type="parTrans" cxnId="{55115F40-5FE1-412D-8CFF-57EF3683BDD4}">
      <dgm:prSet/>
      <dgm:spPr/>
      <dgm:t>
        <a:bodyPr/>
        <a:lstStyle/>
        <a:p>
          <a:endParaRPr lang="en-US" sz="2400"/>
        </a:p>
      </dgm:t>
    </dgm:pt>
    <dgm:pt modelId="{2EFB6EFE-D453-4C1F-A427-F7958B39E369}" type="sibTrans" cxnId="{55115F40-5FE1-412D-8CFF-57EF3683BDD4}">
      <dgm:prSet/>
      <dgm:spPr/>
      <dgm:t>
        <a:bodyPr/>
        <a:lstStyle/>
        <a:p>
          <a:endParaRPr lang="en-US" sz="2400"/>
        </a:p>
      </dgm:t>
    </dgm:pt>
    <dgm:pt modelId="{BF54B6E4-FA33-4C2B-AC22-FDB1464E4706}">
      <dgm:prSet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Fiscal Year of Issue</a:t>
          </a:r>
        </a:p>
      </dgm:t>
    </dgm:pt>
    <dgm:pt modelId="{9F440046-D070-4DFF-ADDE-1E879D71E5CC}" type="parTrans" cxnId="{148BB23A-DA5B-4C30-A748-0E489917A479}">
      <dgm:prSet/>
      <dgm:spPr/>
      <dgm:t>
        <a:bodyPr/>
        <a:lstStyle/>
        <a:p>
          <a:endParaRPr lang="en-US" sz="2400"/>
        </a:p>
      </dgm:t>
    </dgm:pt>
    <dgm:pt modelId="{5E9D227B-C461-44BE-B7BD-E606B6ABF912}" type="sibTrans" cxnId="{148BB23A-DA5B-4C30-A748-0E489917A479}">
      <dgm:prSet/>
      <dgm:spPr/>
      <dgm:t>
        <a:bodyPr/>
        <a:lstStyle/>
        <a:p>
          <a:endParaRPr lang="en-US" sz="2400"/>
        </a:p>
      </dgm:t>
    </dgm:pt>
    <dgm:pt modelId="{ECD1511F-798B-4E69-85A9-42F7072A352A}">
      <dgm:prSet custT="1"/>
      <dgm:spPr/>
      <dgm:t>
        <a:bodyPr/>
        <a:lstStyle/>
        <a:p>
          <a:r>
            <a:rPr lang="en-US" sz="900"/>
            <a:t>Project Number</a:t>
          </a:r>
        </a:p>
      </dgm:t>
    </dgm:pt>
    <dgm:pt modelId="{F43765ED-638E-421E-B63B-0DB6FEAB9F85}" type="parTrans" cxnId="{241F4CF5-1616-4E0C-9F52-37F51ED80F48}">
      <dgm:prSet/>
      <dgm:spPr/>
      <dgm:t>
        <a:bodyPr/>
        <a:lstStyle/>
        <a:p>
          <a:endParaRPr lang="en-US" sz="2400"/>
        </a:p>
      </dgm:t>
    </dgm:pt>
    <dgm:pt modelId="{29611B5D-BD7E-4FCD-86D5-119AD4825B39}" type="sibTrans" cxnId="{241F4CF5-1616-4E0C-9F52-37F51ED80F48}">
      <dgm:prSet/>
      <dgm:spPr/>
      <dgm:t>
        <a:bodyPr/>
        <a:lstStyle/>
        <a:p>
          <a:endParaRPr lang="en-US" sz="2400"/>
        </a:p>
      </dgm:t>
    </dgm:pt>
    <dgm:pt modelId="{AFDE8012-EBB0-4EF7-9636-7F3FA8FA1BBB}">
      <dgm:prSet custT="1"/>
      <dgm:spPr/>
      <dgm:t>
        <a:bodyPr/>
        <a:lstStyle/>
        <a:p>
          <a:r>
            <a:rPr lang="en-US" sz="900"/>
            <a:t>Limitation Code</a:t>
          </a:r>
        </a:p>
      </dgm:t>
    </dgm:pt>
    <dgm:pt modelId="{38B15CF6-3BA8-43C4-B974-56508C6B492E}" type="parTrans" cxnId="{553A056A-C740-406E-9FB2-1578A389C035}">
      <dgm:prSet/>
      <dgm:spPr/>
      <dgm:t>
        <a:bodyPr/>
        <a:lstStyle/>
        <a:p>
          <a:endParaRPr lang="en-US" sz="2400"/>
        </a:p>
      </dgm:t>
    </dgm:pt>
    <dgm:pt modelId="{2D989514-8BAF-47A7-9ED7-C9366F75C0B8}" type="sibTrans" cxnId="{553A056A-C740-406E-9FB2-1578A389C035}">
      <dgm:prSet/>
      <dgm:spPr/>
      <dgm:t>
        <a:bodyPr/>
        <a:lstStyle/>
        <a:p>
          <a:endParaRPr lang="en-US" sz="2400"/>
        </a:p>
      </dgm:t>
    </dgm:pt>
    <dgm:pt modelId="{E49F44C0-F63A-46A3-95F0-F2F384A9A3A0}">
      <dgm:prSet custT="1"/>
      <dgm:spPr/>
      <dgm:t>
        <a:bodyPr/>
        <a:lstStyle/>
        <a:p>
          <a:r>
            <a:rPr lang="en-US" sz="900"/>
            <a:t>OMB </a:t>
          </a:r>
          <a:br>
            <a:rPr lang="en-US" sz="900"/>
          </a:br>
          <a:r>
            <a:rPr lang="en-US" sz="900"/>
            <a:t>Object Class</a:t>
          </a:r>
        </a:p>
      </dgm:t>
    </dgm:pt>
    <dgm:pt modelId="{5DE634E5-D43D-40E8-8578-463CAFCF7DBF}" type="parTrans" cxnId="{1F3496BA-20E2-4C22-8DC9-FB05401514CF}">
      <dgm:prSet/>
      <dgm:spPr/>
      <dgm:t>
        <a:bodyPr/>
        <a:lstStyle/>
        <a:p>
          <a:endParaRPr lang="en-US" sz="2400"/>
        </a:p>
      </dgm:t>
    </dgm:pt>
    <dgm:pt modelId="{086ED5E1-9640-41AE-90CD-0361CAAB6C15}" type="sibTrans" cxnId="{1F3496BA-20E2-4C22-8DC9-FB05401514CF}">
      <dgm:prSet/>
      <dgm:spPr/>
      <dgm:t>
        <a:bodyPr/>
        <a:lstStyle/>
        <a:p>
          <a:endParaRPr lang="en-US" sz="2400"/>
        </a:p>
      </dgm:t>
    </dgm:pt>
    <dgm:pt modelId="{80597CE1-8809-4DE2-9F21-EBF7083A6F00}">
      <dgm:prSet custT="1"/>
      <dgm:spPr/>
      <dgm:t>
        <a:bodyPr/>
        <a:lstStyle/>
        <a:p>
          <a:r>
            <a:rPr lang="en-US" sz="900"/>
            <a:t>EOR</a:t>
          </a:r>
        </a:p>
      </dgm:t>
    </dgm:pt>
    <dgm:pt modelId="{06187603-98C7-41F7-A299-E33AAEE2D1D5}" type="parTrans" cxnId="{83110962-0FA0-4751-BAC5-108CBCD704C0}">
      <dgm:prSet/>
      <dgm:spPr/>
      <dgm:t>
        <a:bodyPr/>
        <a:lstStyle/>
        <a:p>
          <a:endParaRPr lang="en-US" sz="2400"/>
        </a:p>
      </dgm:t>
    </dgm:pt>
    <dgm:pt modelId="{8C8D572D-C0BC-4970-88DA-7619AA3CA442}" type="sibTrans" cxnId="{83110962-0FA0-4751-BAC5-108CBCD704C0}">
      <dgm:prSet/>
      <dgm:spPr/>
      <dgm:t>
        <a:bodyPr/>
        <a:lstStyle/>
        <a:p>
          <a:endParaRPr lang="en-US" sz="2400"/>
        </a:p>
      </dgm:t>
    </dgm:pt>
    <dgm:pt modelId="{3ABB4CE5-0245-4135-9953-F78D51B6D750}">
      <dgm:prSet custT="1"/>
      <dgm:spPr/>
      <dgm:t>
        <a:bodyPr/>
        <a:lstStyle/>
        <a:p>
          <a:r>
            <a:rPr lang="en-US" sz="1600"/>
            <a:t>Funds</a:t>
          </a:r>
          <a:br>
            <a:rPr lang="en-US" sz="1600"/>
          </a:br>
          <a:r>
            <a:rPr lang="en-US" sz="1600"/>
            <a:t>Center</a:t>
          </a:r>
        </a:p>
      </dgm:t>
    </dgm:pt>
    <dgm:pt modelId="{32EB6451-83F0-4525-8CF1-57EA90FE40B6}" type="parTrans" cxnId="{22D9370C-23BD-4987-9BAA-160F9904E5CE}">
      <dgm:prSet/>
      <dgm:spPr/>
      <dgm:t>
        <a:bodyPr/>
        <a:lstStyle/>
        <a:p>
          <a:endParaRPr lang="en-US"/>
        </a:p>
      </dgm:t>
    </dgm:pt>
    <dgm:pt modelId="{C763B655-C99D-4982-B0B6-F5CF198710E3}" type="sibTrans" cxnId="{22D9370C-23BD-4987-9BAA-160F9904E5CE}">
      <dgm:prSet/>
      <dgm:spPr/>
      <dgm:t>
        <a:bodyPr/>
        <a:lstStyle/>
        <a:p>
          <a:endParaRPr lang="en-US"/>
        </a:p>
      </dgm:t>
    </dgm:pt>
    <dgm:pt modelId="{14226AA5-F754-484E-90A6-B3DF3F9EC537}">
      <dgm:prSet custT="1"/>
      <dgm:spPr/>
      <dgm:t>
        <a:bodyPr/>
        <a:lstStyle/>
        <a:p>
          <a:r>
            <a:rPr lang="en-US" sz="1100"/>
            <a:t>Appropriation</a:t>
          </a:r>
          <a:br>
            <a:rPr lang="en-US" sz="1100"/>
          </a:br>
          <a:r>
            <a:rPr lang="en-US" sz="1100"/>
            <a:t>Sponsor</a:t>
          </a:r>
        </a:p>
      </dgm:t>
    </dgm:pt>
    <dgm:pt modelId="{883B7D04-E175-4FA1-825A-EF6DC1B7A06E}" type="parTrans" cxnId="{DCD56AF5-F234-494D-BA05-C5DCDA65F1E0}">
      <dgm:prSet/>
      <dgm:spPr/>
      <dgm:t>
        <a:bodyPr/>
        <a:lstStyle/>
        <a:p>
          <a:endParaRPr lang="en-US"/>
        </a:p>
      </dgm:t>
    </dgm:pt>
    <dgm:pt modelId="{718B304F-4341-4EAB-AFC8-DF4E2B37222F}" type="sibTrans" cxnId="{DCD56AF5-F234-494D-BA05-C5DCDA65F1E0}">
      <dgm:prSet/>
      <dgm:spPr/>
      <dgm:t>
        <a:bodyPr/>
        <a:lstStyle/>
        <a:p>
          <a:endParaRPr lang="en-US"/>
        </a:p>
      </dgm:t>
    </dgm:pt>
    <dgm:pt modelId="{B101E0CB-4814-4F6A-AD07-B0F3E87C48DD}">
      <dgm:prSet custT="1"/>
      <dgm:spPr/>
      <dgm:t>
        <a:bodyPr/>
        <a:lstStyle/>
        <a:p>
          <a:r>
            <a:rPr lang="en-US" sz="1100"/>
            <a:t>Operating</a:t>
          </a:r>
          <a:br>
            <a:rPr lang="en-US" sz="1100"/>
          </a:br>
          <a:r>
            <a:rPr lang="en-US" sz="1100"/>
            <a:t>Agency</a:t>
          </a:r>
        </a:p>
      </dgm:t>
    </dgm:pt>
    <dgm:pt modelId="{5A473F1B-B036-4D7D-A8D6-C94DBF8B1888}" type="parTrans" cxnId="{64D1BF59-2FD4-48A8-80E7-A2FA31FDC84E}">
      <dgm:prSet/>
      <dgm:spPr/>
      <dgm:t>
        <a:bodyPr/>
        <a:lstStyle/>
        <a:p>
          <a:endParaRPr lang="en-US"/>
        </a:p>
      </dgm:t>
    </dgm:pt>
    <dgm:pt modelId="{76F6D482-0F2F-4725-9F4B-9BC08C40AC71}" type="sibTrans" cxnId="{64D1BF59-2FD4-48A8-80E7-A2FA31FDC84E}">
      <dgm:prSet/>
      <dgm:spPr/>
      <dgm:t>
        <a:bodyPr/>
        <a:lstStyle/>
        <a:p>
          <a:endParaRPr lang="en-US"/>
        </a:p>
      </dgm:t>
    </dgm:pt>
    <dgm:pt modelId="{49A4E974-B9FE-475E-B6F2-2A4F11AC85EB}">
      <dgm:prSet custT="1"/>
      <dgm:spPr/>
      <dgm:t>
        <a:bodyPr/>
        <a:lstStyle/>
        <a:p>
          <a:r>
            <a:rPr lang="en-US" sz="1100"/>
            <a:t>Allotment Serial Number or</a:t>
          </a:r>
          <a:br>
            <a:rPr lang="en-US" sz="1100"/>
          </a:br>
          <a:r>
            <a:rPr lang="en-US" sz="1100"/>
            <a:t>Organization</a:t>
          </a:r>
        </a:p>
      </dgm:t>
    </dgm:pt>
    <dgm:pt modelId="{ABDB013C-1583-46E3-8AC8-B246EC9C5D43}" type="parTrans" cxnId="{8ADC61E9-0AEE-4BA8-9086-6A957589CD5F}">
      <dgm:prSet/>
      <dgm:spPr/>
      <dgm:t>
        <a:bodyPr/>
        <a:lstStyle/>
        <a:p>
          <a:endParaRPr lang="en-US"/>
        </a:p>
      </dgm:t>
    </dgm:pt>
    <dgm:pt modelId="{984D242D-F388-4664-87E2-33692ED155C3}" type="sibTrans" cxnId="{8ADC61E9-0AEE-4BA8-9086-6A957589CD5F}">
      <dgm:prSet/>
      <dgm:spPr/>
      <dgm:t>
        <a:bodyPr/>
        <a:lstStyle/>
        <a:p>
          <a:endParaRPr lang="en-US"/>
        </a:p>
      </dgm:t>
    </dgm:pt>
    <dgm:pt modelId="{8F6AD6F6-79CA-4299-B0BC-DDEE05E3C6C4}">
      <dgm:prSet custT="1"/>
      <dgm:spPr/>
      <dgm:t>
        <a:bodyPr/>
        <a:lstStyle/>
        <a:p>
          <a:r>
            <a:rPr lang="en-US" sz="900"/>
            <a:t>Cost Type</a:t>
          </a:r>
        </a:p>
      </dgm:t>
    </dgm:pt>
    <dgm:pt modelId="{3587D6FD-B6CA-42E3-9A66-306EFE120E75}" type="parTrans" cxnId="{C02CA97E-F7E6-4F6C-ADD7-CD969B41A59A}">
      <dgm:prSet/>
      <dgm:spPr/>
      <dgm:t>
        <a:bodyPr/>
        <a:lstStyle/>
        <a:p>
          <a:endParaRPr lang="en-US"/>
        </a:p>
      </dgm:t>
    </dgm:pt>
    <dgm:pt modelId="{C138FC67-3875-42DD-8B46-96E935B77ADB}" type="sibTrans" cxnId="{C02CA97E-F7E6-4F6C-ADD7-CD969B41A59A}">
      <dgm:prSet/>
      <dgm:spPr/>
      <dgm:t>
        <a:bodyPr/>
        <a:lstStyle/>
        <a:p>
          <a:endParaRPr lang="en-US"/>
        </a:p>
      </dgm:t>
    </dgm:pt>
    <dgm:pt modelId="{785C4668-FBD7-47C2-95D2-E58E507BB35C}">
      <dgm:prSet/>
      <dgm:spPr/>
      <dgm:t>
        <a:bodyPr/>
        <a:lstStyle/>
        <a:p>
          <a:r>
            <a:rPr lang="en-US"/>
            <a:t>Army Program Element</a:t>
          </a:r>
        </a:p>
      </dgm:t>
    </dgm:pt>
    <dgm:pt modelId="{3DE4E242-F981-4723-A301-E88FCAAD5041}" type="parTrans" cxnId="{60402368-CA6E-41EE-BF06-61FF82B6B9A8}">
      <dgm:prSet/>
      <dgm:spPr/>
      <dgm:t>
        <a:bodyPr/>
        <a:lstStyle/>
        <a:p>
          <a:endParaRPr lang="en-US"/>
        </a:p>
      </dgm:t>
    </dgm:pt>
    <dgm:pt modelId="{CC72AB2D-231A-4EE5-8CB3-7BF8B9FBAC84}" type="sibTrans" cxnId="{60402368-CA6E-41EE-BF06-61FF82B6B9A8}">
      <dgm:prSet/>
      <dgm:spPr/>
      <dgm:t>
        <a:bodyPr/>
        <a:lstStyle/>
        <a:p>
          <a:endParaRPr lang="en-US"/>
        </a:p>
      </dgm:t>
    </dgm:pt>
    <dgm:pt modelId="{33E21158-19EE-4103-B294-273227B36F24}">
      <dgm:prSet/>
      <dgm:spPr/>
      <dgm:t>
        <a:bodyPr/>
        <a:lstStyle/>
        <a:p>
          <a:r>
            <a:rPr lang="en-US"/>
            <a:t>Standard Study Number</a:t>
          </a:r>
        </a:p>
      </dgm:t>
    </dgm:pt>
    <dgm:pt modelId="{43EE73E5-DF72-42D6-80F6-5A47F0AC8BB0}" type="parTrans" cxnId="{38384646-6CF8-44E1-9866-A77F9C30A287}">
      <dgm:prSet/>
      <dgm:spPr/>
      <dgm:t>
        <a:bodyPr/>
        <a:lstStyle/>
        <a:p>
          <a:endParaRPr lang="en-US"/>
        </a:p>
      </dgm:t>
    </dgm:pt>
    <dgm:pt modelId="{67471946-327D-4DBF-8D51-CB9B53ACC83B}" type="sibTrans" cxnId="{38384646-6CF8-44E1-9866-A77F9C30A287}">
      <dgm:prSet/>
      <dgm:spPr/>
      <dgm:t>
        <a:bodyPr/>
        <a:lstStyle/>
        <a:p>
          <a:endParaRPr lang="en-US"/>
        </a:p>
      </dgm:t>
    </dgm:pt>
    <dgm:pt modelId="{286D82F2-3D88-47CE-BEC9-DBCE688932FB}">
      <dgm:prSet/>
      <dgm:spPr/>
      <dgm:t>
        <a:bodyPr/>
        <a:lstStyle/>
        <a:p>
          <a:r>
            <a:rPr lang="en-US"/>
            <a:t>Budget Activity</a:t>
          </a:r>
        </a:p>
      </dgm:t>
    </dgm:pt>
    <dgm:pt modelId="{A6B4665D-5AB1-49A0-A5E7-C1E1D7283F9D}" type="parTrans" cxnId="{2BF57EC8-8D7F-4736-A9C7-BC7596254875}">
      <dgm:prSet/>
      <dgm:spPr/>
      <dgm:t>
        <a:bodyPr/>
        <a:lstStyle/>
        <a:p>
          <a:endParaRPr lang="en-US"/>
        </a:p>
      </dgm:t>
    </dgm:pt>
    <dgm:pt modelId="{B75A9144-4834-402B-9DAD-64CBE1BFA023}" type="sibTrans" cxnId="{2BF57EC8-8D7F-4736-A9C7-BC7596254875}">
      <dgm:prSet/>
      <dgm:spPr/>
      <dgm:t>
        <a:bodyPr/>
        <a:lstStyle/>
        <a:p>
          <a:endParaRPr lang="en-US"/>
        </a:p>
      </dgm:t>
    </dgm:pt>
    <dgm:pt modelId="{5F47F092-E857-4FEA-8857-830C0F411E58}">
      <dgm:prSet/>
      <dgm:spPr/>
      <dgm:t>
        <a:bodyPr/>
        <a:lstStyle/>
        <a:p>
          <a:r>
            <a:rPr lang="en-US"/>
            <a:t>Sub-activity Group</a:t>
          </a:r>
        </a:p>
      </dgm:t>
    </dgm:pt>
    <dgm:pt modelId="{D428CACA-5758-4DF7-B6F7-F12BAA6D7040}" type="parTrans" cxnId="{4BCF6C87-2C02-4C28-AD91-6639BFBD16FD}">
      <dgm:prSet/>
      <dgm:spPr/>
      <dgm:t>
        <a:bodyPr/>
        <a:lstStyle/>
        <a:p>
          <a:endParaRPr lang="en-US"/>
        </a:p>
      </dgm:t>
    </dgm:pt>
    <dgm:pt modelId="{F6AAC85F-DEE5-4AEE-8E45-CA3E3DAA823C}" type="sibTrans" cxnId="{4BCF6C87-2C02-4C28-AD91-6639BFBD16FD}">
      <dgm:prSet/>
      <dgm:spPr/>
      <dgm:t>
        <a:bodyPr/>
        <a:lstStyle/>
        <a:p>
          <a:endParaRPr lang="en-US"/>
        </a:p>
      </dgm:t>
    </dgm:pt>
    <dgm:pt modelId="{F3DB905C-93D6-4083-803E-E3B79A356D99}">
      <dgm:prSet/>
      <dgm:spPr/>
      <dgm:t>
        <a:bodyPr/>
        <a:lstStyle/>
        <a:p>
          <a:r>
            <a:rPr lang="en-US"/>
            <a:t>Management Decision Package</a:t>
          </a:r>
        </a:p>
      </dgm:t>
    </dgm:pt>
    <dgm:pt modelId="{0D42AC13-3007-4963-BF14-F40A4C14DD8B}" type="parTrans" cxnId="{6455D4E7-D79D-485C-A476-5BCD524CF4D6}">
      <dgm:prSet/>
      <dgm:spPr/>
      <dgm:t>
        <a:bodyPr/>
        <a:lstStyle/>
        <a:p>
          <a:endParaRPr lang="en-US"/>
        </a:p>
      </dgm:t>
    </dgm:pt>
    <dgm:pt modelId="{7D378280-A829-4811-87D2-BD741B117A6E}" type="sibTrans" cxnId="{6455D4E7-D79D-485C-A476-5BCD524CF4D6}">
      <dgm:prSet/>
      <dgm:spPr/>
      <dgm:t>
        <a:bodyPr/>
        <a:lstStyle/>
        <a:p>
          <a:endParaRPr lang="en-US"/>
        </a:p>
      </dgm:t>
    </dgm:pt>
    <dgm:pt modelId="{9A305471-E740-47EB-8CBE-0ECAC84135E2}">
      <dgm:prSet/>
      <dgm:spPr/>
      <dgm:t>
        <a:bodyPr/>
        <a:lstStyle/>
        <a:p>
          <a:r>
            <a:rPr lang="en-US"/>
            <a:t>Project Number</a:t>
          </a:r>
        </a:p>
      </dgm:t>
    </dgm:pt>
    <dgm:pt modelId="{312BD2FE-3C65-4CDE-93C6-842533938D91}" type="parTrans" cxnId="{BA6E1C63-BAFA-4378-8F5C-CC9CEE80FB02}">
      <dgm:prSet/>
      <dgm:spPr/>
      <dgm:t>
        <a:bodyPr/>
        <a:lstStyle/>
        <a:p>
          <a:endParaRPr lang="en-US"/>
        </a:p>
      </dgm:t>
    </dgm:pt>
    <dgm:pt modelId="{E77926F2-1B05-4982-94F5-B55170FCBC07}" type="sibTrans" cxnId="{BA6E1C63-BAFA-4378-8F5C-CC9CEE80FB02}">
      <dgm:prSet/>
      <dgm:spPr/>
      <dgm:t>
        <a:bodyPr/>
        <a:lstStyle/>
        <a:p>
          <a:endParaRPr lang="en-US"/>
        </a:p>
      </dgm:t>
    </dgm:pt>
    <dgm:pt modelId="{29180C7B-D081-4B7C-93F5-CD8902F78206}">
      <dgm:prSet/>
      <dgm:spPr/>
      <dgm:t>
        <a:bodyPr/>
        <a:lstStyle/>
        <a:p>
          <a:r>
            <a:rPr lang="en-US"/>
            <a:t>Work order</a:t>
          </a:r>
        </a:p>
      </dgm:t>
    </dgm:pt>
    <dgm:pt modelId="{3C2AD0B1-2631-4741-A51D-E1F6B536B70F}" type="parTrans" cxnId="{36768DCC-68E1-4DFF-A20C-A5F388BDD30C}">
      <dgm:prSet/>
      <dgm:spPr/>
      <dgm:t>
        <a:bodyPr/>
        <a:lstStyle/>
        <a:p>
          <a:endParaRPr lang="en-US"/>
        </a:p>
      </dgm:t>
    </dgm:pt>
    <dgm:pt modelId="{8F0D6324-7740-4393-B1D7-3DFB050105A0}" type="sibTrans" cxnId="{36768DCC-68E1-4DFF-A20C-A5F388BDD30C}">
      <dgm:prSet/>
      <dgm:spPr/>
      <dgm:t>
        <a:bodyPr/>
        <a:lstStyle/>
        <a:p>
          <a:endParaRPr lang="en-US"/>
        </a:p>
      </dgm:t>
    </dgm:pt>
    <dgm:pt modelId="{A9270A61-2F01-4564-8F5D-5A342899CCF3}">
      <dgm:prSet phldrT="[Text]" custT="1"/>
      <dgm:spPr/>
      <dgm:t>
        <a:bodyPr/>
        <a:lstStyle/>
        <a:p>
          <a:r>
            <a:rPr lang="en-US" sz="900"/>
            <a:t>Department Transfer Code</a:t>
          </a:r>
          <a:br>
            <a:rPr lang="en-US" sz="900"/>
          </a:br>
          <a:r>
            <a:rPr lang="en-US" sz="900"/>
            <a:t>(if required)</a:t>
          </a:r>
        </a:p>
      </dgm:t>
    </dgm:pt>
    <dgm:pt modelId="{A0F0420F-E6DD-4076-B9CA-70925C318D2D}" type="parTrans" cxnId="{A772C9EF-C81C-4989-A608-74746403944E}">
      <dgm:prSet/>
      <dgm:spPr/>
      <dgm:t>
        <a:bodyPr/>
        <a:lstStyle/>
        <a:p>
          <a:endParaRPr lang="en-US"/>
        </a:p>
      </dgm:t>
    </dgm:pt>
    <dgm:pt modelId="{20F043C7-FDCF-4C97-AE50-B75DC3E805BB}" type="sibTrans" cxnId="{A772C9EF-C81C-4989-A608-74746403944E}">
      <dgm:prSet/>
      <dgm:spPr/>
      <dgm:t>
        <a:bodyPr/>
        <a:lstStyle/>
        <a:p>
          <a:endParaRPr lang="en-US"/>
        </a:p>
      </dgm:t>
    </dgm:pt>
    <dgm:pt modelId="{E5D6A93C-F6D4-48DA-916B-1F70E804CBC8}">
      <dgm:prSet/>
      <dgm:spPr/>
      <dgm:t>
        <a:bodyPr/>
        <a:lstStyle/>
        <a:p>
          <a:r>
            <a:rPr lang="en-US"/>
            <a:t>Limit Code</a:t>
          </a:r>
        </a:p>
      </dgm:t>
    </dgm:pt>
    <dgm:pt modelId="{47C21779-3435-4121-9E78-AE6D3C426975}" type="parTrans" cxnId="{58FBFD6E-C9C2-4014-AB0E-ADD432A73E16}">
      <dgm:prSet/>
      <dgm:spPr/>
      <dgm:t>
        <a:bodyPr/>
        <a:lstStyle/>
        <a:p>
          <a:endParaRPr lang="en-US"/>
        </a:p>
      </dgm:t>
    </dgm:pt>
    <dgm:pt modelId="{B789AB9D-16E6-4A3E-AC1B-40A66014FBA0}" type="sibTrans" cxnId="{58FBFD6E-C9C2-4014-AB0E-ADD432A73E16}">
      <dgm:prSet/>
      <dgm:spPr/>
      <dgm:t>
        <a:bodyPr/>
        <a:lstStyle/>
        <a:p>
          <a:endParaRPr lang="en-US"/>
        </a:p>
      </dgm:t>
    </dgm:pt>
    <dgm:pt modelId="{BB87E4EA-6B2C-4A6C-8116-746846992C90}" type="pres">
      <dgm:prSet presAssocID="{B677D211-764C-43FE-8576-33FA1C8D3E09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3AE1A9E-7732-49AA-9957-C47B8240526F}" type="pres">
      <dgm:prSet presAssocID="{679D11D7-2945-4E24-BCDB-09E06A1DA2EC}" presName="compNode" presStyleCnt="0"/>
      <dgm:spPr/>
    </dgm:pt>
    <dgm:pt modelId="{8FAFF93E-2CE0-4196-ACDE-4A36B1C30D38}" type="pres">
      <dgm:prSet presAssocID="{679D11D7-2945-4E24-BCDB-09E06A1DA2EC}" presName="aNode" presStyleLbl="bgShp" presStyleIdx="0" presStyleCnt="6" custLinFactNeighborX="-253"/>
      <dgm:spPr/>
      <dgm:t>
        <a:bodyPr/>
        <a:lstStyle/>
        <a:p>
          <a:endParaRPr lang="en-US"/>
        </a:p>
      </dgm:t>
    </dgm:pt>
    <dgm:pt modelId="{8F79D746-15F7-4FC7-A0D4-F03E6E660C50}" type="pres">
      <dgm:prSet presAssocID="{679D11D7-2945-4E24-BCDB-09E06A1DA2EC}" presName="textNode" presStyleLbl="bgShp" presStyleIdx="0" presStyleCnt="6"/>
      <dgm:spPr/>
      <dgm:t>
        <a:bodyPr/>
        <a:lstStyle/>
        <a:p>
          <a:endParaRPr lang="en-US"/>
        </a:p>
      </dgm:t>
    </dgm:pt>
    <dgm:pt modelId="{44D4F13F-64F9-435D-9667-410507B7497D}" type="pres">
      <dgm:prSet presAssocID="{679D11D7-2945-4E24-BCDB-09E06A1DA2EC}" presName="compChildNode" presStyleCnt="0"/>
      <dgm:spPr/>
    </dgm:pt>
    <dgm:pt modelId="{83316FCB-CEB4-4D85-8333-0388A0457C35}" type="pres">
      <dgm:prSet presAssocID="{679D11D7-2945-4E24-BCDB-09E06A1DA2EC}" presName="theInnerList" presStyleCnt="0"/>
      <dgm:spPr/>
    </dgm:pt>
    <dgm:pt modelId="{4050B59B-48BA-46ED-A85D-760EC1E2F453}" type="pres">
      <dgm:prSet presAssocID="{3E26F02B-FB13-4982-9740-6BD3B6499F26}" presName="childNode" presStyleLbl="node1" presStyleIdx="0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98FC0C-0324-4C47-B8A0-9D240C4A188B}" type="pres">
      <dgm:prSet presAssocID="{3E26F02B-FB13-4982-9740-6BD3B6499F26}" presName="aSpace2" presStyleCnt="0"/>
      <dgm:spPr/>
    </dgm:pt>
    <dgm:pt modelId="{B29FEFDA-54C5-412E-9A98-4E37DC1CE07F}" type="pres">
      <dgm:prSet presAssocID="{829ADED3-9AF8-4DAA-8936-72DD9ADDA9BE}" presName="childNode" presStyleLbl="node1" presStyleIdx="1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356ECF-8A1D-405B-934F-556288B2F190}" type="pres">
      <dgm:prSet presAssocID="{829ADED3-9AF8-4DAA-8936-72DD9ADDA9BE}" presName="aSpace2" presStyleCnt="0"/>
      <dgm:spPr/>
    </dgm:pt>
    <dgm:pt modelId="{6E04238A-66ED-488E-AFF0-D661BE8E2411}" type="pres">
      <dgm:prSet presAssocID="{9748E686-F478-4F7A-8603-EB490B916750}" presName="childNode" presStyleLbl="node1" presStyleIdx="2" presStyleCnt="26" custScaleY="507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AA07B8-40AB-4100-935E-0E9C6F1C049F}" type="pres">
      <dgm:prSet presAssocID="{9748E686-F478-4F7A-8603-EB490B916750}" presName="aSpace2" presStyleCnt="0"/>
      <dgm:spPr/>
    </dgm:pt>
    <dgm:pt modelId="{A84D449E-1008-4720-A037-AB604F6FDBB7}" type="pres">
      <dgm:prSet presAssocID="{45D18D5D-EF72-4108-8BE8-B768D397CD34}" presName="childNode" presStyleLbl="node1" presStyleIdx="3" presStyleCnt="26" custScaleY="455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9413D2-51CB-440C-8BA9-06119701C244}" type="pres">
      <dgm:prSet presAssocID="{45D18D5D-EF72-4108-8BE8-B768D397CD34}" presName="aSpace2" presStyleCnt="0"/>
      <dgm:spPr/>
    </dgm:pt>
    <dgm:pt modelId="{63A5E49B-6A47-4BE2-87A8-8AF8D7B38BEC}" type="pres">
      <dgm:prSet presAssocID="{A9270A61-2F01-4564-8F5D-5A342899CCF3}" presName="childNode" presStyleLbl="node1" presStyleIdx="4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37D6C5-345D-4C29-92C0-E40686267A54}" type="pres">
      <dgm:prSet presAssocID="{679D11D7-2945-4E24-BCDB-09E06A1DA2EC}" presName="aSpace" presStyleCnt="0"/>
      <dgm:spPr/>
    </dgm:pt>
    <dgm:pt modelId="{E20535D2-831A-4862-A749-BAB84EF36A9F}" type="pres">
      <dgm:prSet presAssocID="{78480B43-978B-4992-B073-EB0D84449DDD}" presName="compNode" presStyleCnt="0"/>
      <dgm:spPr/>
    </dgm:pt>
    <dgm:pt modelId="{25C5FB81-AC63-4533-AF26-D8354F019E89}" type="pres">
      <dgm:prSet presAssocID="{78480B43-978B-4992-B073-EB0D84449DDD}" presName="aNode" presStyleLbl="bgShp" presStyleIdx="1" presStyleCnt="6"/>
      <dgm:spPr/>
      <dgm:t>
        <a:bodyPr/>
        <a:lstStyle/>
        <a:p>
          <a:endParaRPr lang="en-US"/>
        </a:p>
      </dgm:t>
    </dgm:pt>
    <dgm:pt modelId="{5CFD9050-B627-40DC-BD67-29501480095D}" type="pres">
      <dgm:prSet presAssocID="{78480B43-978B-4992-B073-EB0D84449DDD}" presName="textNode" presStyleLbl="bgShp" presStyleIdx="1" presStyleCnt="6"/>
      <dgm:spPr/>
      <dgm:t>
        <a:bodyPr/>
        <a:lstStyle/>
        <a:p>
          <a:endParaRPr lang="en-US"/>
        </a:p>
      </dgm:t>
    </dgm:pt>
    <dgm:pt modelId="{1D16FB38-6D4A-4C4E-B370-0F3BFCC4EC83}" type="pres">
      <dgm:prSet presAssocID="{78480B43-978B-4992-B073-EB0D84449DDD}" presName="compChildNode" presStyleCnt="0"/>
      <dgm:spPr/>
    </dgm:pt>
    <dgm:pt modelId="{DA24F320-EC04-49FA-85F4-1702604F6C81}" type="pres">
      <dgm:prSet presAssocID="{78480B43-978B-4992-B073-EB0D84449DDD}" presName="theInnerList" presStyleCnt="0"/>
      <dgm:spPr/>
    </dgm:pt>
    <dgm:pt modelId="{9DA7A17E-F1A8-4E01-A674-CAEF4210D9D2}" type="pres">
      <dgm:prSet presAssocID="{47E43384-E97D-4197-9784-D89689A681DA}" presName="childNode" presStyleLbl="node1" presStyleIdx="5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229824-6897-4A5B-976C-8C3AA1ACC054}" type="pres">
      <dgm:prSet presAssocID="{47E43384-E97D-4197-9784-D89689A681DA}" presName="aSpace2" presStyleCnt="0"/>
      <dgm:spPr/>
    </dgm:pt>
    <dgm:pt modelId="{EFEF765D-2ECE-4205-B2B2-528C45CB43CA}" type="pres">
      <dgm:prSet presAssocID="{6BBC1F10-4817-402A-8EA6-8909C1B54E04}" presName="childNode" presStyleLbl="node1" presStyleIdx="6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EE781A-F9C0-481E-B75A-48EC10EF953D}" type="pres">
      <dgm:prSet presAssocID="{6BBC1F10-4817-402A-8EA6-8909C1B54E04}" presName="aSpace2" presStyleCnt="0"/>
      <dgm:spPr/>
    </dgm:pt>
    <dgm:pt modelId="{85C2BA2C-29C2-45A7-87D6-6855010D98DF}" type="pres">
      <dgm:prSet presAssocID="{CD9C8B6B-DB3E-4F6D-85CE-5A2F92A918B0}" presName="childNode" presStyleLbl="node1" presStyleIdx="7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2A99F0-DF85-4D3C-AE64-525B76968550}" type="pres">
      <dgm:prSet presAssocID="{CD9C8B6B-DB3E-4F6D-85CE-5A2F92A918B0}" presName="aSpace2" presStyleCnt="0"/>
      <dgm:spPr/>
    </dgm:pt>
    <dgm:pt modelId="{288F9AC9-B870-4D10-8016-805A335B9850}" type="pres">
      <dgm:prSet presAssocID="{A71C29F2-A648-41C2-B3CC-A0DD7A6C096D}" presName="childNode" presStyleLbl="node1" presStyleIdx="8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21FBF9-D59B-46AA-A0FD-43157A9D4DA7}" type="pres">
      <dgm:prSet presAssocID="{A71C29F2-A648-41C2-B3CC-A0DD7A6C096D}" presName="aSpace2" presStyleCnt="0"/>
      <dgm:spPr/>
    </dgm:pt>
    <dgm:pt modelId="{DEB59A00-A511-4759-A2C3-400749B34518}" type="pres">
      <dgm:prSet presAssocID="{BF54B6E4-FA33-4C2B-AC22-FDB1464E4706}" presName="childNode" presStyleLbl="node1" presStyleIdx="9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48E366-8184-4220-9840-F89A70C485DD}" type="pres">
      <dgm:prSet presAssocID="{BF54B6E4-FA33-4C2B-AC22-FDB1464E4706}" presName="aSpace2" presStyleCnt="0"/>
      <dgm:spPr/>
    </dgm:pt>
    <dgm:pt modelId="{0BAF21DD-DC51-4B63-8467-C6D6502ADB4B}" type="pres">
      <dgm:prSet presAssocID="{E5D6A93C-F6D4-48DA-916B-1F70E804CBC8}" presName="childNode" presStyleLbl="node1" presStyleIdx="10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3303D3-E9CE-4A3E-8F92-5FDEC4D61CB3}" type="pres">
      <dgm:prSet presAssocID="{78480B43-978B-4992-B073-EB0D84449DDD}" presName="aSpace" presStyleCnt="0"/>
      <dgm:spPr/>
    </dgm:pt>
    <dgm:pt modelId="{05EB4666-9B0B-4846-A14A-B76A931A0F8A}" type="pres">
      <dgm:prSet presAssocID="{78ADD5EE-9C51-4D04-A940-73FDCC901114}" presName="compNode" presStyleCnt="0"/>
      <dgm:spPr/>
    </dgm:pt>
    <dgm:pt modelId="{2D1FD39E-D964-4B06-A0B4-1DF3C28772F4}" type="pres">
      <dgm:prSet presAssocID="{78ADD5EE-9C51-4D04-A940-73FDCC901114}" presName="aNode" presStyleLbl="bgShp" presStyleIdx="2" presStyleCnt="6"/>
      <dgm:spPr/>
      <dgm:t>
        <a:bodyPr/>
        <a:lstStyle/>
        <a:p>
          <a:endParaRPr lang="en-US"/>
        </a:p>
      </dgm:t>
    </dgm:pt>
    <dgm:pt modelId="{0D3CDF1F-82D6-468F-9D62-8647BAEE0433}" type="pres">
      <dgm:prSet presAssocID="{78ADD5EE-9C51-4D04-A940-73FDCC901114}" presName="textNode" presStyleLbl="bgShp" presStyleIdx="2" presStyleCnt="6"/>
      <dgm:spPr/>
      <dgm:t>
        <a:bodyPr/>
        <a:lstStyle/>
        <a:p>
          <a:endParaRPr lang="en-US"/>
        </a:p>
      </dgm:t>
    </dgm:pt>
    <dgm:pt modelId="{F24A1496-96A7-4FA6-B398-54A3CA7DD9E8}" type="pres">
      <dgm:prSet presAssocID="{78ADD5EE-9C51-4D04-A940-73FDCC901114}" presName="compChildNode" presStyleCnt="0"/>
      <dgm:spPr/>
    </dgm:pt>
    <dgm:pt modelId="{5DC9E042-A2C0-4770-94EE-1581427F3F9A}" type="pres">
      <dgm:prSet presAssocID="{78ADD5EE-9C51-4D04-A940-73FDCC901114}" presName="theInnerList" presStyleCnt="0"/>
      <dgm:spPr/>
    </dgm:pt>
    <dgm:pt modelId="{DF9EA0F2-F9B2-4DFB-982B-17E7F7BFC916}" type="pres">
      <dgm:prSet presAssocID="{785C4668-FBD7-47C2-95D2-E58E507BB35C}" presName="childNode" presStyleLbl="node1" presStyleIdx="11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6ABDA1-3A6C-417E-B9A5-35FDB1A7DB40}" type="pres">
      <dgm:prSet presAssocID="{785C4668-FBD7-47C2-95D2-E58E507BB35C}" presName="aSpace2" presStyleCnt="0"/>
      <dgm:spPr/>
    </dgm:pt>
    <dgm:pt modelId="{31404B7E-721D-4E31-BF9B-38E01DFF55C2}" type="pres">
      <dgm:prSet presAssocID="{33E21158-19EE-4103-B294-273227B36F24}" presName="childNode" presStyleLbl="node1" presStyleIdx="12" presStyleCnt="26" custLinFactY="93424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FBB088-F882-491D-AFDC-F89865C25FEB}" type="pres">
      <dgm:prSet presAssocID="{33E21158-19EE-4103-B294-273227B36F24}" presName="aSpace2" presStyleCnt="0"/>
      <dgm:spPr/>
    </dgm:pt>
    <dgm:pt modelId="{CA61D6C2-F07B-4CB1-8E19-4DEB89105697}" type="pres">
      <dgm:prSet presAssocID="{286D82F2-3D88-47CE-BEC9-DBCE688932FB}" presName="childNode" presStyleLbl="node1" presStyleIdx="13" presStyleCnt="26" custLinFactY="-100000" custLinFactNeighborX="661" custLinFactNeighborY="-1005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44473A-F23B-486F-990A-2D8F5F4B4BCB}" type="pres">
      <dgm:prSet presAssocID="{286D82F2-3D88-47CE-BEC9-DBCE688932FB}" presName="aSpace2" presStyleCnt="0"/>
      <dgm:spPr/>
    </dgm:pt>
    <dgm:pt modelId="{AFFACF0E-8479-4A5B-9BA1-CFAE695C2298}" type="pres">
      <dgm:prSet presAssocID="{5F47F092-E857-4FEA-8857-830C0F411E58}" presName="childNode" presStyleLbl="node1" presStyleIdx="14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BD6481-6BC9-41CB-9B43-7EC1768B5670}" type="pres">
      <dgm:prSet presAssocID="{5F47F092-E857-4FEA-8857-830C0F411E58}" presName="aSpace2" presStyleCnt="0"/>
      <dgm:spPr/>
    </dgm:pt>
    <dgm:pt modelId="{1BA4DC21-0241-4EF8-8685-2C9807904A81}" type="pres">
      <dgm:prSet presAssocID="{F3DB905C-93D6-4083-803E-E3B79A356D99}" presName="childNode" presStyleLbl="node1" presStyleIdx="15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AC8CEF-71F8-41D5-93D5-434B6748546D}" type="pres">
      <dgm:prSet presAssocID="{F3DB905C-93D6-4083-803E-E3B79A356D99}" presName="aSpace2" presStyleCnt="0"/>
      <dgm:spPr/>
    </dgm:pt>
    <dgm:pt modelId="{A3625862-4D08-4E9D-81D0-54B7A201753C}" type="pres">
      <dgm:prSet presAssocID="{ECD1511F-798B-4E69-85A9-42F7072A352A}" presName="childNode" presStyleLbl="node1" presStyleIdx="16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639339-0750-43CE-8E98-236723FE3B10}" type="pres">
      <dgm:prSet presAssocID="{ECD1511F-798B-4E69-85A9-42F7072A352A}" presName="aSpace2" presStyleCnt="0"/>
      <dgm:spPr/>
    </dgm:pt>
    <dgm:pt modelId="{E29C0EAB-C43A-4C26-A19B-982FC7EF31FC}" type="pres">
      <dgm:prSet presAssocID="{8F6AD6F6-79CA-4299-B0BC-DDEE05E3C6C4}" presName="childNode" presStyleLbl="node1" presStyleIdx="17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C089A8-D7EE-43C6-ADC7-F05CA412BDC0}" type="pres">
      <dgm:prSet presAssocID="{78ADD5EE-9C51-4D04-A940-73FDCC901114}" presName="aSpace" presStyleCnt="0"/>
      <dgm:spPr/>
    </dgm:pt>
    <dgm:pt modelId="{3D1CB6FA-9401-421C-B4AA-B85512824090}" type="pres">
      <dgm:prSet presAssocID="{75AE6F32-6F87-4B55-BF2C-F08738D87DD7}" presName="compNode" presStyleCnt="0"/>
      <dgm:spPr/>
    </dgm:pt>
    <dgm:pt modelId="{891F62E5-7608-4E78-B9EC-51DCF112B5FF}" type="pres">
      <dgm:prSet presAssocID="{75AE6F32-6F87-4B55-BF2C-F08738D87DD7}" presName="aNode" presStyleLbl="bgShp" presStyleIdx="3" presStyleCnt="6"/>
      <dgm:spPr/>
      <dgm:t>
        <a:bodyPr/>
        <a:lstStyle/>
        <a:p>
          <a:endParaRPr lang="en-US"/>
        </a:p>
      </dgm:t>
    </dgm:pt>
    <dgm:pt modelId="{0F0ED8D2-0C3C-4CB1-9D7F-B9F0E0D315C7}" type="pres">
      <dgm:prSet presAssocID="{75AE6F32-6F87-4B55-BF2C-F08738D87DD7}" presName="textNode" presStyleLbl="bgShp" presStyleIdx="3" presStyleCnt="6"/>
      <dgm:spPr/>
      <dgm:t>
        <a:bodyPr/>
        <a:lstStyle/>
        <a:p>
          <a:endParaRPr lang="en-US"/>
        </a:p>
      </dgm:t>
    </dgm:pt>
    <dgm:pt modelId="{75DA5A40-5436-4E4F-A1DE-C5DEE4CEF942}" type="pres">
      <dgm:prSet presAssocID="{75AE6F32-6F87-4B55-BF2C-F08738D87DD7}" presName="compChildNode" presStyleCnt="0"/>
      <dgm:spPr/>
    </dgm:pt>
    <dgm:pt modelId="{19F91C38-339E-4F0F-A664-BFBF507023D6}" type="pres">
      <dgm:prSet presAssocID="{75AE6F32-6F87-4B55-BF2C-F08738D87DD7}" presName="theInnerList" presStyleCnt="0"/>
      <dgm:spPr/>
    </dgm:pt>
    <dgm:pt modelId="{0BAB74F3-A72E-4BC6-B12E-721EAFD965C8}" type="pres">
      <dgm:prSet presAssocID="{AFDE8012-EBB0-4EF7-9636-7F3FA8FA1BBB}" presName="childNode" presStyleLbl="node1" presStyleIdx="18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7C542A-3D60-4D92-AD60-AF3010BB89D5}" type="pres">
      <dgm:prSet presAssocID="{AFDE8012-EBB0-4EF7-9636-7F3FA8FA1BBB}" presName="aSpace2" presStyleCnt="0"/>
      <dgm:spPr/>
    </dgm:pt>
    <dgm:pt modelId="{72644E1F-D9EA-4CDC-8AB6-0498F3905A15}" type="pres">
      <dgm:prSet presAssocID="{9A305471-E740-47EB-8CBE-0ECAC84135E2}" presName="childNode" presStyleLbl="node1" presStyleIdx="19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4A80B1-4F85-46B5-804D-842B83156436}" type="pres">
      <dgm:prSet presAssocID="{9A305471-E740-47EB-8CBE-0ECAC84135E2}" presName="aSpace2" presStyleCnt="0"/>
      <dgm:spPr/>
    </dgm:pt>
    <dgm:pt modelId="{E8B4D6BC-F49A-462C-B76D-879F31673199}" type="pres">
      <dgm:prSet presAssocID="{29180C7B-D081-4B7C-93F5-CD8902F78206}" presName="childNode" presStyleLbl="node1" presStyleIdx="20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C47E4DB-294C-4AFF-8BCB-09FB13DF3D5C}" type="pres">
      <dgm:prSet presAssocID="{75AE6F32-6F87-4B55-BF2C-F08738D87DD7}" presName="aSpace" presStyleCnt="0"/>
      <dgm:spPr/>
    </dgm:pt>
    <dgm:pt modelId="{A067AADE-EE15-49C0-8719-AD90B48A8A2B}" type="pres">
      <dgm:prSet presAssocID="{F9031066-8486-4A07-82ED-E3FA02FC6676}" presName="compNode" presStyleCnt="0"/>
      <dgm:spPr/>
    </dgm:pt>
    <dgm:pt modelId="{2E2C8E61-6E1D-408C-A1BB-F65D4B7213BD}" type="pres">
      <dgm:prSet presAssocID="{F9031066-8486-4A07-82ED-E3FA02FC6676}" presName="aNode" presStyleLbl="bgShp" presStyleIdx="4" presStyleCnt="6"/>
      <dgm:spPr/>
      <dgm:t>
        <a:bodyPr/>
        <a:lstStyle/>
        <a:p>
          <a:endParaRPr lang="en-US"/>
        </a:p>
      </dgm:t>
    </dgm:pt>
    <dgm:pt modelId="{DB3C3E04-221D-446F-8E90-8D02FF05C7AE}" type="pres">
      <dgm:prSet presAssocID="{F9031066-8486-4A07-82ED-E3FA02FC6676}" presName="textNode" presStyleLbl="bgShp" presStyleIdx="4" presStyleCnt="6"/>
      <dgm:spPr/>
      <dgm:t>
        <a:bodyPr/>
        <a:lstStyle/>
        <a:p>
          <a:endParaRPr lang="en-US"/>
        </a:p>
      </dgm:t>
    </dgm:pt>
    <dgm:pt modelId="{E3899DF6-AD24-4BE3-8B36-996AE2063F61}" type="pres">
      <dgm:prSet presAssocID="{F9031066-8486-4A07-82ED-E3FA02FC6676}" presName="compChildNode" presStyleCnt="0"/>
      <dgm:spPr/>
    </dgm:pt>
    <dgm:pt modelId="{F8FDC528-82C1-4722-A682-0853B4DE38BA}" type="pres">
      <dgm:prSet presAssocID="{F9031066-8486-4A07-82ED-E3FA02FC6676}" presName="theInnerList" presStyleCnt="0"/>
      <dgm:spPr/>
    </dgm:pt>
    <dgm:pt modelId="{9C99882E-CF26-4C3D-9E67-10CE5AE5C171}" type="pres">
      <dgm:prSet presAssocID="{E49F44C0-F63A-46A3-95F0-F2F384A9A3A0}" presName="childNode" presStyleLbl="node1" presStyleIdx="21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9AD3C4-9A0C-4389-BEA1-87BE9AF8FA26}" type="pres">
      <dgm:prSet presAssocID="{E49F44C0-F63A-46A3-95F0-F2F384A9A3A0}" presName="aSpace2" presStyleCnt="0"/>
      <dgm:spPr/>
    </dgm:pt>
    <dgm:pt modelId="{F5F03945-DE8E-481A-8752-E6B3041AF16C}" type="pres">
      <dgm:prSet presAssocID="{80597CE1-8809-4DE2-9F21-EBF7083A6F00}" presName="childNode" presStyleLbl="node1" presStyleIdx="22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7F0E49-D7D7-4242-A7CB-1F27F2F40A31}" type="pres">
      <dgm:prSet presAssocID="{F9031066-8486-4A07-82ED-E3FA02FC6676}" presName="aSpace" presStyleCnt="0"/>
      <dgm:spPr/>
    </dgm:pt>
    <dgm:pt modelId="{538A66AF-AB68-4317-B393-10E3028F1BF2}" type="pres">
      <dgm:prSet presAssocID="{3ABB4CE5-0245-4135-9953-F78D51B6D750}" presName="compNode" presStyleCnt="0"/>
      <dgm:spPr/>
    </dgm:pt>
    <dgm:pt modelId="{360F853B-FB5B-4077-85E4-FA98F9B2A1AE}" type="pres">
      <dgm:prSet presAssocID="{3ABB4CE5-0245-4135-9953-F78D51B6D750}" presName="aNode" presStyleLbl="bgShp" presStyleIdx="5" presStyleCnt="6"/>
      <dgm:spPr/>
      <dgm:t>
        <a:bodyPr/>
        <a:lstStyle/>
        <a:p>
          <a:endParaRPr lang="en-US"/>
        </a:p>
      </dgm:t>
    </dgm:pt>
    <dgm:pt modelId="{351FD3BA-171C-49D2-9024-4ABE0CFAAC4D}" type="pres">
      <dgm:prSet presAssocID="{3ABB4CE5-0245-4135-9953-F78D51B6D750}" presName="textNode" presStyleLbl="bgShp" presStyleIdx="5" presStyleCnt="6"/>
      <dgm:spPr/>
      <dgm:t>
        <a:bodyPr/>
        <a:lstStyle/>
        <a:p>
          <a:endParaRPr lang="en-US"/>
        </a:p>
      </dgm:t>
    </dgm:pt>
    <dgm:pt modelId="{7B86617A-CB23-43F1-B961-16DD90626BB0}" type="pres">
      <dgm:prSet presAssocID="{3ABB4CE5-0245-4135-9953-F78D51B6D750}" presName="compChildNode" presStyleCnt="0"/>
      <dgm:spPr/>
    </dgm:pt>
    <dgm:pt modelId="{E4A7D2C2-C422-4C16-A1AC-062B9482784B}" type="pres">
      <dgm:prSet presAssocID="{3ABB4CE5-0245-4135-9953-F78D51B6D750}" presName="theInnerList" presStyleCnt="0"/>
      <dgm:spPr/>
    </dgm:pt>
    <dgm:pt modelId="{12E9DE41-2C25-4FB2-A472-27AC011ABC9A}" type="pres">
      <dgm:prSet presAssocID="{14226AA5-F754-484E-90A6-B3DF3F9EC537}" presName="childNode" presStyleLbl="node1" presStyleIdx="23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E2544A-1406-4A9B-BA6D-DA60CC5C9E2B}" type="pres">
      <dgm:prSet presAssocID="{14226AA5-F754-484E-90A6-B3DF3F9EC537}" presName="aSpace2" presStyleCnt="0"/>
      <dgm:spPr/>
    </dgm:pt>
    <dgm:pt modelId="{7BFEF926-1292-448B-9685-A012EF8D9B54}" type="pres">
      <dgm:prSet presAssocID="{B101E0CB-4814-4F6A-AD07-B0F3E87C48DD}" presName="childNode" presStyleLbl="node1" presStyleIdx="24" presStyleCnt="26" custAng="0" custFlipVert="0" custScaleY="896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DBA0FB-2862-40A8-81F5-505B061522E1}" type="pres">
      <dgm:prSet presAssocID="{B101E0CB-4814-4F6A-AD07-B0F3E87C48DD}" presName="aSpace2" presStyleCnt="0"/>
      <dgm:spPr/>
    </dgm:pt>
    <dgm:pt modelId="{C6405F19-50E3-4469-A594-C19FF0F48F12}" type="pres">
      <dgm:prSet presAssocID="{49A4E974-B9FE-475E-B6F2-2A4F11AC85EB}" presName="childNode" presStyleLbl="node1" presStyleIdx="25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FBD1E0A-87C2-4DE9-928A-2CD650B7A68A}" type="presOf" srcId="{80597CE1-8809-4DE2-9F21-EBF7083A6F00}" destId="{F5F03945-DE8E-481A-8752-E6B3041AF16C}" srcOrd="0" destOrd="0" presId="urn:microsoft.com/office/officeart/2005/8/layout/lProcess2"/>
    <dgm:cxn modelId="{AADCD1B7-8817-4F12-9F2E-CE76422A78BD}" type="presOf" srcId="{3ABB4CE5-0245-4135-9953-F78D51B6D750}" destId="{360F853B-FB5B-4077-85E4-FA98F9B2A1AE}" srcOrd="0" destOrd="0" presId="urn:microsoft.com/office/officeart/2005/8/layout/lProcess2"/>
    <dgm:cxn modelId="{56B17534-4022-49D0-941A-467F9181C0E8}" type="presOf" srcId="{75AE6F32-6F87-4B55-BF2C-F08738D87DD7}" destId="{891F62E5-7608-4E78-B9EC-51DCF112B5FF}" srcOrd="0" destOrd="0" presId="urn:microsoft.com/office/officeart/2005/8/layout/lProcess2"/>
    <dgm:cxn modelId="{17280AA4-F10B-4294-BDC9-89A8939F8021}" type="presOf" srcId="{F3DB905C-93D6-4083-803E-E3B79A356D99}" destId="{1BA4DC21-0241-4EF8-8685-2C9807904A81}" srcOrd="0" destOrd="0" presId="urn:microsoft.com/office/officeart/2005/8/layout/lProcess2"/>
    <dgm:cxn modelId="{884E286F-EA38-4904-8384-4F376A0F9FE7}" srcId="{B677D211-764C-43FE-8576-33FA1C8D3E09}" destId="{75AE6F32-6F87-4B55-BF2C-F08738D87DD7}" srcOrd="3" destOrd="0" parTransId="{80BEDB91-68A0-4880-A6ED-5F02654C0276}" sibTransId="{6EB90999-46FC-4258-BB75-8354D854E2ED}"/>
    <dgm:cxn modelId="{C55FD2E5-5B45-4DEC-9405-4C095296FB93}" srcId="{679D11D7-2945-4E24-BCDB-09E06A1DA2EC}" destId="{3E26F02B-FB13-4982-9740-6BD3B6499F26}" srcOrd="0" destOrd="0" parTransId="{14B6C8D3-12D7-463A-9A39-D2F36149D692}" sibTransId="{223D7756-AB88-4D87-9404-263A1DBAA498}"/>
    <dgm:cxn modelId="{76463D2F-219C-4DC6-A9DF-B765B39514C6}" type="presOf" srcId="{45D18D5D-EF72-4108-8BE8-B768D397CD34}" destId="{A84D449E-1008-4720-A037-AB604F6FDBB7}" srcOrd="0" destOrd="0" presId="urn:microsoft.com/office/officeart/2005/8/layout/lProcess2"/>
    <dgm:cxn modelId="{22D9370C-23BD-4987-9BAA-160F9904E5CE}" srcId="{B677D211-764C-43FE-8576-33FA1C8D3E09}" destId="{3ABB4CE5-0245-4135-9953-F78D51B6D750}" srcOrd="5" destOrd="0" parTransId="{32EB6451-83F0-4525-8CF1-57EA90FE40B6}" sibTransId="{C763B655-C99D-4982-B0B6-F5CF198710E3}"/>
    <dgm:cxn modelId="{0E1A15C2-0908-4002-A65D-8BAC6F3370E1}" type="presOf" srcId="{679D11D7-2945-4E24-BCDB-09E06A1DA2EC}" destId="{8FAFF93E-2CE0-4196-ACDE-4A36B1C30D38}" srcOrd="0" destOrd="0" presId="urn:microsoft.com/office/officeart/2005/8/layout/lProcess2"/>
    <dgm:cxn modelId="{58FBFD6E-C9C2-4014-AB0E-ADD432A73E16}" srcId="{78480B43-978B-4992-B073-EB0D84449DDD}" destId="{E5D6A93C-F6D4-48DA-916B-1F70E804CBC8}" srcOrd="5" destOrd="0" parTransId="{47C21779-3435-4121-9E78-AE6D3C426975}" sibTransId="{B789AB9D-16E6-4A3E-AC1B-40A66014FBA0}"/>
    <dgm:cxn modelId="{947D4785-6CFE-401A-B43C-C42C1FC91BA6}" type="presOf" srcId="{BF54B6E4-FA33-4C2B-AC22-FDB1464E4706}" destId="{DEB59A00-A511-4759-A2C3-400749B34518}" srcOrd="0" destOrd="0" presId="urn:microsoft.com/office/officeart/2005/8/layout/lProcess2"/>
    <dgm:cxn modelId="{DDC9FB9C-1125-4E5B-84CC-B46BE7FD8D55}" type="presOf" srcId="{14226AA5-F754-484E-90A6-B3DF3F9EC537}" destId="{12E9DE41-2C25-4FB2-A472-27AC011ABC9A}" srcOrd="0" destOrd="0" presId="urn:microsoft.com/office/officeart/2005/8/layout/lProcess2"/>
    <dgm:cxn modelId="{BA6E1C63-BAFA-4378-8F5C-CC9CEE80FB02}" srcId="{75AE6F32-6F87-4B55-BF2C-F08738D87DD7}" destId="{9A305471-E740-47EB-8CBE-0ECAC84135E2}" srcOrd="1" destOrd="0" parTransId="{312BD2FE-3C65-4CDE-93C6-842533938D91}" sibTransId="{E77926F2-1B05-4982-94F5-B55170FCBC07}"/>
    <dgm:cxn modelId="{D233118A-E252-431F-AE2C-2B9C9A38CB4A}" type="presOf" srcId="{ECD1511F-798B-4E69-85A9-42F7072A352A}" destId="{A3625862-4D08-4E9D-81D0-54B7A201753C}" srcOrd="0" destOrd="0" presId="urn:microsoft.com/office/officeart/2005/8/layout/lProcess2"/>
    <dgm:cxn modelId="{241F4CF5-1616-4E0C-9F52-37F51ED80F48}" srcId="{78ADD5EE-9C51-4D04-A940-73FDCC901114}" destId="{ECD1511F-798B-4E69-85A9-42F7072A352A}" srcOrd="5" destOrd="0" parTransId="{F43765ED-638E-421E-B63B-0DB6FEAB9F85}" sibTransId="{29611B5D-BD7E-4FCD-86D5-119AD4825B39}"/>
    <dgm:cxn modelId="{36768DCC-68E1-4DFF-A20C-A5F388BDD30C}" srcId="{75AE6F32-6F87-4B55-BF2C-F08738D87DD7}" destId="{29180C7B-D081-4B7C-93F5-CD8902F78206}" srcOrd="2" destOrd="0" parTransId="{3C2AD0B1-2631-4741-A51D-E1F6B536B70F}" sibTransId="{8F0D6324-7740-4393-B1D7-3DFB050105A0}"/>
    <dgm:cxn modelId="{A829D5D3-D8F8-4DB1-9D28-4C8F23A05242}" type="presOf" srcId="{9748E686-F478-4F7A-8603-EB490B916750}" destId="{6E04238A-66ED-488E-AFF0-D661BE8E2411}" srcOrd="0" destOrd="0" presId="urn:microsoft.com/office/officeart/2005/8/layout/lProcess2"/>
    <dgm:cxn modelId="{78A3BA6F-BB2E-4B91-8DAD-359083AD4163}" type="presOf" srcId="{78ADD5EE-9C51-4D04-A940-73FDCC901114}" destId="{2D1FD39E-D964-4B06-A0B4-1DF3C28772F4}" srcOrd="0" destOrd="0" presId="urn:microsoft.com/office/officeart/2005/8/layout/lProcess2"/>
    <dgm:cxn modelId="{55115F40-5FE1-412D-8CFF-57EF3683BDD4}" srcId="{78480B43-978B-4992-B073-EB0D84449DDD}" destId="{6BBC1F10-4817-402A-8EA6-8909C1B54E04}" srcOrd="1" destOrd="0" parTransId="{8073A009-65CE-425B-8A46-E731E90F8F92}" sibTransId="{2EFB6EFE-D453-4C1F-A427-F7958B39E369}"/>
    <dgm:cxn modelId="{8F9623BE-0C6F-497D-90D5-C5071C2EA82E}" type="presOf" srcId="{3ABB4CE5-0245-4135-9953-F78D51B6D750}" destId="{351FD3BA-171C-49D2-9024-4ABE0CFAAC4D}" srcOrd="1" destOrd="0" presId="urn:microsoft.com/office/officeart/2005/8/layout/lProcess2"/>
    <dgm:cxn modelId="{1D2F294C-CB05-4A98-9CBB-3438598A03B9}" type="presOf" srcId="{F9031066-8486-4A07-82ED-E3FA02FC6676}" destId="{DB3C3E04-221D-446F-8E90-8D02FF05C7AE}" srcOrd="1" destOrd="0" presId="urn:microsoft.com/office/officeart/2005/8/layout/lProcess2"/>
    <dgm:cxn modelId="{12366A30-E01A-4CBD-9671-6132320474F2}" type="presOf" srcId="{E5D6A93C-F6D4-48DA-916B-1F70E804CBC8}" destId="{0BAF21DD-DC51-4B63-8467-C6D6502ADB4B}" srcOrd="0" destOrd="0" presId="urn:microsoft.com/office/officeart/2005/8/layout/lProcess2"/>
    <dgm:cxn modelId="{23B09570-406A-4648-B23C-44BD6A7BE6AC}" type="presOf" srcId="{CD9C8B6B-DB3E-4F6D-85CE-5A2F92A918B0}" destId="{85C2BA2C-29C2-45A7-87D6-6855010D98DF}" srcOrd="0" destOrd="0" presId="urn:microsoft.com/office/officeart/2005/8/layout/lProcess2"/>
    <dgm:cxn modelId="{B007F5F5-7F0E-465E-951F-3F7B62EB8D17}" srcId="{78480B43-978B-4992-B073-EB0D84449DDD}" destId="{47E43384-E97D-4197-9784-D89689A681DA}" srcOrd="0" destOrd="0" parTransId="{22C64757-74E6-4DB5-906C-1318CB21CB0A}" sibTransId="{E398D314-8227-462B-8834-A93B861357B6}"/>
    <dgm:cxn modelId="{067AF2C8-0D36-4CAE-9D2B-4468E9DD060C}" type="presOf" srcId="{78ADD5EE-9C51-4D04-A940-73FDCC901114}" destId="{0D3CDF1F-82D6-468F-9D62-8647BAEE0433}" srcOrd="1" destOrd="0" presId="urn:microsoft.com/office/officeart/2005/8/layout/lProcess2"/>
    <dgm:cxn modelId="{D88CF578-7F78-4777-A1B9-2721A959384A}" type="presOf" srcId="{B101E0CB-4814-4F6A-AD07-B0F3E87C48DD}" destId="{7BFEF926-1292-448B-9685-A012EF8D9B54}" srcOrd="0" destOrd="0" presId="urn:microsoft.com/office/officeart/2005/8/layout/lProcess2"/>
    <dgm:cxn modelId="{553A056A-C740-406E-9FB2-1578A389C035}" srcId="{75AE6F32-6F87-4B55-BF2C-F08738D87DD7}" destId="{AFDE8012-EBB0-4EF7-9636-7F3FA8FA1BBB}" srcOrd="0" destOrd="0" parTransId="{38B15CF6-3BA8-43C4-B974-56508C6B492E}" sibTransId="{2D989514-8BAF-47A7-9ED7-C9366F75C0B8}"/>
    <dgm:cxn modelId="{6E0D2758-278B-45FF-B28F-DB694E0F3BA0}" type="presOf" srcId="{33E21158-19EE-4103-B294-273227B36F24}" destId="{31404B7E-721D-4E31-BF9B-38E01DFF55C2}" srcOrd="0" destOrd="0" presId="urn:microsoft.com/office/officeart/2005/8/layout/lProcess2"/>
    <dgm:cxn modelId="{533EE6D8-AAD9-49A6-AA8A-B0E93786E611}" srcId="{78480B43-978B-4992-B073-EB0D84449DDD}" destId="{A71C29F2-A648-41C2-B3CC-A0DD7A6C096D}" srcOrd="3" destOrd="0" parTransId="{D596928B-1260-4B9C-9AEA-814D737150F1}" sibTransId="{BB7B6920-B1B2-46E2-9113-025CD7958BFE}"/>
    <dgm:cxn modelId="{0B060C97-E65B-4303-9F61-29E656A9FCC3}" type="presOf" srcId="{49A4E974-B9FE-475E-B6F2-2A4F11AC85EB}" destId="{C6405F19-50E3-4469-A594-C19FF0F48F12}" srcOrd="0" destOrd="0" presId="urn:microsoft.com/office/officeart/2005/8/layout/lProcess2"/>
    <dgm:cxn modelId="{148BB23A-DA5B-4C30-A748-0E489917A479}" srcId="{78480B43-978B-4992-B073-EB0D84449DDD}" destId="{BF54B6E4-FA33-4C2B-AC22-FDB1464E4706}" srcOrd="4" destOrd="0" parTransId="{9F440046-D070-4DFF-ADDE-1E879D71E5CC}" sibTransId="{5E9D227B-C461-44BE-B7BD-E606B6ABF912}"/>
    <dgm:cxn modelId="{970FEDF7-C724-4644-BA9D-47A344658CD9}" type="presOf" srcId="{F9031066-8486-4A07-82ED-E3FA02FC6676}" destId="{2E2C8E61-6E1D-408C-A1BB-F65D4B7213BD}" srcOrd="0" destOrd="0" presId="urn:microsoft.com/office/officeart/2005/8/layout/lProcess2"/>
    <dgm:cxn modelId="{DE759FA1-CE73-44F0-9D72-B051A5B26AA1}" type="presOf" srcId="{6BBC1F10-4817-402A-8EA6-8909C1B54E04}" destId="{EFEF765D-2ECE-4205-B2B2-528C45CB43CA}" srcOrd="0" destOrd="0" presId="urn:microsoft.com/office/officeart/2005/8/layout/lProcess2"/>
    <dgm:cxn modelId="{DCD56AF5-F234-494D-BA05-C5DCDA65F1E0}" srcId="{3ABB4CE5-0245-4135-9953-F78D51B6D750}" destId="{14226AA5-F754-484E-90A6-B3DF3F9EC537}" srcOrd="0" destOrd="0" parTransId="{883B7D04-E175-4FA1-825A-EF6DC1B7A06E}" sibTransId="{718B304F-4341-4EAB-AFC8-DF4E2B37222F}"/>
    <dgm:cxn modelId="{2BF57EC8-8D7F-4736-A9C7-BC7596254875}" srcId="{78ADD5EE-9C51-4D04-A940-73FDCC901114}" destId="{286D82F2-3D88-47CE-BEC9-DBCE688932FB}" srcOrd="2" destOrd="0" parTransId="{A6B4665D-5AB1-49A0-A5E7-C1E1D7283F9D}" sibTransId="{B75A9144-4834-402B-9DAD-64CBE1BFA023}"/>
    <dgm:cxn modelId="{64D1BF59-2FD4-48A8-80E7-A2FA31FDC84E}" srcId="{3ABB4CE5-0245-4135-9953-F78D51B6D750}" destId="{B101E0CB-4814-4F6A-AD07-B0F3E87C48DD}" srcOrd="1" destOrd="0" parTransId="{5A473F1B-B036-4D7D-A8D6-C94DBF8B1888}" sibTransId="{76F6D482-0F2F-4725-9F4B-9BC08C40AC71}"/>
    <dgm:cxn modelId="{B30074F6-368B-47FE-BE0B-733281A3B2D4}" type="presOf" srcId="{B677D211-764C-43FE-8576-33FA1C8D3E09}" destId="{BB87E4EA-6B2C-4A6C-8116-746846992C90}" srcOrd="0" destOrd="0" presId="urn:microsoft.com/office/officeart/2005/8/layout/lProcess2"/>
    <dgm:cxn modelId="{CCA15C90-D593-4CD7-8FC8-3D9C18E524E7}" srcId="{B677D211-764C-43FE-8576-33FA1C8D3E09}" destId="{78480B43-978B-4992-B073-EB0D84449DDD}" srcOrd="1" destOrd="0" parTransId="{E80E2FF0-1D83-449E-AE99-E9B2026778D1}" sibTransId="{81347045-21EB-45B3-AA90-1E5FD4EFB6C8}"/>
    <dgm:cxn modelId="{18CE50F9-7B5B-46BC-8A57-947DE5E0BE14}" srcId="{B677D211-764C-43FE-8576-33FA1C8D3E09}" destId="{78ADD5EE-9C51-4D04-A940-73FDCC901114}" srcOrd="2" destOrd="0" parTransId="{C8165D1D-CE63-476B-9B79-59151B9A14F3}" sibTransId="{D7EE643C-9DCC-4956-AA63-A163CEE1B2C3}"/>
    <dgm:cxn modelId="{E6DFCEF0-BFA7-4A6D-9B14-829468CB09D0}" type="presOf" srcId="{78480B43-978B-4992-B073-EB0D84449DDD}" destId="{25C5FB81-AC63-4533-AF26-D8354F019E89}" srcOrd="0" destOrd="0" presId="urn:microsoft.com/office/officeart/2005/8/layout/lProcess2"/>
    <dgm:cxn modelId="{2F296464-A1B6-444E-8A28-799135DC9A2F}" srcId="{679D11D7-2945-4E24-BCDB-09E06A1DA2EC}" destId="{829ADED3-9AF8-4DAA-8936-72DD9ADDA9BE}" srcOrd="1" destOrd="0" parTransId="{A4BC000C-7D55-463B-ADBD-84E68B5D9568}" sibTransId="{08827FFB-F96F-44BF-947E-9EEF6F972E95}"/>
    <dgm:cxn modelId="{A78F3BF9-8FDB-4E9A-8118-D5A93200E30C}" type="presOf" srcId="{9A305471-E740-47EB-8CBE-0ECAC84135E2}" destId="{72644E1F-D9EA-4CDC-8AB6-0498F3905A15}" srcOrd="0" destOrd="0" presId="urn:microsoft.com/office/officeart/2005/8/layout/lProcess2"/>
    <dgm:cxn modelId="{D328644E-91BA-4329-AEB9-2C82304864CD}" type="presOf" srcId="{47E43384-E97D-4197-9784-D89689A681DA}" destId="{9DA7A17E-F1A8-4E01-A674-CAEF4210D9D2}" srcOrd="0" destOrd="0" presId="urn:microsoft.com/office/officeart/2005/8/layout/lProcess2"/>
    <dgm:cxn modelId="{4A8255D4-B78C-46E5-8FB3-1A1257D6E918}" srcId="{679D11D7-2945-4E24-BCDB-09E06A1DA2EC}" destId="{45D18D5D-EF72-4108-8BE8-B768D397CD34}" srcOrd="3" destOrd="0" parTransId="{50D46639-A957-41FF-AB64-6C08EEEAF34E}" sibTransId="{865CE703-01F4-4F98-928B-9918A894C340}"/>
    <dgm:cxn modelId="{56BEFE19-BFB8-4D6C-BD27-48A06940A784}" type="presOf" srcId="{3E26F02B-FB13-4982-9740-6BD3B6499F26}" destId="{4050B59B-48BA-46ED-A85D-760EC1E2F453}" srcOrd="0" destOrd="0" presId="urn:microsoft.com/office/officeart/2005/8/layout/lProcess2"/>
    <dgm:cxn modelId="{BF9FE987-A785-47FA-8A0F-910F475EFA25}" type="presOf" srcId="{8F6AD6F6-79CA-4299-B0BC-DDEE05E3C6C4}" destId="{E29C0EAB-C43A-4C26-A19B-982FC7EF31FC}" srcOrd="0" destOrd="0" presId="urn:microsoft.com/office/officeart/2005/8/layout/lProcess2"/>
    <dgm:cxn modelId="{38384646-6CF8-44E1-9866-A77F9C30A287}" srcId="{78ADD5EE-9C51-4D04-A940-73FDCC901114}" destId="{33E21158-19EE-4103-B294-273227B36F24}" srcOrd="1" destOrd="0" parTransId="{43EE73E5-DF72-42D6-80F6-5A47F0AC8BB0}" sibTransId="{67471946-327D-4DBF-8D51-CB9B53ACC83B}"/>
    <dgm:cxn modelId="{BFA17CDD-AB48-4BFB-AEC8-4EB82979A7C9}" type="presOf" srcId="{78480B43-978B-4992-B073-EB0D84449DDD}" destId="{5CFD9050-B627-40DC-BD67-29501480095D}" srcOrd="1" destOrd="0" presId="urn:microsoft.com/office/officeart/2005/8/layout/lProcess2"/>
    <dgm:cxn modelId="{1F3496BA-20E2-4C22-8DC9-FB05401514CF}" srcId="{F9031066-8486-4A07-82ED-E3FA02FC6676}" destId="{E49F44C0-F63A-46A3-95F0-F2F384A9A3A0}" srcOrd="0" destOrd="0" parTransId="{5DE634E5-D43D-40E8-8578-463CAFCF7DBF}" sibTransId="{086ED5E1-9640-41AE-90CD-0361CAAB6C15}"/>
    <dgm:cxn modelId="{D096DBF2-F4A4-444B-8E91-3BA09BAD4435}" type="presOf" srcId="{A71C29F2-A648-41C2-B3CC-A0DD7A6C096D}" destId="{288F9AC9-B870-4D10-8016-805A335B9850}" srcOrd="0" destOrd="0" presId="urn:microsoft.com/office/officeart/2005/8/layout/lProcess2"/>
    <dgm:cxn modelId="{C02CA97E-F7E6-4F6C-ADD7-CD969B41A59A}" srcId="{78ADD5EE-9C51-4D04-A940-73FDCC901114}" destId="{8F6AD6F6-79CA-4299-B0BC-DDEE05E3C6C4}" srcOrd="6" destOrd="0" parTransId="{3587D6FD-B6CA-42E3-9A66-306EFE120E75}" sibTransId="{C138FC67-3875-42DD-8B46-96E935B77ADB}"/>
    <dgm:cxn modelId="{2B1CDCC3-30A3-471F-ACC9-15DD9B0BC2E0}" type="presOf" srcId="{5F47F092-E857-4FEA-8857-830C0F411E58}" destId="{AFFACF0E-8479-4A5B-9BA1-CFAE695C2298}" srcOrd="0" destOrd="0" presId="urn:microsoft.com/office/officeart/2005/8/layout/lProcess2"/>
    <dgm:cxn modelId="{E9C1F644-816C-4816-8C9D-8E4D63B615DD}" type="presOf" srcId="{286D82F2-3D88-47CE-BEC9-DBCE688932FB}" destId="{CA61D6C2-F07B-4CB1-8E19-4DEB89105697}" srcOrd="0" destOrd="0" presId="urn:microsoft.com/office/officeart/2005/8/layout/lProcess2"/>
    <dgm:cxn modelId="{6455D4E7-D79D-485C-A476-5BCD524CF4D6}" srcId="{78ADD5EE-9C51-4D04-A940-73FDCC901114}" destId="{F3DB905C-93D6-4083-803E-E3B79A356D99}" srcOrd="4" destOrd="0" parTransId="{0D42AC13-3007-4963-BF14-F40A4C14DD8B}" sibTransId="{7D378280-A829-4811-87D2-BD741B117A6E}"/>
    <dgm:cxn modelId="{83110962-0FA0-4751-BAC5-108CBCD704C0}" srcId="{F9031066-8486-4A07-82ED-E3FA02FC6676}" destId="{80597CE1-8809-4DE2-9F21-EBF7083A6F00}" srcOrd="1" destOrd="0" parTransId="{06187603-98C7-41F7-A299-E33AAEE2D1D5}" sibTransId="{8C8D572D-C0BC-4970-88DA-7619AA3CA442}"/>
    <dgm:cxn modelId="{CEAFD618-53D7-4C67-81CC-5B9BEF0CE2CD}" type="presOf" srcId="{E49F44C0-F63A-46A3-95F0-F2F384A9A3A0}" destId="{9C99882E-CF26-4C3D-9E67-10CE5AE5C171}" srcOrd="0" destOrd="0" presId="urn:microsoft.com/office/officeart/2005/8/layout/lProcess2"/>
    <dgm:cxn modelId="{7C1EB3C6-5CAC-4239-805F-F1910103AD87}" type="presOf" srcId="{75AE6F32-6F87-4B55-BF2C-F08738D87DD7}" destId="{0F0ED8D2-0C3C-4CB1-9D7F-B9F0E0D315C7}" srcOrd="1" destOrd="0" presId="urn:microsoft.com/office/officeart/2005/8/layout/lProcess2"/>
    <dgm:cxn modelId="{8ADC61E9-0AEE-4BA8-9086-6A957589CD5F}" srcId="{3ABB4CE5-0245-4135-9953-F78D51B6D750}" destId="{49A4E974-B9FE-475E-B6F2-2A4F11AC85EB}" srcOrd="2" destOrd="0" parTransId="{ABDB013C-1583-46E3-8AC8-B246EC9C5D43}" sibTransId="{984D242D-F388-4664-87E2-33692ED155C3}"/>
    <dgm:cxn modelId="{60402368-CA6E-41EE-BF06-61FF82B6B9A8}" srcId="{78ADD5EE-9C51-4D04-A940-73FDCC901114}" destId="{785C4668-FBD7-47C2-95D2-E58E507BB35C}" srcOrd="0" destOrd="0" parTransId="{3DE4E242-F981-4723-A301-E88FCAAD5041}" sibTransId="{CC72AB2D-231A-4EE5-8CB3-7BF8B9FBAC84}"/>
    <dgm:cxn modelId="{20971B84-BA08-44DF-978F-65182AF8181B}" type="presOf" srcId="{29180C7B-D081-4B7C-93F5-CD8902F78206}" destId="{E8B4D6BC-F49A-462C-B76D-879F31673199}" srcOrd="0" destOrd="0" presId="urn:microsoft.com/office/officeart/2005/8/layout/lProcess2"/>
    <dgm:cxn modelId="{E55EF3D7-DE3F-4496-97BD-7550CB65EFCC}" type="presOf" srcId="{AFDE8012-EBB0-4EF7-9636-7F3FA8FA1BBB}" destId="{0BAB74F3-A72E-4BC6-B12E-721EAFD965C8}" srcOrd="0" destOrd="0" presId="urn:microsoft.com/office/officeart/2005/8/layout/lProcess2"/>
    <dgm:cxn modelId="{2C018BA0-6A6C-475A-B8B3-82CFD6037838}" srcId="{B677D211-764C-43FE-8576-33FA1C8D3E09}" destId="{679D11D7-2945-4E24-BCDB-09E06A1DA2EC}" srcOrd="0" destOrd="0" parTransId="{9D65265B-C711-4C0F-8F1E-0E3CEB68CB66}" sibTransId="{3B9D82AF-3E7D-4726-957A-DEBB76B52455}"/>
    <dgm:cxn modelId="{D7E4F2C3-B65E-4B42-A7A8-20F56964ECDB}" srcId="{B677D211-764C-43FE-8576-33FA1C8D3E09}" destId="{F9031066-8486-4A07-82ED-E3FA02FC6676}" srcOrd="4" destOrd="0" parTransId="{0B976520-3E04-4AF7-B201-8B79E89958C1}" sibTransId="{25D239E3-524B-4993-B288-919A161E9B26}"/>
    <dgm:cxn modelId="{4BCF6C87-2C02-4C28-AD91-6639BFBD16FD}" srcId="{78ADD5EE-9C51-4D04-A940-73FDCC901114}" destId="{5F47F092-E857-4FEA-8857-830C0F411E58}" srcOrd="3" destOrd="0" parTransId="{D428CACA-5758-4DF7-B6F7-F12BAA6D7040}" sibTransId="{F6AAC85F-DEE5-4AEE-8E45-CA3E3DAA823C}"/>
    <dgm:cxn modelId="{DFDADE66-EE17-46F4-90CB-1526E4BC7C83}" type="presOf" srcId="{A9270A61-2F01-4564-8F5D-5A342899CCF3}" destId="{63A5E49B-6A47-4BE2-87A8-8AF8D7B38BEC}" srcOrd="0" destOrd="0" presId="urn:microsoft.com/office/officeart/2005/8/layout/lProcess2"/>
    <dgm:cxn modelId="{3DB63341-F1E3-4B26-995D-6C52653D4FA3}" type="presOf" srcId="{829ADED3-9AF8-4DAA-8936-72DD9ADDA9BE}" destId="{B29FEFDA-54C5-412E-9A98-4E37DC1CE07F}" srcOrd="0" destOrd="0" presId="urn:microsoft.com/office/officeart/2005/8/layout/lProcess2"/>
    <dgm:cxn modelId="{C73333DC-2DBC-4B8F-A049-9325A645D401}" type="presOf" srcId="{785C4668-FBD7-47C2-95D2-E58E507BB35C}" destId="{DF9EA0F2-F9B2-4DFB-982B-17E7F7BFC916}" srcOrd="0" destOrd="0" presId="urn:microsoft.com/office/officeart/2005/8/layout/lProcess2"/>
    <dgm:cxn modelId="{B96EFB5C-3174-4795-8AE3-08A924302F58}" type="presOf" srcId="{679D11D7-2945-4E24-BCDB-09E06A1DA2EC}" destId="{8F79D746-15F7-4FC7-A0D4-F03E6E660C50}" srcOrd="1" destOrd="0" presId="urn:microsoft.com/office/officeart/2005/8/layout/lProcess2"/>
    <dgm:cxn modelId="{44C77D40-18CA-4603-A809-EDD1F3343770}" srcId="{78480B43-978B-4992-B073-EB0D84449DDD}" destId="{CD9C8B6B-DB3E-4F6D-85CE-5A2F92A918B0}" srcOrd="2" destOrd="0" parTransId="{FB13475E-8C89-4504-B9FB-41F56E4EA81B}" sibTransId="{28ED3611-D452-499A-8FF6-AD16B6BE8119}"/>
    <dgm:cxn modelId="{D755792D-4823-4D4B-A9BD-8227F579A38E}" srcId="{679D11D7-2945-4E24-BCDB-09E06A1DA2EC}" destId="{9748E686-F478-4F7A-8603-EB490B916750}" srcOrd="2" destOrd="0" parTransId="{7D242B03-38A6-4653-8253-A5D66F8CAD31}" sibTransId="{E8528AF2-57A5-4BFB-AE4D-2F10AF30D6D0}"/>
    <dgm:cxn modelId="{A772C9EF-C81C-4989-A608-74746403944E}" srcId="{679D11D7-2945-4E24-BCDB-09E06A1DA2EC}" destId="{A9270A61-2F01-4564-8F5D-5A342899CCF3}" srcOrd="4" destOrd="0" parTransId="{A0F0420F-E6DD-4076-B9CA-70925C318D2D}" sibTransId="{20F043C7-FDCF-4C97-AE50-B75DC3E805BB}"/>
    <dgm:cxn modelId="{06B96BDF-C384-43D3-838D-9C6220B864B5}" type="presParOf" srcId="{BB87E4EA-6B2C-4A6C-8116-746846992C90}" destId="{B3AE1A9E-7732-49AA-9957-C47B8240526F}" srcOrd="0" destOrd="0" presId="urn:microsoft.com/office/officeart/2005/8/layout/lProcess2"/>
    <dgm:cxn modelId="{33A10CA1-233F-4797-AAB6-DED84EC4B2A1}" type="presParOf" srcId="{B3AE1A9E-7732-49AA-9957-C47B8240526F}" destId="{8FAFF93E-2CE0-4196-ACDE-4A36B1C30D38}" srcOrd="0" destOrd="0" presId="urn:microsoft.com/office/officeart/2005/8/layout/lProcess2"/>
    <dgm:cxn modelId="{E2F1836F-F393-421F-BE1F-C8320F16C292}" type="presParOf" srcId="{B3AE1A9E-7732-49AA-9957-C47B8240526F}" destId="{8F79D746-15F7-4FC7-A0D4-F03E6E660C50}" srcOrd="1" destOrd="0" presId="urn:microsoft.com/office/officeart/2005/8/layout/lProcess2"/>
    <dgm:cxn modelId="{2202A0EA-96E3-47F7-9E2E-8E4F2E02CDC9}" type="presParOf" srcId="{B3AE1A9E-7732-49AA-9957-C47B8240526F}" destId="{44D4F13F-64F9-435D-9667-410507B7497D}" srcOrd="2" destOrd="0" presId="urn:microsoft.com/office/officeart/2005/8/layout/lProcess2"/>
    <dgm:cxn modelId="{7179254D-8CDC-4D2C-8B95-9AB8CE613BB7}" type="presParOf" srcId="{44D4F13F-64F9-435D-9667-410507B7497D}" destId="{83316FCB-CEB4-4D85-8333-0388A0457C35}" srcOrd="0" destOrd="0" presId="urn:microsoft.com/office/officeart/2005/8/layout/lProcess2"/>
    <dgm:cxn modelId="{B10D6D44-1D04-4985-9589-22471EE5632B}" type="presParOf" srcId="{83316FCB-CEB4-4D85-8333-0388A0457C35}" destId="{4050B59B-48BA-46ED-A85D-760EC1E2F453}" srcOrd="0" destOrd="0" presId="urn:microsoft.com/office/officeart/2005/8/layout/lProcess2"/>
    <dgm:cxn modelId="{B3C15877-AD41-446E-A921-EA426FD21827}" type="presParOf" srcId="{83316FCB-CEB4-4D85-8333-0388A0457C35}" destId="{E198FC0C-0324-4C47-B8A0-9D240C4A188B}" srcOrd="1" destOrd="0" presId="urn:microsoft.com/office/officeart/2005/8/layout/lProcess2"/>
    <dgm:cxn modelId="{EDB47598-BCC0-48C8-9DF7-9F9144001763}" type="presParOf" srcId="{83316FCB-CEB4-4D85-8333-0388A0457C35}" destId="{B29FEFDA-54C5-412E-9A98-4E37DC1CE07F}" srcOrd="2" destOrd="0" presId="urn:microsoft.com/office/officeart/2005/8/layout/lProcess2"/>
    <dgm:cxn modelId="{78803AE1-466E-4D92-9229-495F17DC3B4B}" type="presParOf" srcId="{83316FCB-CEB4-4D85-8333-0388A0457C35}" destId="{A7356ECF-8A1D-405B-934F-556288B2F190}" srcOrd="3" destOrd="0" presId="urn:microsoft.com/office/officeart/2005/8/layout/lProcess2"/>
    <dgm:cxn modelId="{F5EF10CA-55FD-4F91-B76E-4D9FDE4575C4}" type="presParOf" srcId="{83316FCB-CEB4-4D85-8333-0388A0457C35}" destId="{6E04238A-66ED-488E-AFF0-D661BE8E2411}" srcOrd="4" destOrd="0" presId="urn:microsoft.com/office/officeart/2005/8/layout/lProcess2"/>
    <dgm:cxn modelId="{6F1F388E-CB4F-4CD8-92C9-B1E441CCD696}" type="presParOf" srcId="{83316FCB-CEB4-4D85-8333-0388A0457C35}" destId="{81AA07B8-40AB-4100-935E-0E9C6F1C049F}" srcOrd="5" destOrd="0" presId="urn:microsoft.com/office/officeart/2005/8/layout/lProcess2"/>
    <dgm:cxn modelId="{6EB2ACD5-DF1C-473A-9909-48F4B92863BA}" type="presParOf" srcId="{83316FCB-CEB4-4D85-8333-0388A0457C35}" destId="{A84D449E-1008-4720-A037-AB604F6FDBB7}" srcOrd="6" destOrd="0" presId="urn:microsoft.com/office/officeart/2005/8/layout/lProcess2"/>
    <dgm:cxn modelId="{90D1B2DF-CA43-4EED-83CF-C9AB7819C69E}" type="presParOf" srcId="{83316FCB-CEB4-4D85-8333-0388A0457C35}" destId="{789413D2-51CB-440C-8BA9-06119701C244}" srcOrd="7" destOrd="0" presId="urn:microsoft.com/office/officeart/2005/8/layout/lProcess2"/>
    <dgm:cxn modelId="{F2B44AE2-A39B-474E-B7DF-B47CAA3F0EDD}" type="presParOf" srcId="{83316FCB-CEB4-4D85-8333-0388A0457C35}" destId="{63A5E49B-6A47-4BE2-87A8-8AF8D7B38BEC}" srcOrd="8" destOrd="0" presId="urn:microsoft.com/office/officeart/2005/8/layout/lProcess2"/>
    <dgm:cxn modelId="{BB221165-432A-415A-9F11-7125D853B6E4}" type="presParOf" srcId="{BB87E4EA-6B2C-4A6C-8116-746846992C90}" destId="{6E37D6C5-345D-4C29-92C0-E40686267A54}" srcOrd="1" destOrd="0" presId="urn:microsoft.com/office/officeart/2005/8/layout/lProcess2"/>
    <dgm:cxn modelId="{584C080D-018B-4BFD-B5CE-3C37899E47B5}" type="presParOf" srcId="{BB87E4EA-6B2C-4A6C-8116-746846992C90}" destId="{E20535D2-831A-4862-A749-BAB84EF36A9F}" srcOrd="2" destOrd="0" presId="urn:microsoft.com/office/officeart/2005/8/layout/lProcess2"/>
    <dgm:cxn modelId="{7FA93732-DA09-41C4-AB38-B51C0F1BD92F}" type="presParOf" srcId="{E20535D2-831A-4862-A749-BAB84EF36A9F}" destId="{25C5FB81-AC63-4533-AF26-D8354F019E89}" srcOrd="0" destOrd="0" presId="urn:microsoft.com/office/officeart/2005/8/layout/lProcess2"/>
    <dgm:cxn modelId="{F3CF6932-5D1F-4A93-A934-E8F2DD08A8D2}" type="presParOf" srcId="{E20535D2-831A-4862-A749-BAB84EF36A9F}" destId="{5CFD9050-B627-40DC-BD67-29501480095D}" srcOrd="1" destOrd="0" presId="urn:microsoft.com/office/officeart/2005/8/layout/lProcess2"/>
    <dgm:cxn modelId="{EF00C748-4F7F-4A82-A15A-FEF01BE4BFA9}" type="presParOf" srcId="{E20535D2-831A-4862-A749-BAB84EF36A9F}" destId="{1D16FB38-6D4A-4C4E-B370-0F3BFCC4EC83}" srcOrd="2" destOrd="0" presId="urn:microsoft.com/office/officeart/2005/8/layout/lProcess2"/>
    <dgm:cxn modelId="{C00195E6-3249-438F-8077-73A8DE65EF1E}" type="presParOf" srcId="{1D16FB38-6D4A-4C4E-B370-0F3BFCC4EC83}" destId="{DA24F320-EC04-49FA-85F4-1702604F6C81}" srcOrd="0" destOrd="0" presId="urn:microsoft.com/office/officeart/2005/8/layout/lProcess2"/>
    <dgm:cxn modelId="{CC87481F-FE1A-48C6-8EB3-760D8CE4CF18}" type="presParOf" srcId="{DA24F320-EC04-49FA-85F4-1702604F6C81}" destId="{9DA7A17E-F1A8-4E01-A674-CAEF4210D9D2}" srcOrd="0" destOrd="0" presId="urn:microsoft.com/office/officeart/2005/8/layout/lProcess2"/>
    <dgm:cxn modelId="{1B8E7815-45F3-4394-B834-E161636C3422}" type="presParOf" srcId="{DA24F320-EC04-49FA-85F4-1702604F6C81}" destId="{B6229824-6897-4A5B-976C-8C3AA1ACC054}" srcOrd="1" destOrd="0" presId="urn:microsoft.com/office/officeart/2005/8/layout/lProcess2"/>
    <dgm:cxn modelId="{E25A70CA-EE92-4966-982E-4F48093CADF1}" type="presParOf" srcId="{DA24F320-EC04-49FA-85F4-1702604F6C81}" destId="{EFEF765D-2ECE-4205-B2B2-528C45CB43CA}" srcOrd="2" destOrd="0" presId="urn:microsoft.com/office/officeart/2005/8/layout/lProcess2"/>
    <dgm:cxn modelId="{15FE75FA-A1E8-4A31-B410-98892589F4F7}" type="presParOf" srcId="{DA24F320-EC04-49FA-85F4-1702604F6C81}" destId="{11EE781A-F9C0-481E-B75A-48EC10EF953D}" srcOrd="3" destOrd="0" presId="urn:microsoft.com/office/officeart/2005/8/layout/lProcess2"/>
    <dgm:cxn modelId="{4B322FBF-D1CE-49D0-8A42-23008F51625C}" type="presParOf" srcId="{DA24F320-EC04-49FA-85F4-1702604F6C81}" destId="{85C2BA2C-29C2-45A7-87D6-6855010D98DF}" srcOrd="4" destOrd="0" presId="urn:microsoft.com/office/officeart/2005/8/layout/lProcess2"/>
    <dgm:cxn modelId="{6BB280C3-13E6-499F-AB64-6278273A6638}" type="presParOf" srcId="{DA24F320-EC04-49FA-85F4-1702604F6C81}" destId="{662A99F0-DF85-4D3C-AE64-525B76968550}" srcOrd="5" destOrd="0" presId="urn:microsoft.com/office/officeart/2005/8/layout/lProcess2"/>
    <dgm:cxn modelId="{4882F96F-1E93-449C-AEA2-D72707568507}" type="presParOf" srcId="{DA24F320-EC04-49FA-85F4-1702604F6C81}" destId="{288F9AC9-B870-4D10-8016-805A335B9850}" srcOrd="6" destOrd="0" presId="urn:microsoft.com/office/officeart/2005/8/layout/lProcess2"/>
    <dgm:cxn modelId="{CE9B67D8-ECD0-4E8B-BC96-39E02EFACE5F}" type="presParOf" srcId="{DA24F320-EC04-49FA-85F4-1702604F6C81}" destId="{6A21FBF9-D59B-46AA-A0FD-43157A9D4DA7}" srcOrd="7" destOrd="0" presId="urn:microsoft.com/office/officeart/2005/8/layout/lProcess2"/>
    <dgm:cxn modelId="{92248D50-7584-4EF4-8A7B-22A5D3420B4F}" type="presParOf" srcId="{DA24F320-EC04-49FA-85F4-1702604F6C81}" destId="{DEB59A00-A511-4759-A2C3-400749B34518}" srcOrd="8" destOrd="0" presId="urn:microsoft.com/office/officeart/2005/8/layout/lProcess2"/>
    <dgm:cxn modelId="{8AB44FF7-9841-4B02-BA37-EE9A0D6A82C6}" type="presParOf" srcId="{DA24F320-EC04-49FA-85F4-1702604F6C81}" destId="{BD48E366-8184-4220-9840-F89A70C485DD}" srcOrd="9" destOrd="0" presId="urn:microsoft.com/office/officeart/2005/8/layout/lProcess2"/>
    <dgm:cxn modelId="{97E5E4F7-E6F6-4880-88D1-9B6D4432F93D}" type="presParOf" srcId="{DA24F320-EC04-49FA-85F4-1702604F6C81}" destId="{0BAF21DD-DC51-4B63-8467-C6D6502ADB4B}" srcOrd="10" destOrd="0" presId="urn:microsoft.com/office/officeart/2005/8/layout/lProcess2"/>
    <dgm:cxn modelId="{5C91ED47-EA01-4079-84B1-718430C297D1}" type="presParOf" srcId="{BB87E4EA-6B2C-4A6C-8116-746846992C90}" destId="{EB3303D3-E9CE-4A3E-8F92-5FDEC4D61CB3}" srcOrd="3" destOrd="0" presId="urn:microsoft.com/office/officeart/2005/8/layout/lProcess2"/>
    <dgm:cxn modelId="{98855ADE-CFA1-48C0-81A8-32FF5DBEDED8}" type="presParOf" srcId="{BB87E4EA-6B2C-4A6C-8116-746846992C90}" destId="{05EB4666-9B0B-4846-A14A-B76A931A0F8A}" srcOrd="4" destOrd="0" presId="urn:microsoft.com/office/officeart/2005/8/layout/lProcess2"/>
    <dgm:cxn modelId="{AF1E78A6-08E4-4DDD-A5B1-475D5C94A589}" type="presParOf" srcId="{05EB4666-9B0B-4846-A14A-B76A931A0F8A}" destId="{2D1FD39E-D964-4B06-A0B4-1DF3C28772F4}" srcOrd="0" destOrd="0" presId="urn:microsoft.com/office/officeart/2005/8/layout/lProcess2"/>
    <dgm:cxn modelId="{1692FFB8-4A02-44EB-B525-192EE85E4DD4}" type="presParOf" srcId="{05EB4666-9B0B-4846-A14A-B76A931A0F8A}" destId="{0D3CDF1F-82D6-468F-9D62-8647BAEE0433}" srcOrd="1" destOrd="0" presId="urn:microsoft.com/office/officeart/2005/8/layout/lProcess2"/>
    <dgm:cxn modelId="{D163C445-5C1D-4EB4-B430-AFC9D1A7BB68}" type="presParOf" srcId="{05EB4666-9B0B-4846-A14A-B76A931A0F8A}" destId="{F24A1496-96A7-4FA6-B398-54A3CA7DD9E8}" srcOrd="2" destOrd="0" presId="urn:microsoft.com/office/officeart/2005/8/layout/lProcess2"/>
    <dgm:cxn modelId="{5AF4EC74-D7CB-4F48-A0BB-6A8D2836F92C}" type="presParOf" srcId="{F24A1496-96A7-4FA6-B398-54A3CA7DD9E8}" destId="{5DC9E042-A2C0-4770-94EE-1581427F3F9A}" srcOrd="0" destOrd="0" presId="urn:microsoft.com/office/officeart/2005/8/layout/lProcess2"/>
    <dgm:cxn modelId="{F62916AE-C5B5-4756-AAB6-1B75852B71EA}" type="presParOf" srcId="{5DC9E042-A2C0-4770-94EE-1581427F3F9A}" destId="{DF9EA0F2-F9B2-4DFB-982B-17E7F7BFC916}" srcOrd="0" destOrd="0" presId="urn:microsoft.com/office/officeart/2005/8/layout/lProcess2"/>
    <dgm:cxn modelId="{BFA40FB2-6D94-4082-929C-CF2759F4AA92}" type="presParOf" srcId="{5DC9E042-A2C0-4770-94EE-1581427F3F9A}" destId="{536ABDA1-3A6C-417E-B9A5-35FDB1A7DB40}" srcOrd="1" destOrd="0" presId="urn:microsoft.com/office/officeart/2005/8/layout/lProcess2"/>
    <dgm:cxn modelId="{1D31772C-D60F-4543-B1CD-A20A87BA8B4B}" type="presParOf" srcId="{5DC9E042-A2C0-4770-94EE-1581427F3F9A}" destId="{31404B7E-721D-4E31-BF9B-38E01DFF55C2}" srcOrd="2" destOrd="0" presId="urn:microsoft.com/office/officeart/2005/8/layout/lProcess2"/>
    <dgm:cxn modelId="{B8DF51C8-D93B-4DB8-A7A7-F8FAE8B9320B}" type="presParOf" srcId="{5DC9E042-A2C0-4770-94EE-1581427F3F9A}" destId="{DCFBB088-F882-491D-AFDC-F89865C25FEB}" srcOrd="3" destOrd="0" presId="urn:microsoft.com/office/officeart/2005/8/layout/lProcess2"/>
    <dgm:cxn modelId="{63BE4252-7EBC-412F-8E9F-16A335023966}" type="presParOf" srcId="{5DC9E042-A2C0-4770-94EE-1581427F3F9A}" destId="{CA61D6C2-F07B-4CB1-8E19-4DEB89105697}" srcOrd="4" destOrd="0" presId="urn:microsoft.com/office/officeart/2005/8/layout/lProcess2"/>
    <dgm:cxn modelId="{841810F6-8772-4F5F-86CF-6CC0C75F1A5F}" type="presParOf" srcId="{5DC9E042-A2C0-4770-94EE-1581427F3F9A}" destId="{B844473A-F23B-486F-990A-2D8F5F4B4BCB}" srcOrd="5" destOrd="0" presId="urn:microsoft.com/office/officeart/2005/8/layout/lProcess2"/>
    <dgm:cxn modelId="{52B6A0E1-7246-4BC4-B12E-4CE3270D2854}" type="presParOf" srcId="{5DC9E042-A2C0-4770-94EE-1581427F3F9A}" destId="{AFFACF0E-8479-4A5B-9BA1-CFAE695C2298}" srcOrd="6" destOrd="0" presId="urn:microsoft.com/office/officeart/2005/8/layout/lProcess2"/>
    <dgm:cxn modelId="{B5494A7A-A1A8-46F8-BA75-CDEE0A8A2DEE}" type="presParOf" srcId="{5DC9E042-A2C0-4770-94EE-1581427F3F9A}" destId="{96BD6481-6BC9-41CB-9B43-7EC1768B5670}" srcOrd="7" destOrd="0" presId="urn:microsoft.com/office/officeart/2005/8/layout/lProcess2"/>
    <dgm:cxn modelId="{40833C78-2EA8-47CF-952A-F79C7DA058CE}" type="presParOf" srcId="{5DC9E042-A2C0-4770-94EE-1581427F3F9A}" destId="{1BA4DC21-0241-4EF8-8685-2C9807904A81}" srcOrd="8" destOrd="0" presId="urn:microsoft.com/office/officeart/2005/8/layout/lProcess2"/>
    <dgm:cxn modelId="{9A25CC8A-A898-4496-B44A-8A188729E33A}" type="presParOf" srcId="{5DC9E042-A2C0-4770-94EE-1581427F3F9A}" destId="{D3AC8CEF-71F8-41D5-93D5-434B6748546D}" srcOrd="9" destOrd="0" presId="urn:microsoft.com/office/officeart/2005/8/layout/lProcess2"/>
    <dgm:cxn modelId="{0D5757A0-CE95-4B08-BC22-E7FE01FE48CB}" type="presParOf" srcId="{5DC9E042-A2C0-4770-94EE-1581427F3F9A}" destId="{A3625862-4D08-4E9D-81D0-54B7A201753C}" srcOrd="10" destOrd="0" presId="urn:microsoft.com/office/officeart/2005/8/layout/lProcess2"/>
    <dgm:cxn modelId="{8B57240F-C61F-4DA1-80D7-CEB9C1B988DD}" type="presParOf" srcId="{5DC9E042-A2C0-4770-94EE-1581427F3F9A}" destId="{09639339-0750-43CE-8E98-236723FE3B10}" srcOrd="11" destOrd="0" presId="urn:microsoft.com/office/officeart/2005/8/layout/lProcess2"/>
    <dgm:cxn modelId="{3BACFD3D-50C6-4E00-987D-D235217E48F4}" type="presParOf" srcId="{5DC9E042-A2C0-4770-94EE-1581427F3F9A}" destId="{E29C0EAB-C43A-4C26-A19B-982FC7EF31FC}" srcOrd="12" destOrd="0" presId="urn:microsoft.com/office/officeart/2005/8/layout/lProcess2"/>
    <dgm:cxn modelId="{85F212BC-7C97-4605-A2F9-E6DFE30E2016}" type="presParOf" srcId="{BB87E4EA-6B2C-4A6C-8116-746846992C90}" destId="{4AC089A8-D7EE-43C6-ADC7-F05CA412BDC0}" srcOrd="5" destOrd="0" presId="urn:microsoft.com/office/officeart/2005/8/layout/lProcess2"/>
    <dgm:cxn modelId="{1776C909-EF08-4335-85B0-1D149485E4EB}" type="presParOf" srcId="{BB87E4EA-6B2C-4A6C-8116-746846992C90}" destId="{3D1CB6FA-9401-421C-B4AA-B85512824090}" srcOrd="6" destOrd="0" presId="urn:microsoft.com/office/officeart/2005/8/layout/lProcess2"/>
    <dgm:cxn modelId="{E28C7DC0-3549-445A-9282-428E3DA52104}" type="presParOf" srcId="{3D1CB6FA-9401-421C-B4AA-B85512824090}" destId="{891F62E5-7608-4E78-B9EC-51DCF112B5FF}" srcOrd="0" destOrd="0" presId="urn:microsoft.com/office/officeart/2005/8/layout/lProcess2"/>
    <dgm:cxn modelId="{D64DA737-B419-417D-A596-BE2B1CF09431}" type="presParOf" srcId="{3D1CB6FA-9401-421C-B4AA-B85512824090}" destId="{0F0ED8D2-0C3C-4CB1-9D7F-B9F0E0D315C7}" srcOrd="1" destOrd="0" presId="urn:microsoft.com/office/officeart/2005/8/layout/lProcess2"/>
    <dgm:cxn modelId="{EEE892F8-5F72-4A63-96E8-9BF5843DC907}" type="presParOf" srcId="{3D1CB6FA-9401-421C-B4AA-B85512824090}" destId="{75DA5A40-5436-4E4F-A1DE-C5DEE4CEF942}" srcOrd="2" destOrd="0" presId="urn:microsoft.com/office/officeart/2005/8/layout/lProcess2"/>
    <dgm:cxn modelId="{89CD537A-22CA-4561-B3C4-2EEE577619BD}" type="presParOf" srcId="{75DA5A40-5436-4E4F-A1DE-C5DEE4CEF942}" destId="{19F91C38-339E-4F0F-A664-BFBF507023D6}" srcOrd="0" destOrd="0" presId="urn:microsoft.com/office/officeart/2005/8/layout/lProcess2"/>
    <dgm:cxn modelId="{3B8D441C-7484-421D-A882-E78CCBF77B18}" type="presParOf" srcId="{19F91C38-339E-4F0F-A664-BFBF507023D6}" destId="{0BAB74F3-A72E-4BC6-B12E-721EAFD965C8}" srcOrd="0" destOrd="0" presId="urn:microsoft.com/office/officeart/2005/8/layout/lProcess2"/>
    <dgm:cxn modelId="{FDEB0884-C4AE-4A31-9042-E08BCD3D31BF}" type="presParOf" srcId="{19F91C38-339E-4F0F-A664-BFBF507023D6}" destId="{327C542A-3D60-4D92-AD60-AF3010BB89D5}" srcOrd="1" destOrd="0" presId="urn:microsoft.com/office/officeart/2005/8/layout/lProcess2"/>
    <dgm:cxn modelId="{4AAE6F80-F0CF-477B-ACFF-5C9AC9141D68}" type="presParOf" srcId="{19F91C38-339E-4F0F-A664-BFBF507023D6}" destId="{72644E1F-D9EA-4CDC-8AB6-0498F3905A15}" srcOrd="2" destOrd="0" presId="urn:microsoft.com/office/officeart/2005/8/layout/lProcess2"/>
    <dgm:cxn modelId="{1E635DD9-A178-4F26-A9D2-1580625EB657}" type="presParOf" srcId="{19F91C38-339E-4F0F-A664-BFBF507023D6}" destId="{D14A80B1-4F85-46B5-804D-842B83156436}" srcOrd="3" destOrd="0" presId="urn:microsoft.com/office/officeart/2005/8/layout/lProcess2"/>
    <dgm:cxn modelId="{63DC624F-F3A2-4F2E-A778-FB30D95F82D3}" type="presParOf" srcId="{19F91C38-339E-4F0F-A664-BFBF507023D6}" destId="{E8B4D6BC-F49A-462C-B76D-879F31673199}" srcOrd="4" destOrd="0" presId="urn:microsoft.com/office/officeart/2005/8/layout/lProcess2"/>
    <dgm:cxn modelId="{378A78B7-F8FD-4C98-A418-8FF51C36AF9B}" type="presParOf" srcId="{BB87E4EA-6B2C-4A6C-8116-746846992C90}" destId="{AC47E4DB-294C-4AFF-8BCB-09FB13DF3D5C}" srcOrd="7" destOrd="0" presId="urn:microsoft.com/office/officeart/2005/8/layout/lProcess2"/>
    <dgm:cxn modelId="{3BAD8FA3-08D0-4950-85A4-7FC63EFFC44E}" type="presParOf" srcId="{BB87E4EA-6B2C-4A6C-8116-746846992C90}" destId="{A067AADE-EE15-49C0-8719-AD90B48A8A2B}" srcOrd="8" destOrd="0" presId="urn:microsoft.com/office/officeart/2005/8/layout/lProcess2"/>
    <dgm:cxn modelId="{2D68AEC1-76FD-413F-88B3-3EAF2B8FDC53}" type="presParOf" srcId="{A067AADE-EE15-49C0-8719-AD90B48A8A2B}" destId="{2E2C8E61-6E1D-408C-A1BB-F65D4B7213BD}" srcOrd="0" destOrd="0" presId="urn:microsoft.com/office/officeart/2005/8/layout/lProcess2"/>
    <dgm:cxn modelId="{0DA8B867-F3FD-4020-867E-173CD6A2CABE}" type="presParOf" srcId="{A067AADE-EE15-49C0-8719-AD90B48A8A2B}" destId="{DB3C3E04-221D-446F-8E90-8D02FF05C7AE}" srcOrd="1" destOrd="0" presId="urn:microsoft.com/office/officeart/2005/8/layout/lProcess2"/>
    <dgm:cxn modelId="{2EBD7ED5-EE12-49F0-80CD-9DF1B83F7944}" type="presParOf" srcId="{A067AADE-EE15-49C0-8719-AD90B48A8A2B}" destId="{E3899DF6-AD24-4BE3-8B36-996AE2063F61}" srcOrd="2" destOrd="0" presId="urn:microsoft.com/office/officeart/2005/8/layout/lProcess2"/>
    <dgm:cxn modelId="{E9FF753B-76CD-4459-9AE5-A9B7C83DD143}" type="presParOf" srcId="{E3899DF6-AD24-4BE3-8B36-996AE2063F61}" destId="{F8FDC528-82C1-4722-A682-0853B4DE38BA}" srcOrd="0" destOrd="0" presId="urn:microsoft.com/office/officeart/2005/8/layout/lProcess2"/>
    <dgm:cxn modelId="{482EDB59-B6B4-48E2-88EA-F128159BACD6}" type="presParOf" srcId="{F8FDC528-82C1-4722-A682-0853B4DE38BA}" destId="{9C99882E-CF26-4C3D-9E67-10CE5AE5C171}" srcOrd="0" destOrd="0" presId="urn:microsoft.com/office/officeart/2005/8/layout/lProcess2"/>
    <dgm:cxn modelId="{A93844B7-34B9-4182-8CF0-87ECC3C9A546}" type="presParOf" srcId="{F8FDC528-82C1-4722-A682-0853B4DE38BA}" destId="{B29AD3C4-9A0C-4389-BEA1-87BE9AF8FA26}" srcOrd="1" destOrd="0" presId="urn:microsoft.com/office/officeart/2005/8/layout/lProcess2"/>
    <dgm:cxn modelId="{073C5EEB-1CF8-4A8E-AC7F-1F67D80E46BB}" type="presParOf" srcId="{F8FDC528-82C1-4722-A682-0853B4DE38BA}" destId="{F5F03945-DE8E-481A-8752-E6B3041AF16C}" srcOrd="2" destOrd="0" presId="urn:microsoft.com/office/officeart/2005/8/layout/lProcess2"/>
    <dgm:cxn modelId="{D0FF0B0A-4FB7-44FB-B0F9-6C8E2DD538ED}" type="presParOf" srcId="{BB87E4EA-6B2C-4A6C-8116-746846992C90}" destId="{687F0E49-D7D7-4242-A7CB-1F27F2F40A31}" srcOrd="9" destOrd="0" presId="urn:microsoft.com/office/officeart/2005/8/layout/lProcess2"/>
    <dgm:cxn modelId="{D6620E61-31E7-4266-A838-70DD6C085228}" type="presParOf" srcId="{BB87E4EA-6B2C-4A6C-8116-746846992C90}" destId="{538A66AF-AB68-4317-B393-10E3028F1BF2}" srcOrd="10" destOrd="0" presId="urn:microsoft.com/office/officeart/2005/8/layout/lProcess2"/>
    <dgm:cxn modelId="{5E92A757-AB24-4846-B2A8-E249A427E02F}" type="presParOf" srcId="{538A66AF-AB68-4317-B393-10E3028F1BF2}" destId="{360F853B-FB5B-4077-85E4-FA98F9B2A1AE}" srcOrd="0" destOrd="0" presId="urn:microsoft.com/office/officeart/2005/8/layout/lProcess2"/>
    <dgm:cxn modelId="{06676F3E-E380-4E2E-9BBE-D3793CFAE5C0}" type="presParOf" srcId="{538A66AF-AB68-4317-B393-10E3028F1BF2}" destId="{351FD3BA-171C-49D2-9024-4ABE0CFAAC4D}" srcOrd="1" destOrd="0" presId="urn:microsoft.com/office/officeart/2005/8/layout/lProcess2"/>
    <dgm:cxn modelId="{DE8C5850-FD14-4FDB-9667-7BD74C6FA46B}" type="presParOf" srcId="{538A66AF-AB68-4317-B393-10E3028F1BF2}" destId="{7B86617A-CB23-43F1-B961-16DD90626BB0}" srcOrd="2" destOrd="0" presId="urn:microsoft.com/office/officeart/2005/8/layout/lProcess2"/>
    <dgm:cxn modelId="{9B2EB160-26BB-469B-BB54-DD5EF4002DDC}" type="presParOf" srcId="{7B86617A-CB23-43F1-B961-16DD90626BB0}" destId="{E4A7D2C2-C422-4C16-A1AC-062B9482784B}" srcOrd="0" destOrd="0" presId="urn:microsoft.com/office/officeart/2005/8/layout/lProcess2"/>
    <dgm:cxn modelId="{32EABBF6-4B21-48CB-888C-C02218EDD97B}" type="presParOf" srcId="{E4A7D2C2-C422-4C16-A1AC-062B9482784B}" destId="{12E9DE41-2C25-4FB2-A472-27AC011ABC9A}" srcOrd="0" destOrd="0" presId="urn:microsoft.com/office/officeart/2005/8/layout/lProcess2"/>
    <dgm:cxn modelId="{0867CD27-B79B-464F-82EA-7C4CF492875A}" type="presParOf" srcId="{E4A7D2C2-C422-4C16-A1AC-062B9482784B}" destId="{B9E2544A-1406-4A9B-BA6D-DA60CC5C9E2B}" srcOrd="1" destOrd="0" presId="urn:microsoft.com/office/officeart/2005/8/layout/lProcess2"/>
    <dgm:cxn modelId="{E8B50FEF-B4B9-4419-96C3-610A3035D325}" type="presParOf" srcId="{E4A7D2C2-C422-4C16-A1AC-062B9482784B}" destId="{7BFEF926-1292-448B-9685-A012EF8D9B54}" srcOrd="2" destOrd="0" presId="urn:microsoft.com/office/officeart/2005/8/layout/lProcess2"/>
    <dgm:cxn modelId="{A1423531-69F9-4BDC-AC76-DB7552D6FD52}" type="presParOf" srcId="{E4A7D2C2-C422-4C16-A1AC-062B9482784B}" destId="{9CDBA0FB-2862-40A8-81F5-505B061522E1}" srcOrd="3" destOrd="0" presId="urn:microsoft.com/office/officeart/2005/8/layout/lProcess2"/>
    <dgm:cxn modelId="{BE5B7CB1-1E6A-4B70-9C0F-D6BF2DADEA19}" type="presParOf" srcId="{E4A7D2C2-C422-4C16-A1AC-062B9482784B}" destId="{C6405F19-50E3-4469-A594-C19FF0F48F12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376869-AA4C-4516-8C51-86ABF632B64B}">
      <dsp:nvSpPr>
        <dsp:cNvPr id="0" name=""/>
        <dsp:cNvSpPr/>
      </dsp:nvSpPr>
      <dsp:spPr>
        <a:xfrm>
          <a:off x="5576" y="31603"/>
          <a:ext cx="1359435" cy="4448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1200"/>
            </a:spcAft>
          </a:pPr>
          <a:r>
            <a:rPr lang="en-US" sz="12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Chapter 3</a:t>
          </a:r>
        </a:p>
      </dsp:txBody>
      <dsp:txXfrm>
        <a:off x="5576" y="31603"/>
        <a:ext cx="1359435" cy="444886"/>
      </dsp:txXfrm>
    </dsp:sp>
    <dsp:sp modelId="{1F3CCF6A-A22D-410F-9471-6945B4C34F38}">
      <dsp:nvSpPr>
        <dsp:cNvPr id="0" name=""/>
        <dsp:cNvSpPr/>
      </dsp:nvSpPr>
      <dsp:spPr>
        <a:xfrm>
          <a:off x="1379603" y="31603"/>
          <a:ext cx="1359435" cy="4448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Chapter 4</a:t>
          </a:r>
        </a:p>
      </dsp:txBody>
      <dsp:txXfrm>
        <a:off x="1379603" y="31603"/>
        <a:ext cx="1359435" cy="444886"/>
      </dsp:txXfrm>
    </dsp:sp>
    <dsp:sp modelId="{D35A30B0-15CE-4EC0-B045-18C31219C50A}">
      <dsp:nvSpPr>
        <dsp:cNvPr id="0" name=""/>
        <dsp:cNvSpPr/>
      </dsp:nvSpPr>
      <dsp:spPr>
        <a:xfrm>
          <a:off x="2753630" y="31603"/>
          <a:ext cx="1359435" cy="4448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Chapter 5</a:t>
          </a:r>
        </a:p>
      </dsp:txBody>
      <dsp:txXfrm>
        <a:off x="2753630" y="31603"/>
        <a:ext cx="1359435" cy="444886"/>
      </dsp:txXfrm>
    </dsp:sp>
    <dsp:sp modelId="{7FD5C6CE-7D7C-4348-ADE2-3A75BEC54083}">
      <dsp:nvSpPr>
        <dsp:cNvPr id="0" name=""/>
        <dsp:cNvSpPr/>
      </dsp:nvSpPr>
      <dsp:spPr>
        <a:xfrm>
          <a:off x="4127658" y="31603"/>
          <a:ext cx="1359435" cy="4448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Chapter 6</a:t>
          </a:r>
        </a:p>
      </dsp:txBody>
      <dsp:txXfrm>
        <a:off x="4127658" y="31603"/>
        <a:ext cx="1359435" cy="444886"/>
      </dsp:txXfrm>
    </dsp:sp>
    <dsp:sp modelId="{0ECFE697-9D38-4478-8824-014E3CBCE6C3}">
      <dsp:nvSpPr>
        <dsp:cNvPr id="0" name=""/>
        <dsp:cNvSpPr/>
      </dsp:nvSpPr>
      <dsp:spPr>
        <a:xfrm>
          <a:off x="5501685" y="31603"/>
          <a:ext cx="1359435" cy="4448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Chapter 7</a:t>
          </a:r>
        </a:p>
      </dsp:txBody>
      <dsp:txXfrm>
        <a:off x="5501685" y="31603"/>
        <a:ext cx="1359435" cy="444886"/>
      </dsp:txXfrm>
    </dsp:sp>
    <dsp:sp modelId="{851AF037-E552-4309-862A-85D9E7BAC60C}">
      <dsp:nvSpPr>
        <dsp:cNvPr id="0" name=""/>
        <dsp:cNvSpPr/>
      </dsp:nvSpPr>
      <dsp:spPr>
        <a:xfrm>
          <a:off x="6870164" y="31603"/>
          <a:ext cx="1359435" cy="4448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Chapter 8</a:t>
          </a:r>
        </a:p>
      </dsp:txBody>
      <dsp:txXfrm>
        <a:off x="6870164" y="31603"/>
        <a:ext cx="1359435" cy="4448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AFF93E-2CE0-4196-ACDE-4A36B1C30D38}">
      <dsp:nvSpPr>
        <dsp:cNvPr id="0" name=""/>
        <dsp:cNvSpPr/>
      </dsp:nvSpPr>
      <dsp:spPr>
        <a:xfrm>
          <a:off x="1" y="0"/>
          <a:ext cx="1283921" cy="3905250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Application of Funds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(HQDA Only)</a:t>
          </a:r>
        </a:p>
      </dsp:txBody>
      <dsp:txXfrm>
        <a:off x="1" y="0"/>
        <a:ext cx="1283921" cy="1171575"/>
      </dsp:txXfrm>
    </dsp:sp>
    <dsp:sp modelId="{4050B59B-48BA-46ED-A85D-760EC1E2F453}">
      <dsp:nvSpPr>
        <dsp:cNvPr id="0" name=""/>
        <dsp:cNvSpPr/>
      </dsp:nvSpPr>
      <dsp:spPr>
        <a:xfrm>
          <a:off x="131641" y="1172572"/>
          <a:ext cx="1027137" cy="5540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Department Code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(Agency Code)</a:t>
          </a:r>
        </a:p>
      </dsp:txBody>
      <dsp:txXfrm>
        <a:off x="147868" y="1188799"/>
        <a:ext cx="994683" cy="521584"/>
      </dsp:txXfrm>
    </dsp:sp>
    <dsp:sp modelId="{B29FEFDA-54C5-412E-9A98-4E37DC1CE07F}">
      <dsp:nvSpPr>
        <dsp:cNvPr id="0" name=""/>
        <dsp:cNvSpPr/>
      </dsp:nvSpPr>
      <dsp:spPr>
        <a:xfrm>
          <a:off x="131641" y="1811847"/>
          <a:ext cx="1027137" cy="5540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Main Account Code</a:t>
          </a:r>
          <a:br>
            <a:rPr lang="en-US" sz="900" kern="1200"/>
          </a:br>
          <a:r>
            <a:rPr lang="en-US" sz="900" kern="1200"/>
            <a:t>(Basic Symbol)</a:t>
          </a:r>
          <a:br>
            <a:rPr lang="en-US" sz="900" kern="1200"/>
          </a:br>
          <a:r>
            <a:rPr lang="en-US" sz="900" kern="1200"/>
            <a:t>(Appropriation</a:t>
          </a:r>
          <a:br>
            <a:rPr lang="en-US" sz="900" kern="1200"/>
          </a:br>
          <a:r>
            <a:rPr lang="en-US" sz="900" kern="1200"/>
            <a:t>Symbol)</a:t>
          </a:r>
        </a:p>
      </dsp:txBody>
      <dsp:txXfrm>
        <a:off x="147868" y="1828074"/>
        <a:ext cx="994683" cy="521584"/>
      </dsp:txXfrm>
    </dsp:sp>
    <dsp:sp modelId="{6E04238A-66ED-488E-AFF0-D661BE8E2411}">
      <dsp:nvSpPr>
        <dsp:cNvPr id="0" name=""/>
        <dsp:cNvSpPr/>
      </dsp:nvSpPr>
      <dsp:spPr>
        <a:xfrm>
          <a:off x="131641" y="2451122"/>
          <a:ext cx="1027137" cy="2810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Fiscal Year Begining</a:t>
          </a:r>
        </a:p>
      </dsp:txBody>
      <dsp:txXfrm>
        <a:off x="139872" y="2459353"/>
        <a:ext cx="1010675" cy="264551"/>
      </dsp:txXfrm>
    </dsp:sp>
    <dsp:sp modelId="{A84D449E-1008-4720-A037-AB604F6FDBB7}">
      <dsp:nvSpPr>
        <dsp:cNvPr id="0" name=""/>
        <dsp:cNvSpPr/>
      </dsp:nvSpPr>
      <dsp:spPr>
        <a:xfrm>
          <a:off x="131641" y="2817372"/>
          <a:ext cx="1027137" cy="252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Fiscal Year Ending</a:t>
          </a:r>
        </a:p>
      </dsp:txBody>
      <dsp:txXfrm>
        <a:off x="139032" y="2824763"/>
        <a:ext cx="1012355" cy="237560"/>
      </dsp:txXfrm>
    </dsp:sp>
    <dsp:sp modelId="{63A5E49B-6A47-4BE2-87A8-8AF8D7B38BEC}">
      <dsp:nvSpPr>
        <dsp:cNvPr id="0" name=""/>
        <dsp:cNvSpPr/>
      </dsp:nvSpPr>
      <dsp:spPr>
        <a:xfrm>
          <a:off x="131641" y="3154951"/>
          <a:ext cx="1027137" cy="5540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Department Transfer Code</a:t>
          </a:r>
          <a:br>
            <a:rPr lang="en-US" sz="900" kern="1200"/>
          </a:br>
          <a:r>
            <a:rPr lang="en-US" sz="900" kern="1200"/>
            <a:t>(if required)</a:t>
          </a:r>
        </a:p>
      </dsp:txBody>
      <dsp:txXfrm>
        <a:off x="147868" y="3171178"/>
        <a:ext cx="994683" cy="521584"/>
      </dsp:txXfrm>
    </dsp:sp>
    <dsp:sp modelId="{25C5FB81-AC63-4533-AF26-D8354F019E89}">
      <dsp:nvSpPr>
        <dsp:cNvPr id="0" name=""/>
        <dsp:cNvSpPr/>
      </dsp:nvSpPr>
      <dsp:spPr>
        <a:xfrm>
          <a:off x="1383465" y="0"/>
          <a:ext cx="1283921" cy="3905250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Fund</a:t>
          </a:r>
          <a:endParaRPr lang="en-US" sz="2000" kern="1200"/>
        </a:p>
      </dsp:txBody>
      <dsp:txXfrm>
        <a:off x="1383465" y="0"/>
        <a:ext cx="1283921" cy="1171575"/>
      </dsp:txXfrm>
    </dsp:sp>
    <dsp:sp modelId="{9DA7A17E-F1A8-4E01-A674-CAEF4210D9D2}">
      <dsp:nvSpPr>
        <dsp:cNvPr id="0" name=""/>
        <dsp:cNvSpPr/>
      </dsp:nvSpPr>
      <dsp:spPr>
        <a:xfrm>
          <a:off x="1511857" y="1171765"/>
          <a:ext cx="1027137" cy="3749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Main Account Code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(Basic Symbol)</a:t>
          </a:r>
        </a:p>
      </dsp:txBody>
      <dsp:txXfrm>
        <a:off x="1522839" y="1182747"/>
        <a:ext cx="1005173" cy="352972"/>
      </dsp:txXfrm>
    </dsp:sp>
    <dsp:sp modelId="{EFEF765D-2ECE-4205-B2B2-528C45CB43CA}">
      <dsp:nvSpPr>
        <dsp:cNvPr id="0" name=""/>
        <dsp:cNvSpPr/>
      </dsp:nvSpPr>
      <dsp:spPr>
        <a:xfrm>
          <a:off x="1511857" y="1604384"/>
          <a:ext cx="1027137" cy="3749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Years of</a:t>
          </a:r>
          <a:br>
            <a:rPr lang="en-US" sz="900" kern="1200"/>
          </a:br>
          <a:r>
            <a:rPr lang="en-US" sz="900" kern="1200"/>
            <a:t>Availability</a:t>
          </a:r>
        </a:p>
      </dsp:txBody>
      <dsp:txXfrm>
        <a:off x="1522839" y="1615366"/>
        <a:ext cx="1005173" cy="352972"/>
      </dsp:txXfrm>
    </dsp:sp>
    <dsp:sp modelId="{85C2BA2C-29C2-45A7-87D6-6855010D98DF}">
      <dsp:nvSpPr>
        <dsp:cNvPr id="0" name=""/>
        <dsp:cNvSpPr/>
      </dsp:nvSpPr>
      <dsp:spPr>
        <a:xfrm>
          <a:off x="1511857" y="2037003"/>
          <a:ext cx="1027137" cy="3749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Supplemental</a:t>
          </a:r>
          <a:br>
            <a:rPr lang="en-US" sz="900" kern="1200"/>
          </a:br>
          <a:r>
            <a:rPr lang="en-US" sz="900" kern="1200"/>
            <a:t>Appropriation Identification</a:t>
          </a:r>
        </a:p>
      </dsp:txBody>
      <dsp:txXfrm>
        <a:off x="1522839" y="2047985"/>
        <a:ext cx="1005173" cy="352972"/>
      </dsp:txXfrm>
    </dsp:sp>
    <dsp:sp modelId="{288F9AC9-B870-4D10-8016-805A335B9850}">
      <dsp:nvSpPr>
        <dsp:cNvPr id="0" name=""/>
        <dsp:cNvSpPr/>
      </dsp:nvSpPr>
      <dsp:spPr>
        <a:xfrm>
          <a:off x="1511857" y="2469622"/>
          <a:ext cx="1027137" cy="3749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Fund Type</a:t>
          </a:r>
          <a:br>
            <a:rPr lang="en-US" sz="900" kern="1200"/>
          </a:br>
          <a:r>
            <a:rPr lang="en-US" sz="900" kern="1200"/>
            <a:t>Designator</a:t>
          </a:r>
        </a:p>
      </dsp:txBody>
      <dsp:txXfrm>
        <a:off x="1522839" y="2480604"/>
        <a:ext cx="1005173" cy="352972"/>
      </dsp:txXfrm>
    </dsp:sp>
    <dsp:sp modelId="{DEB59A00-A511-4759-A2C3-400749B34518}">
      <dsp:nvSpPr>
        <dsp:cNvPr id="0" name=""/>
        <dsp:cNvSpPr/>
      </dsp:nvSpPr>
      <dsp:spPr>
        <a:xfrm>
          <a:off x="1511857" y="2902241"/>
          <a:ext cx="1027137" cy="3749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</a:rPr>
            <a:t>Fiscal Year of Issue</a:t>
          </a:r>
        </a:p>
      </dsp:txBody>
      <dsp:txXfrm>
        <a:off x="1522839" y="2913223"/>
        <a:ext cx="1005173" cy="352972"/>
      </dsp:txXfrm>
    </dsp:sp>
    <dsp:sp modelId="{0BAF21DD-DC51-4B63-8467-C6D6502ADB4B}">
      <dsp:nvSpPr>
        <dsp:cNvPr id="0" name=""/>
        <dsp:cNvSpPr/>
      </dsp:nvSpPr>
      <dsp:spPr>
        <a:xfrm>
          <a:off x="1511857" y="3334860"/>
          <a:ext cx="1027137" cy="3749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Limit Code</a:t>
          </a:r>
        </a:p>
      </dsp:txBody>
      <dsp:txXfrm>
        <a:off x="1522839" y="3345842"/>
        <a:ext cx="1005173" cy="352972"/>
      </dsp:txXfrm>
    </dsp:sp>
    <dsp:sp modelId="{2D1FD39E-D964-4B06-A0B4-1DF3C28772F4}">
      <dsp:nvSpPr>
        <dsp:cNvPr id="0" name=""/>
        <dsp:cNvSpPr/>
      </dsp:nvSpPr>
      <dsp:spPr>
        <a:xfrm>
          <a:off x="2763681" y="0"/>
          <a:ext cx="1283921" cy="3905250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Functional Area</a:t>
          </a:r>
        </a:p>
      </dsp:txBody>
      <dsp:txXfrm>
        <a:off x="2763681" y="0"/>
        <a:ext cx="1283921" cy="1171575"/>
      </dsp:txXfrm>
    </dsp:sp>
    <dsp:sp modelId="{DF9EA0F2-F9B2-4DFB-982B-17E7F7BFC916}">
      <dsp:nvSpPr>
        <dsp:cNvPr id="0" name=""/>
        <dsp:cNvSpPr/>
      </dsp:nvSpPr>
      <dsp:spPr>
        <a:xfrm>
          <a:off x="2892073" y="1173958"/>
          <a:ext cx="1027137" cy="3197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Army Program Element</a:t>
          </a:r>
        </a:p>
      </dsp:txBody>
      <dsp:txXfrm>
        <a:off x="2901439" y="1183324"/>
        <a:ext cx="1008405" cy="301048"/>
      </dsp:txXfrm>
    </dsp:sp>
    <dsp:sp modelId="{31404B7E-721D-4E31-BF9B-38E01DFF55C2}">
      <dsp:nvSpPr>
        <dsp:cNvPr id="0" name=""/>
        <dsp:cNvSpPr/>
      </dsp:nvSpPr>
      <dsp:spPr>
        <a:xfrm>
          <a:off x="2892073" y="1890884"/>
          <a:ext cx="1027137" cy="3197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Standard Study Number</a:t>
          </a:r>
        </a:p>
      </dsp:txBody>
      <dsp:txXfrm>
        <a:off x="2901439" y="1900250"/>
        <a:ext cx="1008405" cy="301048"/>
      </dsp:txXfrm>
    </dsp:sp>
    <dsp:sp modelId="{CA61D6C2-F07B-4CB1-8E19-4DEB89105697}">
      <dsp:nvSpPr>
        <dsp:cNvPr id="0" name=""/>
        <dsp:cNvSpPr/>
      </dsp:nvSpPr>
      <dsp:spPr>
        <a:xfrm>
          <a:off x="2898862" y="1542662"/>
          <a:ext cx="1027137" cy="3197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Budget Activity</a:t>
          </a:r>
        </a:p>
      </dsp:txBody>
      <dsp:txXfrm>
        <a:off x="2908228" y="1552028"/>
        <a:ext cx="1008405" cy="301048"/>
      </dsp:txXfrm>
    </dsp:sp>
    <dsp:sp modelId="{AFFACF0E-8479-4A5B-9BA1-CFAE695C2298}">
      <dsp:nvSpPr>
        <dsp:cNvPr id="0" name=""/>
        <dsp:cNvSpPr/>
      </dsp:nvSpPr>
      <dsp:spPr>
        <a:xfrm>
          <a:off x="2892073" y="2280891"/>
          <a:ext cx="1027137" cy="3197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Sub-activity Group</a:t>
          </a:r>
        </a:p>
      </dsp:txBody>
      <dsp:txXfrm>
        <a:off x="2901439" y="2290257"/>
        <a:ext cx="1008405" cy="301048"/>
      </dsp:txXfrm>
    </dsp:sp>
    <dsp:sp modelId="{1BA4DC21-0241-4EF8-8685-2C9807904A81}">
      <dsp:nvSpPr>
        <dsp:cNvPr id="0" name=""/>
        <dsp:cNvSpPr/>
      </dsp:nvSpPr>
      <dsp:spPr>
        <a:xfrm>
          <a:off x="2892073" y="2649868"/>
          <a:ext cx="1027137" cy="3197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Management Decision Package</a:t>
          </a:r>
        </a:p>
      </dsp:txBody>
      <dsp:txXfrm>
        <a:off x="2901439" y="2659234"/>
        <a:ext cx="1008405" cy="301048"/>
      </dsp:txXfrm>
    </dsp:sp>
    <dsp:sp modelId="{A3625862-4D08-4E9D-81D0-54B7A201753C}">
      <dsp:nvSpPr>
        <dsp:cNvPr id="0" name=""/>
        <dsp:cNvSpPr/>
      </dsp:nvSpPr>
      <dsp:spPr>
        <a:xfrm>
          <a:off x="2892073" y="3018845"/>
          <a:ext cx="1027137" cy="3197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Project Number</a:t>
          </a:r>
        </a:p>
      </dsp:txBody>
      <dsp:txXfrm>
        <a:off x="2901439" y="3028211"/>
        <a:ext cx="1008405" cy="301048"/>
      </dsp:txXfrm>
    </dsp:sp>
    <dsp:sp modelId="{E29C0EAB-C43A-4C26-A19B-982FC7EF31FC}">
      <dsp:nvSpPr>
        <dsp:cNvPr id="0" name=""/>
        <dsp:cNvSpPr/>
      </dsp:nvSpPr>
      <dsp:spPr>
        <a:xfrm>
          <a:off x="2892073" y="3387823"/>
          <a:ext cx="1027137" cy="3197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Cost Type</a:t>
          </a:r>
        </a:p>
      </dsp:txBody>
      <dsp:txXfrm>
        <a:off x="2901439" y="3397189"/>
        <a:ext cx="1008405" cy="301048"/>
      </dsp:txXfrm>
    </dsp:sp>
    <dsp:sp modelId="{891F62E5-7608-4E78-B9EC-51DCF112B5FF}">
      <dsp:nvSpPr>
        <dsp:cNvPr id="0" name=""/>
        <dsp:cNvSpPr/>
      </dsp:nvSpPr>
      <dsp:spPr>
        <a:xfrm>
          <a:off x="4143897" y="0"/>
          <a:ext cx="1283921" cy="3905250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Funded Program</a:t>
          </a:r>
        </a:p>
      </dsp:txBody>
      <dsp:txXfrm>
        <a:off x="4143897" y="0"/>
        <a:ext cx="1283921" cy="1171575"/>
      </dsp:txXfrm>
    </dsp:sp>
    <dsp:sp modelId="{0BAB74F3-A72E-4BC6-B12E-721EAFD965C8}">
      <dsp:nvSpPr>
        <dsp:cNvPr id="0" name=""/>
        <dsp:cNvSpPr/>
      </dsp:nvSpPr>
      <dsp:spPr>
        <a:xfrm>
          <a:off x="4272289" y="1171908"/>
          <a:ext cx="1027137" cy="767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Limitation Code</a:t>
          </a:r>
        </a:p>
      </dsp:txBody>
      <dsp:txXfrm>
        <a:off x="4294760" y="1194379"/>
        <a:ext cx="982195" cy="722283"/>
      </dsp:txXfrm>
    </dsp:sp>
    <dsp:sp modelId="{72644E1F-D9EA-4CDC-8AB6-0498F3905A15}">
      <dsp:nvSpPr>
        <dsp:cNvPr id="0" name=""/>
        <dsp:cNvSpPr/>
      </dsp:nvSpPr>
      <dsp:spPr>
        <a:xfrm>
          <a:off x="4272289" y="2057168"/>
          <a:ext cx="1027137" cy="767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Project Number</a:t>
          </a:r>
        </a:p>
      </dsp:txBody>
      <dsp:txXfrm>
        <a:off x="4294760" y="2079639"/>
        <a:ext cx="982195" cy="722283"/>
      </dsp:txXfrm>
    </dsp:sp>
    <dsp:sp modelId="{E8B4D6BC-F49A-462C-B76D-879F31673199}">
      <dsp:nvSpPr>
        <dsp:cNvPr id="0" name=""/>
        <dsp:cNvSpPr/>
      </dsp:nvSpPr>
      <dsp:spPr>
        <a:xfrm>
          <a:off x="4272289" y="2942428"/>
          <a:ext cx="1027137" cy="767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 order</a:t>
          </a:r>
        </a:p>
      </dsp:txBody>
      <dsp:txXfrm>
        <a:off x="4294760" y="2964899"/>
        <a:ext cx="982195" cy="722283"/>
      </dsp:txXfrm>
    </dsp:sp>
    <dsp:sp modelId="{2E2C8E61-6E1D-408C-A1BB-F65D4B7213BD}">
      <dsp:nvSpPr>
        <dsp:cNvPr id="0" name=""/>
        <dsp:cNvSpPr/>
      </dsp:nvSpPr>
      <dsp:spPr>
        <a:xfrm>
          <a:off x="5524112" y="0"/>
          <a:ext cx="1283921" cy="3905250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Commitment Item/Element of Resource </a:t>
          </a:r>
        </a:p>
      </dsp:txBody>
      <dsp:txXfrm>
        <a:off x="5524112" y="0"/>
        <a:ext cx="1283921" cy="1171575"/>
      </dsp:txXfrm>
    </dsp:sp>
    <dsp:sp modelId="{9C99882E-CF26-4C3D-9E67-10CE5AE5C171}">
      <dsp:nvSpPr>
        <dsp:cNvPr id="0" name=""/>
        <dsp:cNvSpPr/>
      </dsp:nvSpPr>
      <dsp:spPr>
        <a:xfrm>
          <a:off x="5652504" y="1172719"/>
          <a:ext cx="1027137" cy="1177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OMB </a:t>
          </a:r>
          <a:br>
            <a:rPr lang="en-US" sz="900" kern="1200"/>
          </a:br>
          <a:r>
            <a:rPr lang="en-US" sz="900" kern="1200"/>
            <a:t>Object Class</a:t>
          </a:r>
        </a:p>
      </dsp:txBody>
      <dsp:txXfrm>
        <a:off x="5682588" y="1202803"/>
        <a:ext cx="966969" cy="1117318"/>
      </dsp:txXfrm>
    </dsp:sp>
    <dsp:sp modelId="{F5F03945-DE8E-481A-8752-E6B3041AF16C}">
      <dsp:nvSpPr>
        <dsp:cNvPr id="0" name=""/>
        <dsp:cNvSpPr/>
      </dsp:nvSpPr>
      <dsp:spPr>
        <a:xfrm>
          <a:off x="5652504" y="2531357"/>
          <a:ext cx="1027137" cy="1177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EOR</a:t>
          </a:r>
        </a:p>
      </dsp:txBody>
      <dsp:txXfrm>
        <a:off x="5682588" y="2561441"/>
        <a:ext cx="966969" cy="1117318"/>
      </dsp:txXfrm>
    </dsp:sp>
    <dsp:sp modelId="{360F853B-FB5B-4077-85E4-FA98F9B2A1AE}">
      <dsp:nvSpPr>
        <dsp:cNvPr id="0" name=""/>
        <dsp:cNvSpPr/>
      </dsp:nvSpPr>
      <dsp:spPr>
        <a:xfrm>
          <a:off x="6904328" y="0"/>
          <a:ext cx="1283921" cy="3905250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Funds</a:t>
          </a:r>
          <a:br>
            <a:rPr lang="en-US" sz="1600" kern="1200"/>
          </a:br>
          <a:r>
            <a:rPr lang="en-US" sz="1600" kern="1200"/>
            <a:t>Center</a:t>
          </a:r>
        </a:p>
      </dsp:txBody>
      <dsp:txXfrm>
        <a:off x="6904328" y="0"/>
        <a:ext cx="1283921" cy="1171575"/>
      </dsp:txXfrm>
    </dsp:sp>
    <dsp:sp modelId="{12E9DE41-2C25-4FB2-A472-27AC011ABC9A}">
      <dsp:nvSpPr>
        <dsp:cNvPr id="0" name=""/>
        <dsp:cNvSpPr/>
      </dsp:nvSpPr>
      <dsp:spPr>
        <a:xfrm>
          <a:off x="7032720" y="1171893"/>
          <a:ext cx="1027137" cy="792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Appropriation</a:t>
          </a:r>
          <a:br>
            <a:rPr lang="en-US" sz="1100" kern="1200"/>
          </a:br>
          <a:r>
            <a:rPr lang="en-US" sz="1100" kern="1200"/>
            <a:t>Sponsor</a:t>
          </a:r>
        </a:p>
      </dsp:txBody>
      <dsp:txXfrm>
        <a:off x="7055917" y="1195090"/>
        <a:ext cx="980743" cy="745620"/>
      </dsp:txXfrm>
    </dsp:sp>
    <dsp:sp modelId="{7BFEF926-1292-448B-9685-A012EF8D9B54}">
      <dsp:nvSpPr>
        <dsp:cNvPr id="0" name=""/>
        <dsp:cNvSpPr/>
      </dsp:nvSpPr>
      <dsp:spPr>
        <a:xfrm>
          <a:off x="7032720" y="2085756"/>
          <a:ext cx="1027137" cy="7100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Operating</a:t>
          </a:r>
          <a:br>
            <a:rPr lang="en-US" sz="1100" kern="1200"/>
          </a:br>
          <a:r>
            <a:rPr lang="en-US" sz="1100" kern="1200"/>
            <a:t>Agency</a:t>
          </a:r>
        </a:p>
      </dsp:txBody>
      <dsp:txXfrm>
        <a:off x="7053517" y="2106553"/>
        <a:ext cx="985543" cy="668454"/>
      </dsp:txXfrm>
    </dsp:sp>
    <dsp:sp modelId="{C6405F19-50E3-4469-A594-C19FF0F48F12}">
      <dsp:nvSpPr>
        <dsp:cNvPr id="0" name=""/>
        <dsp:cNvSpPr/>
      </dsp:nvSpPr>
      <dsp:spPr>
        <a:xfrm>
          <a:off x="7032720" y="2917654"/>
          <a:ext cx="1027137" cy="792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Allotment Serial Number or</a:t>
          </a:r>
          <a:br>
            <a:rPr lang="en-US" sz="1100" kern="1200"/>
          </a:br>
          <a:r>
            <a:rPr lang="en-US" sz="1100" kern="1200"/>
            <a:t>Organization</a:t>
          </a:r>
        </a:p>
      </dsp:txBody>
      <dsp:txXfrm>
        <a:off x="7055917" y="2940851"/>
        <a:ext cx="980743" cy="7456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3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3DE36F22554392F98B90A0DD6A4E" ma:contentTypeVersion="5" ma:contentTypeDescription="Create a new document." ma:contentTypeScope="" ma:versionID="f6ba2ce44f6b4170e28e6026f7eca0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D7F4-AA88-433F-AA29-CF818900CD3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1744FE-7862-4511-B8B8-66740B0ED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5621BEA-E4E3-4D93-A8B3-82ED234B8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343707-A28E-43F7-8251-88AAB9C289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AF7D38-A86D-4E33-89C1-D333A64DD7D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E93DD98-EE0C-4CDA-92EA-906C93D70DD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8FB89BA-37E7-44C5-A657-F7E8A28C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GFEBS.dotx</Template>
  <TotalTime>313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GFEBS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subject>GFEBS</dc:subject>
  <dc:creator>Michael Medlock</dc:creator>
  <cp:keywords>GFEBS;master data</cp:keywords>
  <dc:description>_FY13</dc:description>
  <cp:lastModifiedBy>Harold Griffith</cp:lastModifiedBy>
  <cp:revision>38</cp:revision>
  <cp:lastPrinted>2012-08-22T18:07:00Z</cp:lastPrinted>
  <dcterms:created xsi:type="dcterms:W3CDTF">2012-05-30T19:55:00Z</dcterms:created>
  <dcterms:modified xsi:type="dcterms:W3CDTF">2016-06-06T19:00:00Z</dcterms:modified>
  <cp:category>Version 2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0x010100251D3DE36F22554392F98B90A0DD6A4E</vt:lpwstr>
  </property>
  <property fmtid="{D5CDD505-2E9C-101B-9397-08002B2CF9AE}" pid="3" name="Publication State">
    <vt:lpwstr>Coordination Draft</vt:lpwstr>
  </property>
  <property fmtid="{D5CDD505-2E9C-101B-9397-08002B2CF9AE}" pid="4" name="Final">
    <vt:lpwstr>false</vt:lpwstr>
  </property>
  <property fmtid="{D5CDD505-2E9C-101B-9397-08002B2CF9AE}" pid="5" name="Pub Ready">
    <vt:lpwstr>false</vt:lpwstr>
  </property>
</Properties>
</file>